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6E9434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9C51B0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9AC028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3563C0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DC756B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833D2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E492C43" w14:textId="77777777"/>
        </w:tc>
      </w:tr>
      <w:tr w:rsidR="0028220F" w:rsidTr="0065630E" w14:paraId="6E6DE6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72C6D68" w14:textId="77777777"/>
        </w:tc>
      </w:tr>
      <w:tr w:rsidR="0028220F" w:rsidTr="0065630E" w14:paraId="243381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92EC86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2CB16B8" w14:textId="77777777">
            <w:pPr>
              <w:rPr>
                <w:b/>
              </w:rPr>
            </w:pPr>
          </w:p>
        </w:tc>
      </w:tr>
      <w:tr w:rsidR="0028220F" w:rsidTr="0065630E" w14:paraId="5A797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E1D0E" w14:paraId="670E8506" w14:textId="28F2CC08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8647" w:type="dxa"/>
            <w:gridSpan w:val="2"/>
          </w:tcPr>
          <w:p w:rsidRPr="00EE1D0E" w:rsidR="0028220F" w:rsidP="0065630E" w:rsidRDefault="00EE1D0E" w14:paraId="33122746" w14:textId="0263A96B">
            <w:pPr>
              <w:rPr>
                <w:b/>
                <w:bCs/>
              </w:rPr>
            </w:pPr>
            <w:r w:rsidRPr="00EE1D0E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28220F" w:rsidTr="0065630E" w14:paraId="62A713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007455" w14:textId="77777777"/>
        </w:tc>
        <w:tc>
          <w:tcPr>
            <w:tcW w:w="8647" w:type="dxa"/>
            <w:gridSpan w:val="2"/>
          </w:tcPr>
          <w:p w:rsidR="0028220F" w:rsidP="0065630E" w:rsidRDefault="0028220F" w14:paraId="097B84EC" w14:textId="77777777"/>
        </w:tc>
      </w:tr>
      <w:tr w:rsidR="0028220F" w:rsidTr="0065630E" w14:paraId="2195AA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9F0D59" w14:textId="77777777"/>
        </w:tc>
        <w:tc>
          <w:tcPr>
            <w:tcW w:w="8647" w:type="dxa"/>
            <w:gridSpan w:val="2"/>
          </w:tcPr>
          <w:p w:rsidR="0028220F" w:rsidP="0065630E" w:rsidRDefault="0028220F" w14:paraId="76CFEBCA" w14:textId="77777777"/>
        </w:tc>
      </w:tr>
      <w:tr w:rsidR="0028220F" w:rsidTr="0065630E" w14:paraId="1C4298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AC96AC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91D006D" w14:textId="7B4E19E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E1D0E">
              <w:rPr>
                <w:b/>
              </w:rPr>
              <w:t>HET LID CEDER C.S.</w:t>
            </w:r>
          </w:p>
          <w:p w:rsidR="0028220F" w:rsidP="0065630E" w:rsidRDefault="0028220F" w14:paraId="78A63B6C" w14:textId="0C1114BE">
            <w:pPr>
              <w:rPr>
                <w:b/>
              </w:rPr>
            </w:pPr>
            <w:r>
              <w:t xml:space="preserve">Ter vervanging van die gedrukt onder nr. </w:t>
            </w:r>
            <w:r w:rsidR="00EE1D0E">
              <w:t>56</w:t>
            </w:r>
          </w:p>
        </w:tc>
      </w:tr>
      <w:tr w:rsidR="0028220F" w:rsidTr="0065630E" w14:paraId="242A8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E7AA78" w14:textId="77777777"/>
        </w:tc>
        <w:tc>
          <w:tcPr>
            <w:tcW w:w="8647" w:type="dxa"/>
            <w:gridSpan w:val="2"/>
          </w:tcPr>
          <w:p w:rsidR="0028220F" w:rsidP="0065630E" w:rsidRDefault="0028220F" w14:paraId="6F8388F8" w14:textId="77777777">
            <w:r>
              <w:t xml:space="preserve">Voorgesteld </w:t>
            </w:r>
          </w:p>
        </w:tc>
      </w:tr>
      <w:tr w:rsidR="0028220F" w:rsidTr="0065630E" w14:paraId="1914A4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AE9135" w14:textId="77777777"/>
        </w:tc>
        <w:tc>
          <w:tcPr>
            <w:tcW w:w="8647" w:type="dxa"/>
            <w:gridSpan w:val="2"/>
          </w:tcPr>
          <w:p w:rsidR="0028220F" w:rsidP="0065630E" w:rsidRDefault="0028220F" w14:paraId="5A055181" w14:textId="77777777"/>
        </w:tc>
      </w:tr>
      <w:tr w:rsidR="0028220F" w:rsidTr="0065630E" w14:paraId="4B8BBF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0A8A07" w14:textId="77777777"/>
        </w:tc>
        <w:tc>
          <w:tcPr>
            <w:tcW w:w="8647" w:type="dxa"/>
            <w:gridSpan w:val="2"/>
          </w:tcPr>
          <w:p w:rsidR="0028220F" w:rsidP="0065630E" w:rsidRDefault="0028220F" w14:paraId="575DFBA5" w14:textId="77777777">
            <w:r>
              <w:t>De Kamer,</w:t>
            </w:r>
          </w:p>
        </w:tc>
      </w:tr>
      <w:tr w:rsidR="0028220F" w:rsidTr="0065630E" w14:paraId="4FE98F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352A68" w14:textId="77777777"/>
        </w:tc>
        <w:tc>
          <w:tcPr>
            <w:tcW w:w="8647" w:type="dxa"/>
            <w:gridSpan w:val="2"/>
          </w:tcPr>
          <w:p w:rsidR="0028220F" w:rsidP="0065630E" w:rsidRDefault="0028220F" w14:paraId="51A8B30B" w14:textId="77777777"/>
        </w:tc>
      </w:tr>
      <w:tr w:rsidR="0028220F" w:rsidTr="0065630E" w14:paraId="13D446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4541A3" w14:textId="77777777"/>
        </w:tc>
        <w:tc>
          <w:tcPr>
            <w:tcW w:w="8647" w:type="dxa"/>
            <w:gridSpan w:val="2"/>
          </w:tcPr>
          <w:p w:rsidR="0028220F" w:rsidP="0065630E" w:rsidRDefault="0028220F" w14:paraId="51F3DF8F" w14:textId="77777777">
            <w:r>
              <w:t>gehoord de beraadslaging,</w:t>
            </w:r>
          </w:p>
        </w:tc>
      </w:tr>
      <w:tr w:rsidR="0028220F" w:rsidTr="0065630E" w14:paraId="7440A5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A2206D" w14:textId="77777777"/>
        </w:tc>
        <w:tc>
          <w:tcPr>
            <w:tcW w:w="8647" w:type="dxa"/>
            <w:gridSpan w:val="2"/>
          </w:tcPr>
          <w:p w:rsidR="0028220F" w:rsidP="0065630E" w:rsidRDefault="0028220F" w14:paraId="53C2D3B5" w14:textId="77777777"/>
        </w:tc>
      </w:tr>
      <w:tr w:rsidR="0028220F" w:rsidTr="0065630E" w14:paraId="03AB6C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2CAF94" w14:textId="77777777"/>
        </w:tc>
        <w:tc>
          <w:tcPr>
            <w:tcW w:w="8647" w:type="dxa"/>
            <w:gridSpan w:val="2"/>
          </w:tcPr>
          <w:p w:rsidR="00EE1D0E" w:rsidP="00EE1D0E" w:rsidRDefault="00EE1D0E" w14:paraId="11CB938C" w14:textId="77777777">
            <w:r>
              <w:t xml:space="preserve">constaterende dat 42% van de humanitaire hulp afkomstig is van USAID, maar dat president </w:t>
            </w:r>
            <w:proofErr w:type="spellStart"/>
            <w:r>
              <w:t>Trump</w:t>
            </w:r>
            <w:proofErr w:type="spellEnd"/>
            <w:r>
              <w:t xml:space="preserve"> heeft besloten het werk te staken en verdere afbraak dreigt;</w:t>
            </w:r>
          </w:p>
          <w:p w:rsidR="00EE1D0E" w:rsidP="00EE1D0E" w:rsidRDefault="00EE1D0E" w14:paraId="49E82179" w14:textId="77777777"/>
          <w:p w:rsidR="00EE1D0E" w:rsidP="00EE1D0E" w:rsidRDefault="00EE1D0E" w14:paraId="695900F6" w14:textId="77777777">
            <w:r>
              <w:t>overwegende dat zowel op de korte als op de lange termijn de allerarmsten ter wereld hieronder lijden en het tevens vanuit diplomatiek en geopolitiek oogpunt een onverstandig besluit is;</w:t>
            </w:r>
          </w:p>
          <w:p w:rsidR="00EE1D0E" w:rsidP="00EE1D0E" w:rsidRDefault="00EE1D0E" w14:paraId="1686CDB0" w14:textId="77777777"/>
          <w:p w:rsidR="00EE1D0E" w:rsidP="00EE1D0E" w:rsidRDefault="00EE1D0E" w14:paraId="4C8D9721" w14:textId="77777777">
            <w:r>
              <w:t>verzoekt het kabinet de Amerikaanse regering aan te spreken op het besluit om de hulp via USAID te staken;</w:t>
            </w:r>
          </w:p>
          <w:p w:rsidR="00EE1D0E" w:rsidP="00EE1D0E" w:rsidRDefault="00EE1D0E" w14:paraId="6EEB9DAF" w14:textId="77777777"/>
          <w:p w:rsidR="00EE1D0E" w:rsidP="00EE1D0E" w:rsidRDefault="00EE1D0E" w14:paraId="600D3477" w14:textId="77777777">
            <w:r>
              <w:t>verzoekt tevens het kabinet te verkennen hoe via multilaterale kanalen en ngo’s zoveel mogelijk levensreddende humanitaire hulp kan worden voortgezet en binnen EU-verband te verkennen wat de  mogelijkheden zijn om acute humanitaire noden te verminderen.</w:t>
            </w:r>
          </w:p>
          <w:p w:rsidR="00EE1D0E" w:rsidP="00EE1D0E" w:rsidRDefault="00EE1D0E" w14:paraId="75A296AA" w14:textId="77777777"/>
          <w:p w:rsidR="00EE1D0E" w:rsidP="00EE1D0E" w:rsidRDefault="00EE1D0E" w14:paraId="797AE500" w14:textId="77777777">
            <w:r>
              <w:t>Ceder</w:t>
            </w:r>
          </w:p>
          <w:p w:rsidR="00EE1D0E" w:rsidP="00EE1D0E" w:rsidRDefault="00EE1D0E" w14:paraId="7AB02AE8" w14:textId="77777777">
            <w:r>
              <w:t>Hirsch</w:t>
            </w:r>
          </w:p>
          <w:p w:rsidR="00EE1D0E" w:rsidP="00EE1D0E" w:rsidRDefault="00EE1D0E" w14:paraId="536AF480" w14:textId="77777777">
            <w:proofErr w:type="spellStart"/>
            <w:r>
              <w:t>Bamenga</w:t>
            </w:r>
            <w:proofErr w:type="spellEnd"/>
          </w:p>
          <w:p w:rsidR="0028220F" w:rsidP="00EE1D0E" w:rsidRDefault="00EE1D0E" w14:paraId="2058A47F" w14:textId="4932B3D5">
            <w:proofErr w:type="spellStart"/>
            <w:r>
              <w:t>Boswijk</w:t>
            </w:r>
            <w:proofErr w:type="spellEnd"/>
          </w:p>
        </w:tc>
      </w:tr>
    </w:tbl>
    <w:p w:rsidRPr="0028220F" w:rsidR="004A4819" w:rsidP="0028220F" w:rsidRDefault="004A4819" w14:paraId="6280D90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FF224" w14:textId="77777777" w:rsidR="00EE1D0E" w:rsidRDefault="00EE1D0E">
      <w:pPr>
        <w:spacing w:line="20" w:lineRule="exact"/>
      </w:pPr>
    </w:p>
  </w:endnote>
  <w:endnote w:type="continuationSeparator" w:id="0">
    <w:p w14:paraId="2F1986B3" w14:textId="77777777" w:rsidR="00EE1D0E" w:rsidRDefault="00EE1D0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9CB06A" w14:textId="77777777" w:rsidR="00EE1D0E" w:rsidRDefault="00EE1D0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A4127" w14:textId="77777777" w:rsidR="00EE1D0E" w:rsidRDefault="00EE1D0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B868AD" w14:textId="77777777" w:rsidR="00EE1D0E" w:rsidRDefault="00EE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0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677F8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E1D0E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F95C9"/>
  <w15:docId w15:val="{D88E48F5-EA3C-4079-A7A3-4B11CBA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929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2025-02-18T12:06:00.0000000Z</dcterms:created>
  <dcterms:modified xsi:type="dcterms:W3CDTF">2025-02-18T12:07:00.0000000Z</dcterms:modified>
  <dc:description>------------------------</dc:description>
  <dc:subject/>
  <keywords/>
  <version/>
  <category/>
</coreProperties>
</file>