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8ED8D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E41B2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F2713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3E432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6182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58FFC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6A1AB9" w14:textId="77777777"/>
        </w:tc>
      </w:tr>
      <w:tr w:rsidR="00997775" w14:paraId="239B49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E51D21" w14:textId="77777777"/>
        </w:tc>
      </w:tr>
      <w:tr w:rsidR="00997775" w14:paraId="3E02F4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548EBC" w14:textId="77777777"/>
        </w:tc>
        <w:tc>
          <w:tcPr>
            <w:tcW w:w="7654" w:type="dxa"/>
            <w:gridSpan w:val="2"/>
          </w:tcPr>
          <w:p w:rsidR="00997775" w:rsidRDefault="00997775" w14:paraId="21F48E47" w14:textId="77777777"/>
        </w:tc>
      </w:tr>
      <w:tr w:rsidR="00997775" w14:paraId="577E39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D7A7A" w14:paraId="12637596" w14:textId="4AB08699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Pr="00FD7A7A" w:rsidR="00997775" w:rsidP="00A07C71" w:rsidRDefault="00FD7A7A" w14:paraId="0CA2AAC7" w14:textId="53A078DF">
            <w:pPr>
              <w:rPr>
                <w:b/>
                <w:bCs/>
                <w:szCs w:val="24"/>
              </w:rPr>
            </w:pPr>
            <w:r w:rsidRPr="00FD7A7A">
              <w:rPr>
                <w:b/>
                <w:bCs/>
                <w:szCs w:val="24"/>
              </w:rPr>
              <w:t>Situatie in Oekraïne</w:t>
            </w:r>
          </w:p>
        </w:tc>
      </w:tr>
      <w:tr w:rsidR="00997775" w14:paraId="0D5BD2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5DDBB8" w14:textId="77777777"/>
        </w:tc>
        <w:tc>
          <w:tcPr>
            <w:tcW w:w="7654" w:type="dxa"/>
            <w:gridSpan w:val="2"/>
          </w:tcPr>
          <w:p w:rsidR="00997775" w:rsidRDefault="00997775" w14:paraId="4BC2DB17" w14:textId="77777777"/>
        </w:tc>
      </w:tr>
      <w:tr w:rsidR="00997775" w14:paraId="5FD93C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A76DD7" w14:textId="77777777"/>
        </w:tc>
        <w:tc>
          <w:tcPr>
            <w:tcW w:w="7654" w:type="dxa"/>
            <w:gridSpan w:val="2"/>
          </w:tcPr>
          <w:p w:rsidR="00997775" w:rsidRDefault="00997775" w14:paraId="302D95D1" w14:textId="77777777"/>
        </w:tc>
      </w:tr>
      <w:tr w:rsidR="00997775" w14:paraId="0F76F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E1C9B7" w14:textId="37782D3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D7A7A">
              <w:rPr>
                <w:b/>
              </w:rPr>
              <w:t>191</w:t>
            </w:r>
          </w:p>
        </w:tc>
        <w:tc>
          <w:tcPr>
            <w:tcW w:w="7654" w:type="dxa"/>
            <w:gridSpan w:val="2"/>
          </w:tcPr>
          <w:p w:rsidR="00FD7A7A" w:rsidRDefault="00997775" w14:paraId="10044926" w14:textId="7DD3E19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D7A7A">
              <w:rPr>
                <w:b/>
              </w:rPr>
              <w:t xml:space="preserve">DE LEDEN TIMMERMANS EN </w:t>
            </w:r>
            <w:r w:rsidRPr="00FD7A7A" w:rsidR="00FD7A7A">
              <w:rPr>
                <w:b/>
              </w:rPr>
              <w:t>YEŞILGÖZ-ZEGERIUS</w:t>
            </w:r>
          </w:p>
        </w:tc>
      </w:tr>
      <w:tr w:rsidR="00997775" w14:paraId="712B6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033B6D" w14:textId="77777777"/>
        </w:tc>
        <w:tc>
          <w:tcPr>
            <w:tcW w:w="7654" w:type="dxa"/>
            <w:gridSpan w:val="2"/>
          </w:tcPr>
          <w:p w:rsidR="00997775" w:rsidP="00280D6A" w:rsidRDefault="00997775" w14:paraId="0E0BAE53" w14:textId="45F8FE91">
            <w:r>
              <w:t>Voorgesteld</w:t>
            </w:r>
            <w:r w:rsidR="00FD7A7A">
              <w:t xml:space="preserve"> 18 februari 2025</w:t>
            </w:r>
            <w:r w:rsidR="00280D6A">
              <w:t xml:space="preserve"> </w:t>
            </w:r>
          </w:p>
        </w:tc>
      </w:tr>
      <w:tr w:rsidR="00997775" w14:paraId="47C4F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CC53A2" w14:textId="77777777"/>
        </w:tc>
        <w:tc>
          <w:tcPr>
            <w:tcW w:w="7654" w:type="dxa"/>
            <w:gridSpan w:val="2"/>
          </w:tcPr>
          <w:p w:rsidR="00997775" w:rsidRDefault="00997775" w14:paraId="41B13ED9" w14:textId="77777777"/>
        </w:tc>
      </w:tr>
      <w:tr w:rsidR="00997775" w14:paraId="6E64C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8DB4BF" w14:textId="77777777"/>
        </w:tc>
        <w:tc>
          <w:tcPr>
            <w:tcW w:w="7654" w:type="dxa"/>
            <w:gridSpan w:val="2"/>
          </w:tcPr>
          <w:p w:rsidR="00997775" w:rsidRDefault="00997775" w14:paraId="7C5BF221" w14:textId="77777777">
            <w:r>
              <w:t>De Kamer,</w:t>
            </w:r>
          </w:p>
        </w:tc>
      </w:tr>
      <w:tr w:rsidR="00997775" w14:paraId="792A4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4C78FC" w14:textId="77777777"/>
        </w:tc>
        <w:tc>
          <w:tcPr>
            <w:tcW w:w="7654" w:type="dxa"/>
            <w:gridSpan w:val="2"/>
          </w:tcPr>
          <w:p w:rsidR="00997775" w:rsidRDefault="00997775" w14:paraId="2FCA2640" w14:textId="77777777"/>
        </w:tc>
      </w:tr>
      <w:tr w:rsidR="00997775" w14:paraId="6ADDA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000B0" w14:textId="77777777"/>
        </w:tc>
        <w:tc>
          <w:tcPr>
            <w:tcW w:w="7654" w:type="dxa"/>
            <w:gridSpan w:val="2"/>
          </w:tcPr>
          <w:p w:rsidR="00997775" w:rsidRDefault="00997775" w14:paraId="493755A6" w14:textId="77777777">
            <w:r>
              <w:t>gehoord de beraadslaging,</w:t>
            </w:r>
          </w:p>
        </w:tc>
      </w:tr>
      <w:tr w:rsidR="00997775" w14:paraId="04C560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A3B472" w14:textId="77777777"/>
        </w:tc>
        <w:tc>
          <w:tcPr>
            <w:tcW w:w="7654" w:type="dxa"/>
            <w:gridSpan w:val="2"/>
          </w:tcPr>
          <w:p w:rsidR="00997775" w:rsidRDefault="00997775" w14:paraId="274E5FFE" w14:textId="77777777"/>
        </w:tc>
      </w:tr>
      <w:tr w:rsidR="00997775" w14:paraId="42347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0C3953" w14:textId="77777777"/>
        </w:tc>
        <w:tc>
          <w:tcPr>
            <w:tcW w:w="7654" w:type="dxa"/>
            <w:gridSpan w:val="2"/>
          </w:tcPr>
          <w:p w:rsidRPr="00FD7A7A" w:rsidR="00FD7A7A" w:rsidP="00FD7A7A" w:rsidRDefault="00FD7A7A" w14:paraId="6FA34EFF" w14:textId="77777777">
            <w:r w:rsidRPr="00FD7A7A">
              <w:t>overwegende dat de VS aansturen op onderhandelingen met Poetin over de Russische agressie tegen Oekraïne;</w:t>
            </w:r>
          </w:p>
          <w:p w:rsidR="00FD7A7A" w:rsidP="00FD7A7A" w:rsidRDefault="00FD7A7A" w14:paraId="0505BD62" w14:textId="77777777"/>
          <w:p w:rsidRPr="00FD7A7A" w:rsidR="00FD7A7A" w:rsidP="00FD7A7A" w:rsidRDefault="00FD7A7A" w14:paraId="671A6EB7" w14:textId="0B66E256">
            <w:r w:rsidRPr="00FD7A7A">
              <w:t>overwegende dat we Oekraïne in staat moeten stellen vanuit kracht te onderhandelen en ook na een eventueel bestand Russische agressie geloofwaardig af te schrikken;</w:t>
            </w:r>
          </w:p>
          <w:p w:rsidR="00FD7A7A" w:rsidP="00FD7A7A" w:rsidRDefault="00FD7A7A" w14:paraId="38880CDE" w14:textId="77777777"/>
          <w:p w:rsidRPr="00FD7A7A" w:rsidR="00FD7A7A" w:rsidP="00FD7A7A" w:rsidRDefault="00FD7A7A" w14:paraId="7C1659D7" w14:textId="483F1EA9">
            <w:r w:rsidRPr="00FD7A7A">
              <w:t>constaterende dat de afspraak is om Oekraïne onverminderd militair, financieel, moreel en politiek te steunen en dat Oekraïne een zo sterk mogelijke onderhandelingspositie moet krijgen;</w:t>
            </w:r>
          </w:p>
          <w:p w:rsidR="00FD7A7A" w:rsidP="00FD7A7A" w:rsidRDefault="00FD7A7A" w14:paraId="1741CA48" w14:textId="77777777"/>
          <w:p w:rsidRPr="00FD7A7A" w:rsidR="00FD7A7A" w:rsidP="00FD7A7A" w:rsidRDefault="00FD7A7A" w14:paraId="00817483" w14:textId="56626176">
            <w:r w:rsidRPr="00FD7A7A">
              <w:t>verzoekt de regering aan de afspraak gevolg te geven en de daartoe benodigde middelen voor Oekraïne op zo kort mogelijke termijn vrij te maken,</w:t>
            </w:r>
          </w:p>
          <w:p w:rsidR="00FD7A7A" w:rsidP="00FD7A7A" w:rsidRDefault="00FD7A7A" w14:paraId="7941A450" w14:textId="77777777"/>
          <w:p w:rsidRPr="00FD7A7A" w:rsidR="00FD7A7A" w:rsidP="00FD7A7A" w:rsidRDefault="00FD7A7A" w14:paraId="015F6C2F" w14:textId="51F9DA89">
            <w:r w:rsidRPr="00FD7A7A">
              <w:t>en gaat over tot de orde van de dag.</w:t>
            </w:r>
          </w:p>
          <w:p w:rsidR="00FD7A7A" w:rsidP="00FD7A7A" w:rsidRDefault="00FD7A7A" w14:paraId="3105DC0D" w14:textId="77777777"/>
          <w:p w:rsidR="00FD7A7A" w:rsidP="00FD7A7A" w:rsidRDefault="00FD7A7A" w14:paraId="6E11269A" w14:textId="77777777">
            <w:r w:rsidRPr="00FD7A7A">
              <w:t xml:space="preserve">Timmermans </w:t>
            </w:r>
          </w:p>
          <w:p w:rsidR="00997775" w:rsidP="00FD7A7A" w:rsidRDefault="00FD7A7A" w14:paraId="26FFE658" w14:textId="3E6037EF">
            <w:proofErr w:type="spellStart"/>
            <w:r w:rsidRPr="00FD7A7A">
              <w:t>Yeşilgöz-Zegerius</w:t>
            </w:r>
            <w:proofErr w:type="spellEnd"/>
          </w:p>
        </w:tc>
      </w:tr>
    </w:tbl>
    <w:p w:rsidR="00997775" w:rsidRDefault="00997775" w14:paraId="7119324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4641" w14:textId="77777777" w:rsidR="00FD7A7A" w:rsidRDefault="00FD7A7A">
      <w:pPr>
        <w:spacing w:line="20" w:lineRule="exact"/>
      </w:pPr>
    </w:p>
  </w:endnote>
  <w:endnote w:type="continuationSeparator" w:id="0">
    <w:p w14:paraId="35FB9B0F" w14:textId="77777777" w:rsidR="00FD7A7A" w:rsidRDefault="00FD7A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3213FD" w14:textId="77777777" w:rsidR="00FD7A7A" w:rsidRDefault="00FD7A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E5BE" w14:textId="77777777" w:rsidR="00FD7A7A" w:rsidRDefault="00FD7A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95A5FF" w14:textId="77777777" w:rsidR="00FD7A7A" w:rsidRDefault="00FD7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7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F630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DA7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D7A7A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9A70A"/>
  <w15:docId w15:val="{A28C86D9-1E42-4E01-B53C-752A4DF1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790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2025-02-19T08:28:00.0000000Z</dcterms:created>
  <dcterms:modified xsi:type="dcterms:W3CDTF">2025-02-19T09:02:00.0000000Z</dcterms:modified>
  <dc:description>------------------------</dc:description>
  <dc:subject/>
  <keywords/>
  <version/>
  <category/>
</coreProperties>
</file>