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A4C90" w14:paraId="2025EFE1" w14:textId="77777777">
        <w:tc>
          <w:tcPr>
            <w:tcW w:w="6733" w:type="dxa"/>
            <w:gridSpan w:val="2"/>
            <w:tcBorders>
              <w:top w:val="nil"/>
              <w:left w:val="nil"/>
              <w:bottom w:val="nil"/>
              <w:right w:val="nil"/>
            </w:tcBorders>
            <w:vAlign w:val="center"/>
          </w:tcPr>
          <w:p w:rsidR="00997775" w:rsidP="00710A7A" w:rsidRDefault="00997775" w14:paraId="071E8B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CD9DA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A4C90" w14:paraId="705D06A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A7046E7" w14:textId="77777777">
            <w:r w:rsidRPr="008B0CC5">
              <w:t xml:space="preserve">Vergaderjaar </w:t>
            </w:r>
            <w:r w:rsidR="00AC6B87">
              <w:t>2024-2025</w:t>
            </w:r>
          </w:p>
        </w:tc>
      </w:tr>
      <w:tr w:rsidR="00997775" w:rsidTr="00AA4C90" w14:paraId="74E2C244" w14:textId="77777777">
        <w:trPr>
          <w:cantSplit/>
        </w:trPr>
        <w:tc>
          <w:tcPr>
            <w:tcW w:w="10985" w:type="dxa"/>
            <w:gridSpan w:val="3"/>
            <w:tcBorders>
              <w:top w:val="nil"/>
              <w:left w:val="nil"/>
              <w:bottom w:val="nil"/>
              <w:right w:val="nil"/>
            </w:tcBorders>
          </w:tcPr>
          <w:p w:rsidR="00997775" w:rsidRDefault="00997775" w14:paraId="3BD4FC60" w14:textId="77777777"/>
        </w:tc>
      </w:tr>
      <w:tr w:rsidR="00997775" w:rsidTr="00AA4C90" w14:paraId="51F4ACF6" w14:textId="77777777">
        <w:trPr>
          <w:cantSplit/>
        </w:trPr>
        <w:tc>
          <w:tcPr>
            <w:tcW w:w="10985" w:type="dxa"/>
            <w:gridSpan w:val="3"/>
            <w:tcBorders>
              <w:top w:val="nil"/>
              <w:left w:val="nil"/>
              <w:bottom w:val="single" w:color="auto" w:sz="4" w:space="0"/>
              <w:right w:val="nil"/>
            </w:tcBorders>
          </w:tcPr>
          <w:p w:rsidR="00997775" w:rsidRDefault="00997775" w14:paraId="3A43B146" w14:textId="77777777"/>
        </w:tc>
      </w:tr>
      <w:tr w:rsidR="00997775" w:rsidTr="00AA4C90" w14:paraId="2FBDB0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9C2DBD" w14:textId="77777777"/>
        </w:tc>
        <w:tc>
          <w:tcPr>
            <w:tcW w:w="7654" w:type="dxa"/>
            <w:gridSpan w:val="2"/>
          </w:tcPr>
          <w:p w:rsidR="00997775" w:rsidRDefault="00997775" w14:paraId="2C93735E" w14:textId="77777777"/>
        </w:tc>
      </w:tr>
      <w:tr w:rsidR="00AA4C90" w:rsidTr="00AA4C90" w14:paraId="0B6F34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4C90" w:rsidP="00AA4C90" w:rsidRDefault="00AA4C90" w14:paraId="1B27C4D6" w14:textId="57E8FBCD">
            <w:pPr>
              <w:rPr>
                <w:b/>
              </w:rPr>
            </w:pPr>
            <w:r>
              <w:rPr>
                <w:b/>
              </w:rPr>
              <w:t>36 045</w:t>
            </w:r>
          </w:p>
        </w:tc>
        <w:tc>
          <w:tcPr>
            <w:tcW w:w="7654" w:type="dxa"/>
            <w:gridSpan w:val="2"/>
          </w:tcPr>
          <w:p w:rsidR="00AA4C90" w:rsidP="00AA4C90" w:rsidRDefault="00AA4C90" w14:paraId="5FB70607" w14:textId="4116863B">
            <w:pPr>
              <w:rPr>
                <w:b/>
              </w:rPr>
            </w:pPr>
            <w:r w:rsidRPr="00FD7A7A">
              <w:rPr>
                <w:b/>
                <w:bCs/>
                <w:szCs w:val="24"/>
              </w:rPr>
              <w:t>Situatie in Oekraïne</w:t>
            </w:r>
          </w:p>
        </w:tc>
      </w:tr>
      <w:tr w:rsidR="00AA4C90" w:rsidTr="00AA4C90" w14:paraId="536B29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4C90" w:rsidP="00AA4C90" w:rsidRDefault="00AA4C90" w14:paraId="444D4D25" w14:textId="77777777"/>
        </w:tc>
        <w:tc>
          <w:tcPr>
            <w:tcW w:w="7654" w:type="dxa"/>
            <w:gridSpan w:val="2"/>
          </w:tcPr>
          <w:p w:rsidR="00AA4C90" w:rsidP="00AA4C90" w:rsidRDefault="00AA4C90" w14:paraId="64956C5D" w14:textId="77777777"/>
        </w:tc>
      </w:tr>
      <w:tr w:rsidR="00AA4C90" w:rsidTr="00AA4C90" w14:paraId="62536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4C90" w:rsidP="00AA4C90" w:rsidRDefault="00AA4C90" w14:paraId="51247ED9" w14:textId="77777777"/>
        </w:tc>
        <w:tc>
          <w:tcPr>
            <w:tcW w:w="7654" w:type="dxa"/>
            <w:gridSpan w:val="2"/>
          </w:tcPr>
          <w:p w:rsidR="00AA4C90" w:rsidP="00AA4C90" w:rsidRDefault="00AA4C90" w14:paraId="00233921" w14:textId="77777777"/>
        </w:tc>
      </w:tr>
      <w:tr w:rsidR="00AA4C90" w:rsidTr="00AA4C90" w14:paraId="7FF406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4C90" w:rsidP="00AA4C90" w:rsidRDefault="00AA4C90" w14:paraId="34EA4013" w14:textId="018CEAA7">
            <w:pPr>
              <w:rPr>
                <w:b/>
              </w:rPr>
            </w:pPr>
            <w:r>
              <w:rPr>
                <w:b/>
              </w:rPr>
              <w:t xml:space="preserve">Nr. </w:t>
            </w:r>
            <w:r>
              <w:rPr>
                <w:b/>
              </w:rPr>
              <w:t>192</w:t>
            </w:r>
          </w:p>
        </w:tc>
        <w:tc>
          <w:tcPr>
            <w:tcW w:w="7654" w:type="dxa"/>
            <w:gridSpan w:val="2"/>
          </w:tcPr>
          <w:p w:rsidR="00AA4C90" w:rsidP="00AA4C90" w:rsidRDefault="00AA4C90" w14:paraId="19A8E8B4" w14:textId="1D8CB724">
            <w:pPr>
              <w:rPr>
                <w:b/>
              </w:rPr>
            </w:pPr>
            <w:r>
              <w:rPr>
                <w:b/>
              </w:rPr>
              <w:t xml:space="preserve">MOTIE VAN </w:t>
            </w:r>
            <w:r>
              <w:rPr>
                <w:b/>
              </w:rPr>
              <w:t>HET LID DIJK</w:t>
            </w:r>
          </w:p>
        </w:tc>
      </w:tr>
      <w:tr w:rsidR="00AA4C90" w:rsidTr="00AA4C90" w14:paraId="1B7F1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4C90" w:rsidP="00AA4C90" w:rsidRDefault="00AA4C90" w14:paraId="4F97FCB4" w14:textId="77777777"/>
        </w:tc>
        <w:tc>
          <w:tcPr>
            <w:tcW w:w="7654" w:type="dxa"/>
            <w:gridSpan w:val="2"/>
          </w:tcPr>
          <w:p w:rsidR="00AA4C90" w:rsidP="00AA4C90" w:rsidRDefault="00AA4C90" w14:paraId="14C66E38" w14:textId="26B99CAC">
            <w:r>
              <w:t xml:space="preserve">Voorgesteld 18 februari 2025 </w:t>
            </w:r>
          </w:p>
        </w:tc>
      </w:tr>
      <w:tr w:rsidR="00AA4C90" w:rsidTr="00AA4C90" w14:paraId="21210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4C90" w:rsidP="00AA4C90" w:rsidRDefault="00AA4C90" w14:paraId="74EB9B54" w14:textId="77777777"/>
        </w:tc>
        <w:tc>
          <w:tcPr>
            <w:tcW w:w="7654" w:type="dxa"/>
            <w:gridSpan w:val="2"/>
          </w:tcPr>
          <w:p w:rsidR="00AA4C90" w:rsidP="00AA4C90" w:rsidRDefault="00AA4C90" w14:paraId="0DB2D84F" w14:textId="77777777"/>
        </w:tc>
      </w:tr>
      <w:tr w:rsidR="00AA4C90" w:rsidTr="00AA4C90" w14:paraId="7A584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4C90" w:rsidP="00AA4C90" w:rsidRDefault="00AA4C90" w14:paraId="0BEFB7EB" w14:textId="77777777"/>
        </w:tc>
        <w:tc>
          <w:tcPr>
            <w:tcW w:w="7654" w:type="dxa"/>
            <w:gridSpan w:val="2"/>
          </w:tcPr>
          <w:p w:rsidR="00AA4C90" w:rsidP="00AA4C90" w:rsidRDefault="00AA4C90" w14:paraId="066F63E7" w14:textId="77777777">
            <w:r>
              <w:t>De Kamer,</w:t>
            </w:r>
          </w:p>
        </w:tc>
      </w:tr>
      <w:tr w:rsidR="00AA4C90" w:rsidTr="00AA4C90" w14:paraId="068DC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4C90" w:rsidP="00AA4C90" w:rsidRDefault="00AA4C90" w14:paraId="283CF819" w14:textId="77777777"/>
        </w:tc>
        <w:tc>
          <w:tcPr>
            <w:tcW w:w="7654" w:type="dxa"/>
            <w:gridSpan w:val="2"/>
          </w:tcPr>
          <w:p w:rsidR="00AA4C90" w:rsidP="00AA4C90" w:rsidRDefault="00AA4C90" w14:paraId="46069BA4" w14:textId="77777777"/>
        </w:tc>
      </w:tr>
      <w:tr w:rsidR="00AA4C90" w:rsidTr="00AA4C90" w14:paraId="560AC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4C90" w:rsidP="00AA4C90" w:rsidRDefault="00AA4C90" w14:paraId="07AA393A" w14:textId="77777777"/>
        </w:tc>
        <w:tc>
          <w:tcPr>
            <w:tcW w:w="7654" w:type="dxa"/>
            <w:gridSpan w:val="2"/>
          </w:tcPr>
          <w:p w:rsidR="00AA4C90" w:rsidP="00AA4C90" w:rsidRDefault="00AA4C90" w14:paraId="286216A0" w14:textId="77777777">
            <w:r>
              <w:t>gehoord de beraadslaging,</w:t>
            </w:r>
          </w:p>
        </w:tc>
      </w:tr>
      <w:tr w:rsidR="00AA4C90" w:rsidTr="00AA4C90" w14:paraId="25B1AE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4C90" w:rsidP="00AA4C90" w:rsidRDefault="00AA4C90" w14:paraId="7670D60F" w14:textId="77777777"/>
        </w:tc>
        <w:tc>
          <w:tcPr>
            <w:tcW w:w="7654" w:type="dxa"/>
            <w:gridSpan w:val="2"/>
          </w:tcPr>
          <w:p w:rsidR="00AA4C90" w:rsidP="00AA4C90" w:rsidRDefault="00AA4C90" w14:paraId="61D0E36D" w14:textId="77777777"/>
        </w:tc>
      </w:tr>
      <w:tr w:rsidR="00AA4C90" w:rsidTr="00AA4C90" w14:paraId="35C77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4C90" w:rsidP="00AA4C90" w:rsidRDefault="00AA4C90" w14:paraId="2C871A23" w14:textId="77777777"/>
        </w:tc>
        <w:tc>
          <w:tcPr>
            <w:tcW w:w="7654" w:type="dxa"/>
            <w:gridSpan w:val="2"/>
          </w:tcPr>
          <w:p w:rsidRPr="00AA4C90" w:rsidR="00AA4C90" w:rsidP="00AA4C90" w:rsidRDefault="00AA4C90" w14:paraId="5567EFAE" w14:textId="77777777">
            <w:r w:rsidRPr="00AA4C90">
              <w:t>constaterende dat de minister-president heeft aangegeven positief te staan  tegenover Nederlandse deelname aan een eventuele troepenmacht in Oekraïne;</w:t>
            </w:r>
          </w:p>
          <w:p w:rsidR="00AA4C90" w:rsidP="00AA4C90" w:rsidRDefault="00AA4C90" w14:paraId="42A18050" w14:textId="77777777"/>
          <w:p w:rsidRPr="00AA4C90" w:rsidR="00AA4C90" w:rsidP="00AA4C90" w:rsidRDefault="00AA4C90" w14:paraId="0F62B6B0" w14:textId="3A5AA610">
            <w:r w:rsidRPr="00AA4C90">
              <w:t>overwegende dat het gevaarlijk en onverstandig is Nederlandse troepen toe te zeggen als er geen duidelijkheid is over het mandaat of doel van een troepenmacht in Oekraïne;</w:t>
            </w:r>
          </w:p>
          <w:p w:rsidR="00AA4C90" w:rsidP="00AA4C90" w:rsidRDefault="00AA4C90" w14:paraId="31E46F75" w14:textId="77777777"/>
          <w:p w:rsidRPr="00AA4C90" w:rsidR="00AA4C90" w:rsidP="00AA4C90" w:rsidRDefault="00AA4C90" w14:paraId="5907348F" w14:textId="48C4685C">
            <w:r w:rsidRPr="00AA4C90">
              <w:t>verzoekt de regering niet akkoord te gaan met deelname aan een militaire missie in Oekraïne om een vredesakkoord uit te voeren zonder dat het parlement akkoord heeft gegeven over het mandaat van een dergelijke missie, zonder dat de missie onderdeel is van een vredesakkoord, en zonder VN-mandaat,</w:t>
            </w:r>
          </w:p>
          <w:p w:rsidR="00AA4C90" w:rsidP="00AA4C90" w:rsidRDefault="00AA4C90" w14:paraId="1AC1655C" w14:textId="77777777"/>
          <w:p w:rsidRPr="00AA4C90" w:rsidR="00AA4C90" w:rsidP="00AA4C90" w:rsidRDefault="00AA4C90" w14:paraId="04783BC0" w14:textId="2394B3C6">
            <w:r w:rsidRPr="00AA4C90">
              <w:t>en gaat over tot de orde van de dag.</w:t>
            </w:r>
          </w:p>
          <w:p w:rsidR="00AA4C90" w:rsidP="00AA4C90" w:rsidRDefault="00AA4C90" w14:paraId="0806F211" w14:textId="77777777"/>
          <w:p w:rsidR="00AA4C90" w:rsidP="00AA4C90" w:rsidRDefault="00AA4C90" w14:paraId="56026AC9" w14:textId="2CA0FA71">
            <w:r w:rsidRPr="00AA4C90">
              <w:t>Dijk</w:t>
            </w:r>
          </w:p>
        </w:tc>
      </w:tr>
    </w:tbl>
    <w:p w:rsidR="00997775" w:rsidRDefault="00997775" w14:paraId="3F70CAB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D1D73" w14:textId="77777777" w:rsidR="00AA4C90" w:rsidRDefault="00AA4C90">
      <w:pPr>
        <w:spacing w:line="20" w:lineRule="exact"/>
      </w:pPr>
    </w:p>
  </w:endnote>
  <w:endnote w:type="continuationSeparator" w:id="0">
    <w:p w14:paraId="66777E79" w14:textId="77777777" w:rsidR="00AA4C90" w:rsidRDefault="00AA4C90">
      <w:pPr>
        <w:pStyle w:val="Amendement"/>
      </w:pPr>
      <w:r>
        <w:rPr>
          <w:b w:val="0"/>
        </w:rPr>
        <w:t xml:space="preserve"> </w:t>
      </w:r>
    </w:p>
  </w:endnote>
  <w:endnote w:type="continuationNotice" w:id="1">
    <w:p w14:paraId="3F74BF07" w14:textId="77777777" w:rsidR="00AA4C90" w:rsidRDefault="00AA4C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DA2C" w14:textId="77777777" w:rsidR="00AA4C90" w:rsidRDefault="00AA4C90">
      <w:pPr>
        <w:pStyle w:val="Amendement"/>
      </w:pPr>
      <w:r>
        <w:rPr>
          <w:b w:val="0"/>
        </w:rPr>
        <w:separator/>
      </w:r>
    </w:p>
  </w:footnote>
  <w:footnote w:type="continuationSeparator" w:id="0">
    <w:p w14:paraId="6C0DAE9F" w14:textId="77777777" w:rsidR="00AA4C90" w:rsidRDefault="00AA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90"/>
    <w:rsid w:val="00133FCE"/>
    <w:rsid w:val="001E482C"/>
    <w:rsid w:val="001E4877"/>
    <w:rsid w:val="0021105A"/>
    <w:rsid w:val="00280D6A"/>
    <w:rsid w:val="00286740"/>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C6DA7"/>
    <w:rsid w:val="00930A04"/>
    <w:rsid w:val="009925E9"/>
    <w:rsid w:val="00997775"/>
    <w:rsid w:val="009E7F14"/>
    <w:rsid w:val="00A079BF"/>
    <w:rsid w:val="00A07C71"/>
    <w:rsid w:val="00A4034A"/>
    <w:rsid w:val="00A60256"/>
    <w:rsid w:val="00A95259"/>
    <w:rsid w:val="00AA4C90"/>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D4552"/>
  <w15:docId w15:val="{39415ED4-26D8-43EB-907E-E151433D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754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2025-02-19T08:28:00.0000000Z</dcterms:created>
  <dcterms:modified xsi:type="dcterms:W3CDTF">2025-02-19T09:02:00.0000000Z</dcterms:modified>
  <dc:description>------------------------</dc:description>
  <dc:subject/>
  <keywords/>
  <version/>
  <category/>
</coreProperties>
</file>