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4D5C" w14:paraId="4AAC58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BC29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81DA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4D5C" w14:paraId="5658B3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C951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4D5C" w14:paraId="5EB120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D9341E" w14:textId="77777777"/>
        </w:tc>
      </w:tr>
      <w:tr w:rsidR="00997775" w:rsidTr="00EF4D5C" w14:paraId="6C0C2D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2CC19B" w14:textId="77777777"/>
        </w:tc>
      </w:tr>
      <w:tr w:rsidR="00997775" w:rsidTr="00EF4D5C" w14:paraId="35534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AB60A" w14:textId="77777777"/>
        </w:tc>
        <w:tc>
          <w:tcPr>
            <w:tcW w:w="7654" w:type="dxa"/>
            <w:gridSpan w:val="2"/>
          </w:tcPr>
          <w:p w:rsidR="00997775" w:rsidRDefault="00997775" w14:paraId="0F36687D" w14:textId="77777777"/>
        </w:tc>
      </w:tr>
      <w:tr w:rsidR="00EF4D5C" w:rsidTr="00EF4D5C" w14:paraId="4BD54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5710F5BE" w14:textId="28326F7B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EF4D5C" w:rsidP="00EF4D5C" w:rsidRDefault="00EF4D5C" w14:paraId="40B07069" w14:textId="354A45E8">
            <w:pPr>
              <w:rPr>
                <w:b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EF4D5C" w:rsidTr="00EF4D5C" w14:paraId="618738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4FDF26BC" w14:textId="77777777"/>
        </w:tc>
        <w:tc>
          <w:tcPr>
            <w:tcW w:w="7654" w:type="dxa"/>
            <w:gridSpan w:val="2"/>
          </w:tcPr>
          <w:p w:rsidR="00EF4D5C" w:rsidP="00EF4D5C" w:rsidRDefault="00EF4D5C" w14:paraId="3EDDE42C" w14:textId="77777777"/>
        </w:tc>
      </w:tr>
      <w:tr w:rsidR="00EF4D5C" w:rsidTr="00EF4D5C" w14:paraId="1C1C9D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1B9777F5" w14:textId="77777777"/>
        </w:tc>
        <w:tc>
          <w:tcPr>
            <w:tcW w:w="7654" w:type="dxa"/>
            <w:gridSpan w:val="2"/>
          </w:tcPr>
          <w:p w:rsidR="00EF4D5C" w:rsidP="00EF4D5C" w:rsidRDefault="00EF4D5C" w14:paraId="1CE1C3AE" w14:textId="77777777"/>
        </w:tc>
      </w:tr>
      <w:tr w:rsidR="00EF4D5C" w:rsidTr="00EF4D5C" w14:paraId="6233E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10C8FB63" w14:textId="7B8C37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193</w:t>
            </w:r>
          </w:p>
        </w:tc>
        <w:tc>
          <w:tcPr>
            <w:tcW w:w="7654" w:type="dxa"/>
            <w:gridSpan w:val="2"/>
          </w:tcPr>
          <w:p w:rsidR="00EF4D5C" w:rsidP="00EF4D5C" w:rsidRDefault="00EF4D5C" w14:paraId="0960D0B9" w14:textId="161EF2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EF4D5C" w:rsidTr="00EF4D5C" w14:paraId="74B0E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7D5DCF2B" w14:textId="77777777"/>
        </w:tc>
        <w:tc>
          <w:tcPr>
            <w:tcW w:w="7654" w:type="dxa"/>
            <w:gridSpan w:val="2"/>
          </w:tcPr>
          <w:p w:rsidR="00EF4D5C" w:rsidP="00EF4D5C" w:rsidRDefault="00EF4D5C" w14:paraId="12E19F82" w14:textId="586BD33D">
            <w:r>
              <w:t xml:space="preserve">Voorgesteld 18 februari 2025 </w:t>
            </w:r>
          </w:p>
        </w:tc>
      </w:tr>
      <w:tr w:rsidR="00EF4D5C" w:rsidTr="00EF4D5C" w14:paraId="4926C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42945F4E" w14:textId="77777777"/>
        </w:tc>
        <w:tc>
          <w:tcPr>
            <w:tcW w:w="7654" w:type="dxa"/>
            <w:gridSpan w:val="2"/>
          </w:tcPr>
          <w:p w:rsidR="00EF4D5C" w:rsidP="00EF4D5C" w:rsidRDefault="00EF4D5C" w14:paraId="51190D79" w14:textId="77777777"/>
        </w:tc>
      </w:tr>
      <w:tr w:rsidR="00EF4D5C" w:rsidTr="00EF4D5C" w14:paraId="78B88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6FE6C5C4" w14:textId="77777777"/>
        </w:tc>
        <w:tc>
          <w:tcPr>
            <w:tcW w:w="7654" w:type="dxa"/>
            <w:gridSpan w:val="2"/>
          </w:tcPr>
          <w:p w:rsidR="00EF4D5C" w:rsidP="00EF4D5C" w:rsidRDefault="00EF4D5C" w14:paraId="033DE64B" w14:textId="77777777">
            <w:r>
              <w:t>De Kamer,</w:t>
            </w:r>
          </w:p>
        </w:tc>
      </w:tr>
      <w:tr w:rsidR="00EF4D5C" w:rsidTr="00EF4D5C" w14:paraId="37433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5A693F4B" w14:textId="77777777"/>
        </w:tc>
        <w:tc>
          <w:tcPr>
            <w:tcW w:w="7654" w:type="dxa"/>
            <w:gridSpan w:val="2"/>
          </w:tcPr>
          <w:p w:rsidR="00EF4D5C" w:rsidP="00EF4D5C" w:rsidRDefault="00EF4D5C" w14:paraId="12ADF957" w14:textId="77777777"/>
        </w:tc>
      </w:tr>
      <w:tr w:rsidR="00EF4D5C" w:rsidTr="00EF4D5C" w14:paraId="7B73E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27BA033E" w14:textId="77777777"/>
        </w:tc>
        <w:tc>
          <w:tcPr>
            <w:tcW w:w="7654" w:type="dxa"/>
            <w:gridSpan w:val="2"/>
          </w:tcPr>
          <w:p w:rsidR="00EF4D5C" w:rsidP="00EF4D5C" w:rsidRDefault="00EF4D5C" w14:paraId="261B2C01" w14:textId="77777777">
            <w:r>
              <w:t>gehoord de beraadslaging,</w:t>
            </w:r>
          </w:p>
        </w:tc>
      </w:tr>
      <w:tr w:rsidR="00EF4D5C" w:rsidTr="00EF4D5C" w14:paraId="34C5B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290A064F" w14:textId="77777777"/>
        </w:tc>
        <w:tc>
          <w:tcPr>
            <w:tcW w:w="7654" w:type="dxa"/>
            <w:gridSpan w:val="2"/>
          </w:tcPr>
          <w:p w:rsidR="00EF4D5C" w:rsidP="00EF4D5C" w:rsidRDefault="00EF4D5C" w14:paraId="00A0D2DB" w14:textId="77777777"/>
        </w:tc>
      </w:tr>
      <w:tr w:rsidR="00EF4D5C" w:rsidTr="00EF4D5C" w14:paraId="5B298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D5C" w:rsidP="00EF4D5C" w:rsidRDefault="00EF4D5C" w14:paraId="207CA249" w14:textId="77777777"/>
        </w:tc>
        <w:tc>
          <w:tcPr>
            <w:tcW w:w="7654" w:type="dxa"/>
            <w:gridSpan w:val="2"/>
          </w:tcPr>
          <w:p w:rsidRPr="00EF4D5C" w:rsidR="00EF4D5C" w:rsidP="00EF4D5C" w:rsidRDefault="00EF4D5C" w14:paraId="04F40510" w14:textId="77777777">
            <w:r w:rsidRPr="00EF4D5C">
              <w:t>constaterende dat zowel de secretaris-generaal van de NAVO als de regering openlijk de mogelijkheid van een hogere NAVO-norm voor defensie-uitgaven bespreken;</w:t>
            </w:r>
          </w:p>
          <w:p w:rsidR="00EF4D5C" w:rsidP="00EF4D5C" w:rsidRDefault="00EF4D5C" w14:paraId="1552ADDC" w14:textId="77777777"/>
          <w:p w:rsidRPr="00EF4D5C" w:rsidR="00EF4D5C" w:rsidP="00EF4D5C" w:rsidRDefault="00EF4D5C" w14:paraId="2072F00F" w14:textId="3C36972F">
            <w:r w:rsidRPr="00EF4D5C">
              <w:t>constaterende dat het huidige kabinet en vorige kabinetten flinke bezuinigingen op publieke en sociale voorzieningen hebben doorgevoerd;</w:t>
            </w:r>
          </w:p>
          <w:p w:rsidR="00EF4D5C" w:rsidP="00EF4D5C" w:rsidRDefault="00EF4D5C" w14:paraId="1CC94DF4" w14:textId="77777777"/>
          <w:p w:rsidRPr="00EF4D5C" w:rsidR="00EF4D5C" w:rsidP="00EF4D5C" w:rsidRDefault="00EF4D5C" w14:paraId="74704098" w14:textId="1FE484D9">
            <w:r w:rsidRPr="00EF4D5C">
              <w:t>verzoekt de regering, als zij voor hogere defensie-uitgaven kiest, dit niet ten koste te laten gaan van zorg, sociale zekerheid, onderwijs, woningbouw en betaalbare boodschappen,</w:t>
            </w:r>
          </w:p>
          <w:p w:rsidR="00EF4D5C" w:rsidP="00EF4D5C" w:rsidRDefault="00EF4D5C" w14:paraId="78EF62CE" w14:textId="77777777"/>
          <w:p w:rsidRPr="00EF4D5C" w:rsidR="00EF4D5C" w:rsidP="00EF4D5C" w:rsidRDefault="00EF4D5C" w14:paraId="116AFC8F" w14:textId="71C04A4D">
            <w:r w:rsidRPr="00EF4D5C">
              <w:t>en gaat over tot de orde van de dag.</w:t>
            </w:r>
          </w:p>
          <w:p w:rsidR="00EF4D5C" w:rsidP="00EF4D5C" w:rsidRDefault="00EF4D5C" w14:paraId="4AE4C0B0" w14:textId="77777777"/>
          <w:p w:rsidR="00EF4D5C" w:rsidP="00EF4D5C" w:rsidRDefault="00EF4D5C" w14:paraId="686A902A" w14:textId="50A97A4D">
            <w:r w:rsidRPr="00EF4D5C">
              <w:t>Dijk</w:t>
            </w:r>
          </w:p>
        </w:tc>
      </w:tr>
    </w:tbl>
    <w:p w:rsidR="00997775" w:rsidRDefault="00997775" w14:paraId="626B0B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37D8" w14:textId="77777777" w:rsidR="00EF4D5C" w:rsidRDefault="00EF4D5C">
      <w:pPr>
        <w:spacing w:line="20" w:lineRule="exact"/>
      </w:pPr>
    </w:p>
  </w:endnote>
  <w:endnote w:type="continuationSeparator" w:id="0">
    <w:p w14:paraId="0CA44865" w14:textId="77777777" w:rsidR="00EF4D5C" w:rsidRDefault="00EF4D5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88FB46" w14:textId="77777777" w:rsidR="00EF4D5C" w:rsidRDefault="00EF4D5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FCCF" w14:textId="77777777" w:rsidR="00EF4D5C" w:rsidRDefault="00EF4D5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8BF74A" w14:textId="77777777" w:rsidR="00EF4D5C" w:rsidRDefault="00EF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5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925E9"/>
    <w:rsid w:val="00997775"/>
    <w:rsid w:val="009E7F14"/>
    <w:rsid w:val="009F2BC9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4D5C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9FB1E"/>
  <w15:docId w15:val="{E269E10A-726F-4D88-9560-6BF3773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2025-02-19T08:28:00.0000000Z</dcterms:created>
  <dcterms:modified xsi:type="dcterms:W3CDTF">2025-02-19T09:02:00.0000000Z</dcterms:modified>
  <dc:description>------------------------</dc:description>
  <dc:subject/>
  <keywords/>
  <version/>
  <category/>
</coreProperties>
</file>