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8750B" w14:paraId="02C9C604" w14:textId="77777777">
        <w:tc>
          <w:tcPr>
            <w:tcW w:w="6733" w:type="dxa"/>
            <w:gridSpan w:val="2"/>
            <w:tcBorders>
              <w:top w:val="nil"/>
              <w:left w:val="nil"/>
              <w:bottom w:val="nil"/>
              <w:right w:val="nil"/>
            </w:tcBorders>
            <w:vAlign w:val="center"/>
          </w:tcPr>
          <w:p w:rsidR="00997775" w:rsidP="00710A7A" w:rsidRDefault="00997775" w14:paraId="3B93BD9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DC98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8750B" w14:paraId="4954F4B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1BE371C" w14:textId="77777777">
            <w:r w:rsidRPr="008B0CC5">
              <w:t xml:space="preserve">Vergaderjaar </w:t>
            </w:r>
            <w:r w:rsidR="00AC6B87">
              <w:t>2024-2025</w:t>
            </w:r>
          </w:p>
        </w:tc>
      </w:tr>
      <w:tr w:rsidR="00997775" w:rsidTr="0058750B" w14:paraId="6256D034" w14:textId="77777777">
        <w:trPr>
          <w:cantSplit/>
        </w:trPr>
        <w:tc>
          <w:tcPr>
            <w:tcW w:w="10985" w:type="dxa"/>
            <w:gridSpan w:val="3"/>
            <w:tcBorders>
              <w:top w:val="nil"/>
              <w:left w:val="nil"/>
              <w:bottom w:val="nil"/>
              <w:right w:val="nil"/>
            </w:tcBorders>
          </w:tcPr>
          <w:p w:rsidR="00997775" w:rsidRDefault="00997775" w14:paraId="5B3D8652" w14:textId="77777777"/>
        </w:tc>
      </w:tr>
      <w:tr w:rsidR="00997775" w:rsidTr="0058750B" w14:paraId="01A8255E" w14:textId="77777777">
        <w:trPr>
          <w:cantSplit/>
        </w:trPr>
        <w:tc>
          <w:tcPr>
            <w:tcW w:w="10985" w:type="dxa"/>
            <w:gridSpan w:val="3"/>
            <w:tcBorders>
              <w:top w:val="nil"/>
              <w:left w:val="nil"/>
              <w:bottom w:val="single" w:color="auto" w:sz="4" w:space="0"/>
              <w:right w:val="nil"/>
            </w:tcBorders>
          </w:tcPr>
          <w:p w:rsidR="00997775" w:rsidRDefault="00997775" w14:paraId="377E419E" w14:textId="77777777"/>
        </w:tc>
      </w:tr>
      <w:tr w:rsidR="00997775" w:rsidTr="0058750B" w14:paraId="268557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AE27E5" w14:textId="77777777"/>
        </w:tc>
        <w:tc>
          <w:tcPr>
            <w:tcW w:w="7654" w:type="dxa"/>
            <w:gridSpan w:val="2"/>
          </w:tcPr>
          <w:p w:rsidR="00997775" w:rsidRDefault="00997775" w14:paraId="763D3E20" w14:textId="77777777"/>
        </w:tc>
      </w:tr>
      <w:tr w:rsidR="0058750B" w:rsidTr="0058750B" w14:paraId="78441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64744A4B" w14:textId="54F027BB">
            <w:pPr>
              <w:rPr>
                <w:b/>
              </w:rPr>
            </w:pPr>
            <w:r>
              <w:rPr>
                <w:b/>
              </w:rPr>
              <w:t>36 045</w:t>
            </w:r>
          </w:p>
        </w:tc>
        <w:tc>
          <w:tcPr>
            <w:tcW w:w="7654" w:type="dxa"/>
            <w:gridSpan w:val="2"/>
          </w:tcPr>
          <w:p w:rsidR="0058750B" w:rsidP="0058750B" w:rsidRDefault="0058750B" w14:paraId="5C530718" w14:textId="21DE6F70">
            <w:pPr>
              <w:rPr>
                <w:b/>
              </w:rPr>
            </w:pPr>
            <w:r w:rsidRPr="00FD7A7A">
              <w:rPr>
                <w:b/>
                <w:bCs/>
                <w:szCs w:val="24"/>
              </w:rPr>
              <w:t>Situatie in Oekraïne</w:t>
            </w:r>
          </w:p>
        </w:tc>
      </w:tr>
      <w:tr w:rsidR="0058750B" w:rsidTr="0058750B" w14:paraId="7786D5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67B8B6B3" w14:textId="77777777"/>
        </w:tc>
        <w:tc>
          <w:tcPr>
            <w:tcW w:w="7654" w:type="dxa"/>
            <w:gridSpan w:val="2"/>
          </w:tcPr>
          <w:p w:rsidR="0058750B" w:rsidP="0058750B" w:rsidRDefault="0058750B" w14:paraId="3445DEF3" w14:textId="77777777"/>
        </w:tc>
      </w:tr>
      <w:tr w:rsidR="0058750B" w:rsidTr="0058750B" w14:paraId="6D1296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0ABF95E1" w14:textId="77777777"/>
        </w:tc>
        <w:tc>
          <w:tcPr>
            <w:tcW w:w="7654" w:type="dxa"/>
            <w:gridSpan w:val="2"/>
          </w:tcPr>
          <w:p w:rsidR="0058750B" w:rsidP="0058750B" w:rsidRDefault="0058750B" w14:paraId="72E5985A" w14:textId="77777777"/>
        </w:tc>
      </w:tr>
      <w:tr w:rsidR="0058750B" w:rsidTr="0058750B" w14:paraId="455112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7D2C4157" w14:textId="3A60A9FF">
            <w:pPr>
              <w:rPr>
                <w:b/>
              </w:rPr>
            </w:pPr>
            <w:r>
              <w:rPr>
                <w:b/>
              </w:rPr>
              <w:t xml:space="preserve">Nr. </w:t>
            </w:r>
            <w:r>
              <w:rPr>
                <w:b/>
              </w:rPr>
              <w:t>194</w:t>
            </w:r>
          </w:p>
        </w:tc>
        <w:tc>
          <w:tcPr>
            <w:tcW w:w="7654" w:type="dxa"/>
            <w:gridSpan w:val="2"/>
          </w:tcPr>
          <w:p w:rsidR="0058750B" w:rsidP="0058750B" w:rsidRDefault="0058750B" w14:paraId="25D3B199" w14:textId="5AED3115">
            <w:pPr>
              <w:rPr>
                <w:b/>
              </w:rPr>
            </w:pPr>
            <w:r>
              <w:rPr>
                <w:b/>
              </w:rPr>
              <w:t xml:space="preserve">MOTIE VAN </w:t>
            </w:r>
            <w:r>
              <w:rPr>
                <w:b/>
              </w:rPr>
              <w:t>HET LID OMTZIGT C.S.</w:t>
            </w:r>
          </w:p>
        </w:tc>
      </w:tr>
      <w:tr w:rsidR="0058750B" w:rsidTr="0058750B" w14:paraId="11623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5238C887" w14:textId="77777777"/>
        </w:tc>
        <w:tc>
          <w:tcPr>
            <w:tcW w:w="7654" w:type="dxa"/>
            <w:gridSpan w:val="2"/>
          </w:tcPr>
          <w:p w:rsidR="0058750B" w:rsidP="0058750B" w:rsidRDefault="0058750B" w14:paraId="6771BCBB" w14:textId="7D835320">
            <w:r>
              <w:t xml:space="preserve">Voorgesteld 18 februari 2025 </w:t>
            </w:r>
          </w:p>
        </w:tc>
      </w:tr>
      <w:tr w:rsidR="0058750B" w:rsidTr="0058750B" w14:paraId="072CC2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00A5E08B" w14:textId="77777777"/>
        </w:tc>
        <w:tc>
          <w:tcPr>
            <w:tcW w:w="7654" w:type="dxa"/>
            <w:gridSpan w:val="2"/>
          </w:tcPr>
          <w:p w:rsidR="0058750B" w:rsidP="0058750B" w:rsidRDefault="0058750B" w14:paraId="76A3DB9B" w14:textId="77777777"/>
        </w:tc>
      </w:tr>
      <w:tr w:rsidR="0058750B" w:rsidTr="0058750B" w14:paraId="41112D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5B2D5008" w14:textId="77777777"/>
        </w:tc>
        <w:tc>
          <w:tcPr>
            <w:tcW w:w="7654" w:type="dxa"/>
            <w:gridSpan w:val="2"/>
          </w:tcPr>
          <w:p w:rsidR="0058750B" w:rsidP="0058750B" w:rsidRDefault="0058750B" w14:paraId="746425F5" w14:textId="77777777">
            <w:r>
              <w:t>De Kamer,</w:t>
            </w:r>
          </w:p>
        </w:tc>
      </w:tr>
      <w:tr w:rsidR="0058750B" w:rsidTr="0058750B" w14:paraId="6A8E8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4AFE0277" w14:textId="77777777"/>
        </w:tc>
        <w:tc>
          <w:tcPr>
            <w:tcW w:w="7654" w:type="dxa"/>
            <w:gridSpan w:val="2"/>
          </w:tcPr>
          <w:p w:rsidR="0058750B" w:rsidP="0058750B" w:rsidRDefault="0058750B" w14:paraId="0DB16C25" w14:textId="77777777"/>
        </w:tc>
      </w:tr>
      <w:tr w:rsidR="0058750B" w:rsidTr="0058750B" w14:paraId="1A73D2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78674B85" w14:textId="77777777"/>
        </w:tc>
        <w:tc>
          <w:tcPr>
            <w:tcW w:w="7654" w:type="dxa"/>
            <w:gridSpan w:val="2"/>
          </w:tcPr>
          <w:p w:rsidR="0058750B" w:rsidP="0058750B" w:rsidRDefault="0058750B" w14:paraId="2DC93144" w14:textId="77777777">
            <w:r>
              <w:t>gehoord de beraadslaging,</w:t>
            </w:r>
          </w:p>
        </w:tc>
      </w:tr>
      <w:tr w:rsidR="0058750B" w:rsidTr="0058750B" w14:paraId="2CB95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686309B4" w14:textId="77777777"/>
        </w:tc>
        <w:tc>
          <w:tcPr>
            <w:tcW w:w="7654" w:type="dxa"/>
            <w:gridSpan w:val="2"/>
          </w:tcPr>
          <w:p w:rsidR="0058750B" w:rsidP="0058750B" w:rsidRDefault="0058750B" w14:paraId="3A781B3A" w14:textId="77777777"/>
        </w:tc>
      </w:tr>
      <w:tr w:rsidR="0058750B" w:rsidTr="0058750B" w14:paraId="64217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750B" w:rsidP="0058750B" w:rsidRDefault="0058750B" w14:paraId="5E08ADD3" w14:textId="77777777"/>
        </w:tc>
        <w:tc>
          <w:tcPr>
            <w:tcW w:w="7654" w:type="dxa"/>
            <w:gridSpan w:val="2"/>
          </w:tcPr>
          <w:p w:rsidRPr="0058750B" w:rsidR="0058750B" w:rsidP="0058750B" w:rsidRDefault="0058750B" w14:paraId="388E178A" w14:textId="77777777">
            <w:r w:rsidRPr="0058750B">
              <w:t>constaterende dat de mondiale veiligheidssituatie snel verandert en Nederland beter voorbereid moet zijn op externe dreigingen;</w:t>
            </w:r>
          </w:p>
          <w:p w:rsidR="0058750B" w:rsidP="0058750B" w:rsidRDefault="0058750B" w14:paraId="5F5F12B4" w14:textId="77777777"/>
          <w:p w:rsidRPr="0058750B" w:rsidR="0058750B" w:rsidP="0058750B" w:rsidRDefault="0058750B" w14:paraId="3E29E419" w14:textId="5880C6FF">
            <w:r w:rsidRPr="0058750B">
              <w:t>overwegende dat strategische voorraden van essentiële goederen, zoals medicijnen en voedsel, de bescherming van vitale infrastructuur en een robuuste cyberveiligheid cruciaal zijn voor nationale veiligheid;</w:t>
            </w:r>
          </w:p>
          <w:p w:rsidR="0058750B" w:rsidP="0058750B" w:rsidRDefault="0058750B" w14:paraId="66941B24" w14:textId="77777777"/>
          <w:p w:rsidRPr="0058750B" w:rsidR="0058750B" w:rsidP="0058750B" w:rsidRDefault="0058750B" w14:paraId="68205A30" w14:textId="5D5D7D13">
            <w:r w:rsidRPr="0058750B">
              <w:t>overwegende dat de Rekenkamer in 2022 aanbevelingen deed om de weerbaarheid te versterken middels strategische voorraden;</w:t>
            </w:r>
          </w:p>
          <w:p w:rsidR="0058750B" w:rsidP="0058750B" w:rsidRDefault="0058750B" w14:paraId="2F284BEE" w14:textId="77777777"/>
          <w:p w:rsidRPr="0058750B" w:rsidR="0058750B" w:rsidP="0058750B" w:rsidRDefault="0058750B" w14:paraId="3C30CBBD" w14:textId="5AE21ABB">
            <w:r w:rsidRPr="0058750B">
              <w:t>verzoekt de regering om binnen drie maanden met de hoofdlijnen en voor de zomer met een concreet plan en uitwerking te komen voor de versterking van de nationale weerbaarheid, met aandacht voor cyberveiligheid, strategische voorraden (waaronder voedsel, water en medicijnen) en vitale infrastructuur, in het licht van de veranderende geopolitieke situatie en conform de ARK-aanbeveling uit 2022,</w:t>
            </w:r>
          </w:p>
          <w:p w:rsidR="0058750B" w:rsidP="0058750B" w:rsidRDefault="0058750B" w14:paraId="6821ABDC" w14:textId="77777777"/>
          <w:p w:rsidRPr="0058750B" w:rsidR="0058750B" w:rsidP="0058750B" w:rsidRDefault="0058750B" w14:paraId="3704E581" w14:textId="37F5B4B1">
            <w:r w:rsidRPr="0058750B">
              <w:t>en gaat over tot de orde van de dag.</w:t>
            </w:r>
          </w:p>
          <w:p w:rsidR="0058750B" w:rsidP="0058750B" w:rsidRDefault="0058750B" w14:paraId="7FE41C90" w14:textId="77777777"/>
          <w:p w:rsidR="0058750B" w:rsidP="0058750B" w:rsidRDefault="0058750B" w14:paraId="1E9916BD" w14:textId="77777777">
            <w:r w:rsidRPr="0058750B">
              <w:t>Omtzigt</w:t>
            </w:r>
          </w:p>
          <w:p w:rsidR="0058750B" w:rsidP="0058750B" w:rsidRDefault="0058750B" w14:paraId="35599898" w14:textId="77777777">
            <w:proofErr w:type="spellStart"/>
            <w:r w:rsidRPr="0058750B">
              <w:t>Yeşilgöz-Zegerius</w:t>
            </w:r>
            <w:proofErr w:type="spellEnd"/>
            <w:r w:rsidRPr="0058750B">
              <w:t xml:space="preserve"> </w:t>
            </w:r>
          </w:p>
          <w:p w:rsidR="0058750B" w:rsidP="0058750B" w:rsidRDefault="0058750B" w14:paraId="0E0154DE" w14:textId="493FCFFE">
            <w:r w:rsidRPr="0058750B">
              <w:t>Vermeer</w:t>
            </w:r>
          </w:p>
        </w:tc>
      </w:tr>
    </w:tbl>
    <w:p w:rsidR="00997775" w:rsidRDefault="00997775" w14:paraId="736A2BE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C7842" w14:textId="77777777" w:rsidR="0058750B" w:rsidRDefault="0058750B">
      <w:pPr>
        <w:spacing w:line="20" w:lineRule="exact"/>
      </w:pPr>
    </w:p>
  </w:endnote>
  <w:endnote w:type="continuationSeparator" w:id="0">
    <w:p w14:paraId="053CB1AA" w14:textId="77777777" w:rsidR="0058750B" w:rsidRDefault="0058750B">
      <w:pPr>
        <w:pStyle w:val="Amendement"/>
      </w:pPr>
      <w:r>
        <w:rPr>
          <w:b w:val="0"/>
        </w:rPr>
        <w:t xml:space="preserve"> </w:t>
      </w:r>
    </w:p>
  </w:endnote>
  <w:endnote w:type="continuationNotice" w:id="1">
    <w:p w14:paraId="1C078C35" w14:textId="77777777" w:rsidR="0058750B" w:rsidRDefault="0058750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6440" w14:textId="77777777" w:rsidR="0058750B" w:rsidRDefault="0058750B">
      <w:pPr>
        <w:pStyle w:val="Amendement"/>
      </w:pPr>
      <w:r>
        <w:rPr>
          <w:b w:val="0"/>
        </w:rPr>
        <w:separator/>
      </w:r>
    </w:p>
  </w:footnote>
  <w:footnote w:type="continuationSeparator" w:id="0">
    <w:p w14:paraId="6B8C8E64" w14:textId="77777777" w:rsidR="0058750B" w:rsidRDefault="00587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0B"/>
    <w:rsid w:val="00047019"/>
    <w:rsid w:val="00133FCE"/>
    <w:rsid w:val="001E482C"/>
    <w:rsid w:val="001E4877"/>
    <w:rsid w:val="0021105A"/>
    <w:rsid w:val="00280D6A"/>
    <w:rsid w:val="002B78E9"/>
    <w:rsid w:val="002C5406"/>
    <w:rsid w:val="00330D60"/>
    <w:rsid w:val="00345A5C"/>
    <w:rsid w:val="003F71A1"/>
    <w:rsid w:val="00476415"/>
    <w:rsid w:val="00546F8D"/>
    <w:rsid w:val="00560113"/>
    <w:rsid w:val="0058750B"/>
    <w:rsid w:val="00621F64"/>
    <w:rsid w:val="00644DED"/>
    <w:rsid w:val="006765BC"/>
    <w:rsid w:val="00710A7A"/>
    <w:rsid w:val="00744C6E"/>
    <w:rsid w:val="007B35A1"/>
    <w:rsid w:val="007C50C6"/>
    <w:rsid w:val="008304CB"/>
    <w:rsid w:val="00831CE0"/>
    <w:rsid w:val="00850A1D"/>
    <w:rsid w:val="00862909"/>
    <w:rsid w:val="00872A23"/>
    <w:rsid w:val="008B0CC5"/>
    <w:rsid w:val="008C6DA7"/>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7D51"/>
  <w15:docId w15:val="{EB7BFFEB-8306-45FB-AD22-6A1A175B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1001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2025-02-19T08:28:00.0000000Z</dcterms:created>
  <dcterms:modified xsi:type="dcterms:W3CDTF">2025-02-19T09:02:00.0000000Z</dcterms:modified>
  <dc:description>------------------------</dc:description>
  <dc:subject/>
  <keywords/>
  <version/>
  <category/>
</coreProperties>
</file>