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D2AD6" w14:paraId="5AF99F1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14D3F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94EA9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D2AD6" w14:paraId="5BE71ED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55A151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D2AD6" w14:paraId="59DA8C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970D00" w14:textId="77777777"/>
        </w:tc>
      </w:tr>
      <w:tr w:rsidR="00997775" w:rsidTr="008D2AD6" w14:paraId="1A0F2C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431F29" w14:textId="77777777"/>
        </w:tc>
      </w:tr>
      <w:tr w:rsidR="00997775" w:rsidTr="008D2AD6" w14:paraId="1286C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237FF4" w14:textId="77777777"/>
        </w:tc>
        <w:tc>
          <w:tcPr>
            <w:tcW w:w="7654" w:type="dxa"/>
            <w:gridSpan w:val="2"/>
          </w:tcPr>
          <w:p w:rsidR="00997775" w:rsidRDefault="00997775" w14:paraId="13F0A8C2" w14:textId="77777777"/>
        </w:tc>
      </w:tr>
      <w:tr w:rsidR="008D2AD6" w:rsidTr="008D2AD6" w14:paraId="123687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2AD6" w:rsidP="008D2AD6" w:rsidRDefault="008D2AD6" w14:paraId="580B01A6" w14:textId="4ADA545F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8D2AD6" w:rsidP="008D2AD6" w:rsidRDefault="008D2AD6" w14:paraId="394B20CF" w14:textId="18FBD383">
            <w:pPr>
              <w:rPr>
                <w:b/>
              </w:rPr>
            </w:pPr>
            <w:r w:rsidRPr="00FD7A7A">
              <w:rPr>
                <w:b/>
                <w:bCs/>
                <w:szCs w:val="24"/>
              </w:rPr>
              <w:t>Situatie in Oekraïne</w:t>
            </w:r>
          </w:p>
        </w:tc>
      </w:tr>
      <w:tr w:rsidR="008D2AD6" w:rsidTr="008D2AD6" w14:paraId="631E9D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2AD6" w:rsidP="008D2AD6" w:rsidRDefault="008D2AD6" w14:paraId="50F665D2" w14:textId="77777777"/>
        </w:tc>
        <w:tc>
          <w:tcPr>
            <w:tcW w:w="7654" w:type="dxa"/>
            <w:gridSpan w:val="2"/>
          </w:tcPr>
          <w:p w:rsidR="008D2AD6" w:rsidP="008D2AD6" w:rsidRDefault="008D2AD6" w14:paraId="17AD017C" w14:textId="77777777"/>
        </w:tc>
      </w:tr>
      <w:tr w:rsidR="008D2AD6" w:rsidTr="008D2AD6" w14:paraId="0BA3A1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2AD6" w:rsidP="008D2AD6" w:rsidRDefault="008D2AD6" w14:paraId="288D4531" w14:textId="77777777"/>
        </w:tc>
        <w:tc>
          <w:tcPr>
            <w:tcW w:w="7654" w:type="dxa"/>
            <w:gridSpan w:val="2"/>
          </w:tcPr>
          <w:p w:rsidR="008D2AD6" w:rsidP="008D2AD6" w:rsidRDefault="008D2AD6" w14:paraId="4EA42EC9" w14:textId="77777777"/>
        </w:tc>
      </w:tr>
      <w:tr w:rsidR="008D2AD6" w:rsidTr="008D2AD6" w14:paraId="153FC1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2AD6" w:rsidP="008D2AD6" w:rsidRDefault="008D2AD6" w14:paraId="1F78569E" w14:textId="29246EA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196</w:t>
            </w:r>
          </w:p>
        </w:tc>
        <w:tc>
          <w:tcPr>
            <w:tcW w:w="7654" w:type="dxa"/>
            <w:gridSpan w:val="2"/>
          </w:tcPr>
          <w:p w:rsidR="008D2AD6" w:rsidP="008D2AD6" w:rsidRDefault="008D2AD6" w14:paraId="669FA311" w14:textId="4AF31E9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JETTEN C.S.</w:t>
            </w:r>
          </w:p>
        </w:tc>
      </w:tr>
      <w:tr w:rsidR="008D2AD6" w:rsidTr="008D2AD6" w14:paraId="60C040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2AD6" w:rsidP="008D2AD6" w:rsidRDefault="008D2AD6" w14:paraId="49FAD4A0" w14:textId="77777777"/>
        </w:tc>
        <w:tc>
          <w:tcPr>
            <w:tcW w:w="7654" w:type="dxa"/>
            <w:gridSpan w:val="2"/>
          </w:tcPr>
          <w:p w:rsidR="008D2AD6" w:rsidP="008D2AD6" w:rsidRDefault="008D2AD6" w14:paraId="36BBE155" w14:textId="1F3363EA">
            <w:r>
              <w:t xml:space="preserve">Voorgesteld 18 februari 2025 </w:t>
            </w:r>
          </w:p>
        </w:tc>
      </w:tr>
      <w:tr w:rsidR="008D2AD6" w:rsidTr="008D2AD6" w14:paraId="427D2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2AD6" w:rsidP="008D2AD6" w:rsidRDefault="008D2AD6" w14:paraId="4A6D2D24" w14:textId="77777777"/>
        </w:tc>
        <w:tc>
          <w:tcPr>
            <w:tcW w:w="7654" w:type="dxa"/>
            <w:gridSpan w:val="2"/>
          </w:tcPr>
          <w:p w:rsidR="008D2AD6" w:rsidP="008D2AD6" w:rsidRDefault="008D2AD6" w14:paraId="596994C5" w14:textId="77777777"/>
        </w:tc>
      </w:tr>
      <w:tr w:rsidR="008D2AD6" w:rsidTr="008D2AD6" w14:paraId="00258D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2AD6" w:rsidP="008D2AD6" w:rsidRDefault="008D2AD6" w14:paraId="56ACF3FA" w14:textId="77777777"/>
        </w:tc>
        <w:tc>
          <w:tcPr>
            <w:tcW w:w="7654" w:type="dxa"/>
            <w:gridSpan w:val="2"/>
          </w:tcPr>
          <w:p w:rsidR="008D2AD6" w:rsidP="008D2AD6" w:rsidRDefault="008D2AD6" w14:paraId="4418A2AD" w14:textId="77777777">
            <w:r>
              <w:t>De Kamer,</w:t>
            </w:r>
          </w:p>
        </w:tc>
      </w:tr>
      <w:tr w:rsidR="008D2AD6" w:rsidTr="008D2AD6" w14:paraId="0D68D8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2AD6" w:rsidP="008D2AD6" w:rsidRDefault="008D2AD6" w14:paraId="3BA1337E" w14:textId="77777777"/>
        </w:tc>
        <w:tc>
          <w:tcPr>
            <w:tcW w:w="7654" w:type="dxa"/>
            <w:gridSpan w:val="2"/>
          </w:tcPr>
          <w:p w:rsidR="008D2AD6" w:rsidP="008D2AD6" w:rsidRDefault="008D2AD6" w14:paraId="324147B6" w14:textId="77777777"/>
        </w:tc>
      </w:tr>
      <w:tr w:rsidR="008D2AD6" w:rsidTr="008D2AD6" w14:paraId="7F7E37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2AD6" w:rsidP="008D2AD6" w:rsidRDefault="008D2AD6" w14:paraId="0A3ECAE2" w14:textId="77777777"/>
        </w:tc>
        <w:tc>
          <w:tcPr>
            <w:tcW w:w="7654" w:type="dxa"/>
            <w:gridSpan w:val="2"/>
          </w:tcPr>
          <w:p w:rsidR="008D2AD6" w:rsidP="008D2AD6" w:rsidRDefault="008D2AD6" w14:paraId="25F9E977" w14:textId="77777777">
            <w:r>
              <w:t>gehoord de beraadslaging,</w:t>
            </w:r>
          </w:p>
        </w:tc>
      </w:tr>
      <w:tr w:rsidR="008D2AD6" w:rsidTr="008D2AD6" w14:paraId="5018E3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2AD6" w:rsidP="008D2AD6" w:rsidRDefault="008D2AD6" w14:paraId="283338D7" w14:textId="77777777"/>
        </w:tc>
        <w:tc>
          <w:tcPr>
            <w:tcW w:w="7654" w:type="dxa"/>
            <w:gridSpan w:val="2"/>
          </w:tcPr>
          <w:p w:rsidR="008D2AD6" w:rsidP="008D2AD6" w:rsidRDefault="008D2AD6" w14:paraId="50185244" w14:textId="77777777"/>
        </w:tc>
      </w:tr>
      <w:tr w:rsidR="008D2AD6" w:rsidTr="008D2AD6" w14:paraId="0F9952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2AD6" w:rsidP="008D2AD6" w:rsidRDefault="008D2AD6" w14:paraId="65DAB06E" w14:textId="77777777"/>
        </w:tc>
        <w:tc>
          <w:tcPr>
            <w:tcW w:w="7654" w:type="dxa"/>
            <w:gridSpan w:val="2"/>
          </w:tcPr>
          <w:p w:rsidRPr="008D2AD6" w:rsidR="008D2AD6" w:rsidP="008D2AD6" w:rsidRDefault="008D2AD6" w14:paraId="578F1593" w14:textId="77777777">
            <w:r w:rsidRPr="008D2AD6">
              <w:t xml:space="preserve">constaterende dat snelle geopolitieke ontwikkelingen en de houding van </w:t>
            </w:r>
            <w:proofErr w:type="spellStart"/>
            <w:r w:rsidRPr="008D2AD6">
              <w:t>Trump</w:t>
            </w:r>
            <w:proofErr w:type="spellEnd"/>
            <w:r w:rsidRPr="008D2AD6">
              <w:t xml:space="preserve"> ten aanzien van Oekraïne, de EU en de NAVO direct onze veiligheidsbelangen raken;</w:t>
            </w:r>
          </w:p>
          <w:p w:rsidR="008D2AD6" w:rsidP="008D2AD6" w:rsidRDefault="008D2AD6" w14:paraId="73A818E7" w14:textId="77777777"/>
          <w:p w:rsidRPr="008D2AD6" w:rsidR="008D2AD6" w:rsidP="008D2AD6" w:rsidRDefault="008D2AD6" w14:paraId="273B8FCE" w14:textId="6BE963D7">
            <w:r w:rsidRPr="008D2AD6">
              <w:t>constaterende dat de secretaris-generaal van de NAVO oproept om de defensie-uitgaven te verhogen tot ten minste 3%;</w:t>
            </w:r>
          </w:p>
          <w:p w:rsidR="008D2AD6" w:rsidP="008D2AD6" w:rsidRDefault="008D2AD6" w14:paraId="5A8257AB" w14:textId="77777777"/>
          <w:p w:rsidRPr="008D2AD6" w:rsidR="008D2AD6" w:rsidP="008D2AD6" w:rsidRDefault="008D2AD6" w14:paraId="33089ECA" w14:textId="12D0420B">
            <w:r w:rsidRPr="008D2AD6">
              <w:t>overwegende dat Europa in staat moet zijn het eigen continent te beschermen;</w:t>
            </w:r>
          </w:p>
          <w:p w:rsidR="008D2AD6" w:rsidP="008D2AD6" w:rsidRDefault="008D2AD6" w14:paraId="617695C1" w14:textId="77777777"/>
          <w:p w:rsidRPr="008D2AD6" w:rsidR="008D2AD6" w:rsidP="008D2AD6" w:rsidRDefault="008D2AD6" w14:paraId="6CC073C3" w14:textId="556A1363">
            <w:r w:rsidRPr="008D2AD6">
              <w:t>verzoekt de regering met een plan te komen om de defensie-uitgaven van Nederland zo snel mogelijk naar minstens 3% toe te laten groeien,</w:t>
            </w:r>
          </w:p>
          <w:p w:rsidR="008D2AD6" w:rsidP="008D2AD6" w:rsidRDefault="008D2AD6" w14:paraId="6B1F4025" w14:textId="77777777"/>
          <w:p w:rsidRPr="008D2AD6" w:rsidR="008D2AD6" w:rsidP="008D2AD6" w:rsidRDefault="008D2AD6" w14:paraId="2E25EB83" w14:textId="1D5BF052">
            <w:r w:rsidRPr="008D2AD6">
              <w:t>en gaat over tot de orde van de dag.</w:t>
            </w:r>
          </w:p>
          <w:p w:rsidR="008D2AD6" w:rsidP="008D2AD6" w:rsidRDefault="008D2AD6" w14:paraId="1CC687DD" w14:textId="77777777"/>
          <w:p w:rsidR="008D2AD6" w:rsidP="008D2AD6" w:rsidRDefault="008D2AD6" w14:paraId="3CB19E6B" w14:textId="77777777">
            <w:proofErr w:type="spellStart"/>
            <w:r w:rsidRPr="008D2AD6">
              <w:t>Jetten</w:t>
            </w:r>
            <w:proofErr w:type="spellEnd"/>
          </w:p>
          <w:p w:rsidR="008D2AD6" w:rsidP="008D2AD6" w:rsidRDefault="008D2AD6" w14:paraId="367B2AD3" w14:textId="77777777">
            <w:r w:rsidRPr="008D2AD6">
              <w:t xml:space="preserve">Dassen </w:t>
            </w:r>
          </w:p>
          <w:p w:rsidR="008D2AD6" w:rsidP="008D2AD6" w:rsidRDefault="008D2AD6" w14:paraId="11AF5D41" w14:textId="2E26C475">
            <w:r w:rsidRPr="008D2AD6">
              <w:t>Eerdmans</w:t>
            </w:r>
          </w:p>
        </w:tc>
      </w:tr>
    </w:tbl>
    <w:p w:rsidR="00997775" w:rsidRDefault="00997775" w14:paraId="08052B9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58D0" w14:textId="77777777" w:rsidR="008D2AD6" w:rsidRDefault="008D2AD6">
      <w:pPr>
        <w:spacing w:line="20" w:lineRule="exact"/>
      </w:pPr>
    </w:p>
  </w:endnote>
  <w:endnote w:type="continuationSeparator" w:id="0">
    <w:p w14:paraId="6DE0F63E" w14:textId="77777777" w:rsidR="008D2AD6" w:rsidRDefault="008D2AD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FB33A1" w14:textId="77777777" w:rsidR="008D2AD6" w:rsidRDefault="008D2AD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9188F" w14:textId="77777777" w:rsidR="008D2AD6" w:rsidRDefault="008D2AD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87599C" w14:textId="77777777" w:rsidR="008D2AD6" w:rsidRDefault="008D2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D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D283D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6DA7"/>
    <w:rsid w:val="008D2AD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81874"/>
  <w15:docId w15:val="{E73A48E9-75E4-4E51-BE9E-7E1A8262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664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2025-02-19T08:28:00.0000000Z</dcterms:created>
  <dcterms:modified xsi:type="dcterms:W3CDTF">2025-02-19T09:02:00.0000000Z</dcterms:modified>
  <dc:description>------------------------</dc:description>
  <dc:subject/>
  <keywords/>
  <version/>
  <category/>
</coreProperties>
</file>