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3CC7" w14:paraId="1AFADB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16BC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4AA0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3CC7" w14:paraId="311827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D241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3CC7" w14:paraId="191776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A8E9A1" w14:textId="77777777"/>
        </w:tc>
      </w:tr>
      <w:tr w:rsidR="00997775" w:rsidTr="00B53CC7" w14:paraId="39C63B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2991AC" w14:textId="77777777"/>
        </w:tc>
      </w:tr>
      <w:tr w:rsidR="00997775" w:rsidTr="00B53CC7" w14:paraId="6E9FB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239BD" w14:textId="77777777"/>
        </w:tc>
        <w:tc>
          <w:tcPr>
            <w:tcW w:w="7654" w:type="dxa"/>
            <w:gridSpan w:val="2"/>
          </w:tcPr>
          <w:p w:rsidR="00997775" w:rsidRDefault="00997775" w14:paraId="75CDAE2C" w14:textId="77777777"/>
        </w:tc>
      </w:tr>
      <w:tr w:rsidR="00B53CC7" w:rsidTr="00B53CC7" w14:paraId="450CEA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000CC359" w14:textId="6DF17666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B53CC7" w:rsidP="00B53CC7" w:rsidRDefault="00B53CC7" w14:paraId="04AEE828" w14:textId="4817BE73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B53CC7" w:rsidTr="00B53CC7" w14:paraId="441FB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1B817958" w14:textId="77777777"/>
        </w:tc>
        <w:tc>
          <w:tcPr>
            <w:tcW w:w="7654" w:type="dxa"/>
            <w:gridSpan w:val="2"/>
          </w:tcPr>
          <w:p w:rsidR="00B53CC7" w:rsidP="00B53CC7" w:rsidRDefault="00B53CC7" w14:paraId="5118EBED" w14:textId="77777777"/>
        </w:tc>
      </w:tr>
      <w:tr w:rsidR="00B53CC7" w:rsidTr="00B53CC7" w14:paraId="074D9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10B433F5" w14:textId="77777777"/>
        </w:tc>
        <w:tc>
          <w:tcPr>
            <w:tcW w:w="7654" w:type="dxa"/>
            <w:gridSpan w:val="2"/>
          </w:tcPr>
          <w:p w:rsidR="00B53CC7" w:rsidP="00B53CC7" w:rsidRDefault="00B53CC7" w14:paraId="6C39FA8B" w14:textId="77777777"/>
        </w:tc>
      </w:tr>
      <w:tr w:rsidR="00B53CC7" w:rsidTr="00B53CC7" w14:paraId="50F726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47A8024B" w14:textId="5320FB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197</w:t>
            </w:r>
          </w:p>
        </w:tc>
        <w:tc>
          <w:tcPr>
            <w:tcW w:w="7654" w:type="dxa"/>
            <w:gridSpan w:val="2"/>
          </w:tcPr>
          <w:p w:rsidR="00B53CC7" w:rsidP="00B53CC7" w:rsidRDefault="00B53CC7" w14:paraId="136CD369" w14:textId="29AAD8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JETTEN C.S.</w:t>
            </w:r>
          </w:p>
        </w:tc>
      </w:tr>
      <w:tr w:rsidR="00B53CC7" w:rsidTr="00B53CC7" w14:paraId="4F84F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3492C7C2" w14:textId="77777777"/>
        </w:tc>
        <w:tc>
          <w:tcPr>
            <w:tcW w:w="7654" w:type="dxa"/>
            <w:gridSpan w:val="2"/>
          </w:tcPr>
          <w:p w:rsidR="00B53CC7" w:rsidP="00B53CC7" w:rsidRDefault="00B53CC7" w14:paraId="7E063750" w14:textId="63533F83">
            <w:r>
              <w:t xml:space="preserve">Voorgesteld 18 februari 2025 </w:t>
            </w:r>
          </w:p>
        </w:tc>
      </w:tr>
      <w:tr w:rsidR="00B53CC7" w:rsidTr="00B53CC7" w14:paraId="0AD5E2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39FBC89F" w14:textId="77777777"/>
        </w:tc>
        <w:tc>
          <w:tcPr>
            <w:tcW w:w="7654" w:type="dxa"/>
            <w:gridSpan w:val="2"/>
          </w:tcPr>
          <w:p w:rsidR="00B53CC7" w:rsidP="00B53CC7" w:rsidRDefault="00B53CC7" w14:paraId="0B4C57ED" w14:textId="77777777"/>
        </w:tc>
      </w:tr>
      <w:tr w:rsidR="00B53CC7" w:rsidTr="00B53CC7" w14:paraId="4DD13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4A634766" w14:textId="77777777"/>
        </w:tc>
        <w:tc>
          <w:tcPr>
            <w:tcW w:w="7654" w:type="dxa"/>
            <w:gridSpan w:val="2"/>
          </w:tcPr>
          <w:p w:rsidR="00B53CC7" w:rsidP="00B53CC7" w:rsidRDefault="00B53CC7" w14:paraId="5DB6EDE4" w14:textId="77777777">
            <w:r>
              <w:t>De Kamer,</w:t>
            </w:r>
          </w:p>
        </w:tc>
      </w:tr>
      <w:tr w:rsidR="00B53CC7" w:rsidTr="00B53CC7" w14:paraId="6383A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6EF266AC" w14:textId="77777777"/>
        </w:tc>
        <w:tc>
          <w:tcPr>
            <w:tcW w:w="7654" w:type="dxa"/>
            <w:gridSpan w:val="2"/>
          </w:tcPr>
          <w:p w:rsidR="00B53CC7" w:rsidP="00B53CC7" w:rsidRDefault="00B53CC7" w14:paraId="6459C912" w14:textId="77777777"/>
        </w:tc>
      </w:tr>
      <w:tr w:rsidR="00B53CC7" w:rsidTr="00B53CC7" w14:paraId="1CDB5C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4D105E02" w14:textId="77777777"/>
        </w:tc>
        <w:tc>
          <w:tcPr>
            <w:tcW w:w="7654" w:type="dxa"/>
            <w:gridSpan w:val="2"/>
          </w:tcPr>
          <w:p w:rsidR="00B53CC7" w:rsidP="00B53CC7" w:rsidRDefault="00B53CC7" w14:paraId="07F3539D" w14:textId="77777777">
            <w:r>
              <w:t>gehoord de beraadslaging,</w:t>
            </w:r>
          </w:p>
        </w:tc>
      </w:tr>
      <w:tr w:rsidR="00B53CC7" w:rsidTr="00B53CC7" w14:paraId="63733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266C9972" w14:textId="77777777"/>
        </w:tc>
        <w:tc>
          <w:tcPr>
            <w:tcW w:w="7654" w:type="dxa"/>
            <w:gridSpan w:val="2"/>
          </w:tcPr>
          <w:p w:rsidR="00B53CC7" w:rsidP="00B53CC7" w:rsidRDefault="00B53CC7" w14:paraId="2F47757E" w14:textId="77777777"/>
        </w:tc>
      </w:tr>
      <w:tr w:rsidR="00B53CC7" w:rsidTr="00B53CC7" w14:paraId="26C7B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CC7" w:rsidP="00B53CC7" w:rsidRDefault="00B53CC7" w14:paraId="56EEE473" w14:textId="77777777"/>
        </w:tc>
        <w:tc>
          <w:tcPr>
            <w:tcW w:w="7654" w:type="dxa"/>
            <w:gridSpan w:val="2"/>
          </w:tcPr>
          <w:p w:rsidRPr="00B53CC7" w:rsidR="00B53CC7" w:rsidP="00B53CC7" w:rsidRDefault="00B53CC7" w14:paraId="34E0737C" w14:textId="77777777">
            <w:r w:rsidRPr="00B53CC7">
              <w:t>constaterende dat Amerika verwacht dat Europese troepen buiten de NAVO om, zonder onder artikel 5 te vallen, de grens van Oekraïne gaan bewaken;</w:t>
            </w:r>
          </w:p>
          <w:p w:rsidR="00B53CC7" w:rsidP="00B53CC7" w:rsidRDefault="00B53CC7" w14:paraId="411D2626" w14:textId="77777777"/>
          <w:p w:rsidRPr="00B53CC7" w:rsidR="00B53CC7" w:rsidP="00B53CC7" w:rsidRDefault="00B53CC7" w14:paraId="21BB2721" w14:textId="1A4AC2BA">
            <w:r w:rsidRPr="00B53CC7">
              <w:t>constaterende dat de Europese militaire slagkracht ondanks hoge defensie-uitgaven ernstig tekortschiet door een mengelmoes van verschillende soorten wapensystemen;</w:t>
            </w:r>
          </w:p>
          <w:p w:rsidR="00B53CC7" w:rsidP="00B53CC7" w:rsidRDefault="00B53CC7" w14:paraId="2E5E38AB" w14:textId="77777777"/>
          <w:p w:rsidRPr="00B53CC7" w:rsidR="00B53CC7" w:rsidP="00B53CC7" w:rsidRDefault="00B53CC7" w14:paraId="23D8D09E" w14:textId="164D4BB6">
            <w:r w:rsidRPr="00B53CC7">
              <w:t>overwegende dat het Europese grondgebied niet effectief verdedigd kan worden met 27 losse militaire structuren;</w:t>
            </w:r>
          </w:p>
          <w:p w:rsidR="00B53CC7" w:rsidP="00B53CC7" w:rsidRDefault="00B53CC7" w14:paraId="6D459E1B" w14:textId="77777777"/>
          <w:p w:rsidRPr="00B53CC7" w:rsidR="00B53CC7" w:rsidP="00B53CC7" w:rsidRDefault="00B53CC7" w14:paraId="4FC7F6A5" w14:textId="6FB0D0C2">
            <w:r w:rsidRPr="00B53CC7">
              <w:t>overwegende dat Europa in staat moet zijn het eigen continent te beschermen;</w:t>
            </w:r>
          </w:p>
          <w:p w:rsidR="00B53CC7" w:rsidP="00B53CC7" w:rsidRDefault="00B53CC7" w14:paraId="09AC41FB" w14:textId="77777777"/>
          <w:p w:rsidRPr="00B53CC7" w:rsidR="00B53CC7" w:rsidP="00B53CC7" w:rsidRDefault="00B53CC7" w14:paraId="454DE917" w14:textId="22CF66EC">
            <w:r w:rsidRPr="00B53CC7">
              <w:t>spreekt uit dat we voor de veiligheid van Nederland en Europa moeten toewerken richting één beter samenwerkende Europese defensie om onze militaire slagkracht te vergroten,</w:t>
            </w:r>
          </w:p>
          <w:p w:rsidR="00B53CC7" w:rsidP="00B53CC7" w:rsidRDefault="00B53CC7" w14:paraId="37EDD98A" w14:textId="77777777"/>
          <w:p w:rsidRPr="00B53CC7" w:rsidR="00B53CC7" w:rsidP="00B53CC7" w:rsidRDefault="00B53CC7" w14:paraId="58F3E654" w14:textId="306BF048">
            <w:r w:rsidRPr="00B53CC7">
              <w:t>en gaat over tot de orde van de dag.</w:t>
            </w:r>
          </w:p>
          <w:p w:rsidR="00B53CC7" w:rsidP="00B53CC7" w:rsidRDefault="00B53CC7" w14:paraId="5BAEDEFF" w14:textId="77777777"/>
          <w:p w:rsidR="00B53CC7" w:rsidP="00B53CC7" w:rsidRDefault="00B53CC7" w14:paraId="5DE63EA2" w14:textId="77777777">
            <w:proofErr w:type="spellStart"/>
            <w:r w:rsidRPr="00B53CC7">
              <w:t>Jetten</w:t>
            </w:r>
            <w:proofErr w:type="spellEnd"/>
          </w:p>
          <w:p w:rsidR="00B53CC7" w:rsidP="00B53CC7" w:rsidRDefault="00B53CC7" w14:paraId="07A27855" w14:textId="77777777">
            <w:r w:rsidRPr="00B53CC7">
              <w:t xml:space="preserve">Dassen </w:t>
            </w:r>
          </w:p>
          <w:p w:rsidR="00B53CC7" w:rsidP="00B53CC7" w:rsidRDefault="00B53CC7" w14:paraId="25BEE0ED" w14:textId="7EEF1B15">
            <w:r w:rsidRPr="00B53CC7">
              <w:t>Timmermans</w:t>
            </w:r>
          </w:p>
        </w:tc>
      </w:tr>
    </w:tbl>
    <w:p w:rsidR="00997775" w:rsidRDefault="00997775" w14:paraId="562DA4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E03F" w14:textId="77777777" w:rsidR="00B53CC7" w:rsidRDefault="00B53CC7">
      <w:pPr>
        <w:spacing w:line="20" w:lineRule="exact"/>
      </w:pPr>
    </w:p>
  </w:endnote>
  <w:endnote w:type="continuationSeparator" w:id="0">
    <w:p w14:paraId="7440A1CC" w14:textId="77777777" w:rsidR="00B53CC7" w:rsidRDefault="00B53C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401851" w14:textId="77777777" w:rsidR="00B53CC7" w:rsidRDefault="00B53C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03E4" w14:textId="77777777" w:rsidR="00B53CC7" w:rsidRDefault="00B53C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F726C1" w14:textId="77777777" w:rsidR="00B53CC7" w:rsidRDefault="00B5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925E9"/>
    <w:rsid w:val="00997775"/>
    <w:rsid w:val="009E7F14"/>
    <w:rsid w:val="009F1DB8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3CC7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08FFF"/>
  <w15:docId w15:val="{11C3A72C-3F0B-4D46-8C11-025524A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2025-02-19T08:29:00.0000000Z</dcterms:created>
  <dcterms:modified xsi:type="dcterms:W3CDTF">2025-02-19T09:01:00.0000000Z</dcterms:modified>
  <dc:description>------------------------</dc:description>
  <dc:subject/>
  <keywords/>
  <version/>
  <category/>
</coreProperties>
</file>