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50B1" w14:paraId="3DB446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4DB4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1DC2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50B1" w14:paraId="67401E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00F1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50B1" w14:paraId="2C225C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DCBBEE" w14:textId="77777777"/>
        </w:tc>
      </w:tr>
      <w:tr w:rsidR="00997775" w:rsidTr="002750B1" w14:paraId="7BE949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302ADE" w14:textId="77777777"/>
        </w:tc>
      </w:tr>
      <w:tr w:rsidR="00997775" w:rsidTr="002750B1" w14:paraId="7D0AD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AF350B" w14:textId="77777777"/>
        </w:tc>
        <w:tc>
          <w:tcPr>
            <w:tcW w:w="7654" w:type="dxa"/>
            <w:gridSpan w:val="2"/>
          </w:tcPr>
          <w:p w:rsidR="00997775" w:rsidRDefault="00997775" w14:paraId="3F92C7E1" w14:textId="77777777"/>
        </w:tc>
      </w:tr>
      <w:tr w:rsidR="002750B1" w:rsidTr="002750B1" w14:paraId="178BC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23F0D49F" w14:textId="03B994FF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2750B1" w:rsidP="002750B1" w:rsidRDefault="002750B1" w14:paraId="6919A2EA" w14:textId="6581E900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2750B1" w:rsidTr="002750B1" w14:paraId="21DE5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691C9E37" w14:textId="77777777"/>
        </w:tc>
        <w:tc>
          <w:tcPr>
            <w:tcW w:w="7654" w:type="dxa"/>
            <w:gridSpan w:val="2"/>
          </w:tcPr>
          <w:p w:rsidR="002750B1" w:rsidP="002750B1" w:rsidRDefault="002750B1" w14:paraId="09EE9BDF" w14:textId="77777777"/>
        </w:tc>
      </w:tr>
      <w:tr w:rsidR="002750B1" w:rsidTr="002750B1" w14:paraId="65D9E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6AF33EE9" w14:textId="77777777"/>
        </w:tc>
        <w:tc>
          <w:tcPr>
            <w:tcW w:w="7654" w:type="dxa"/>
            <w:gridSpan w:val="2"/>
          </w:tcPr>
          <w:p w:rsidR="002750B1" w:rsidP="002750B1" w:rsidRDefault="002750B1" w14:paraId="10C16204" w14:textId="77777777"/>
        </w:tc>
      </w:tr>
      <w:tr w:rsidR="002750B1" w:rsidTr="002750B1" w14:paraId="652E7C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727A55C5" w14:textId="6EE6D0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198</w:t>
            </w:r>
          </w:p>
        </w:tc>
        <w:tc>
          <w:tcPr>
            <w:tcW w:w="7654" w:type="dxa"/>
            <w:gridSpan w:val="2"/>
          </w:tcPr>
          <w:p w:rsidR="002750B1" w:rsidP="002750B1" w:rsidRDefault="002750B1" w14:paraId="5A395994" w14:textId="1676A7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EERDMANS EN STOFFER </w:t>
            </w:r>
          </w:p>
        </w:tc>
      </w:tr>
      <w:tr w:rsidR="002750B1" w:rsidTr="002750B1" w14:paraId="0962B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435AC1AA" w14:textId="77777777"/>
        </w:tc>
        <w:tc>
          <w:tcPr>
            <w:tcW w:w="7654" w:type="dxa"/>
            <w:gridSpan w:val="2"/>
          </w:tcPr>
          <w:p w:rsidR="002750B1" w:rsidP="002750B1" w:rsidRDefault="002750B1" w14:paraId="0BC46BA8" w14:textId="656C1157">
            <w:r>
              <w:t xml:space="preserve">Voorgesteld 18 februari 2025 </w:t>
            </w:r>
          </w:p>
        </w:tc>
      </w:tr>
      <w:tr w:rsidR="002750B1" w:rsidTr="002750B1" w14:paraId="472A4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2B319D38" w14:textId="77777777"/>
        </w:tc>
        <w:tc>
          <w:tcPr>
            <w:tcW w:w="7654" w:type="dxa"/>
            <w:gridSpan w:val="2"/>
          </w:tcPr>
          <w:p w:rsidR="002750B1" w:rsidP="002750B1" w:rsidRDefault="002750B1" w14:paraId="29694935" w14:textId="77777777"/>
        </w:tc>
      </w:tr>
      <w:tr w:rsidR="002750B1" w:rsidTr="002750B1" w14:paraId="63420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3B894ED3" w14:textId="77777777"/>
        </w:tc>
        <w:tc>
          <w:tcPr>
            <w:tcW w:w="7654" w:type="dxa"/>
            <w:gridSpan w:val="2"/>
          </w:tcPr>
          <w:p w:rsidR="002750B1" w:rsidP="002750B1" w:rsidRDefault="002750B1" w14:paraId="1DA1CCFF" w14:textId="77777777">
            <w:r>
              <w:t>De Kamer,</w:t>
            </w:r>
          </w:p>
        </w:tc>
      </w:tr>
      <w:tr w:rsidR="002750B1" w:rsidTr="002750B1" w14:paraId="45B1C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77D46DFD" w14:textId="77777777"/>
        </w:tc>
        <w:tc>
          <w:tcPr>
            <w:tcW w:w="7654" w:type="dxa"/>
            <w:gridSpan w:val="2"/>
          </w:tcPr>
          <w:p w:rsidR="002750B1" w:rsidP="002750B1" w:rsidRDefault="002750B1" w14:paraId="2B8C7002" w14:textId="77777777"/>
        </w:tc>
      </w:tr>
      <w:tr w:rsidR="002750B1" w:rsidTr="002750B1" w14:paraId="46B57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4F736D86" w14:textId="77777777"/>
        </w:tc>
        <w:tc>
          <w:tcPr>
            <w:tcW w:w="7654" w:type="dxa"/>
            <w:gridSpan w:val="2"/>
          </w:tcPr>
          <w:p w:rsidR="002750B1" w:rsidP="002750B1" w:rsidRDefault="002750B1" w14:paraId="1A3D8F77" w14:textId="77777777">
            <w:r>
              <w:t>gehoord de beraadslaging,</w:t>
            </w:r>
          </w:p>
        </w:tc>
      </w:tr>
      <w:tr w:rsidR="002750B1" w:rsidTr="002750B1" w14:paraId="37CFA2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3B93FDB6" w14:textId="77777777"/>
        </w:tc>
        <w:tc>
          <w:tcPr>
            <w:tcW w:w="7654" w:type="dxa"/>
            <w:gridSpan w:val="2"/>
          </w:tcPr>
          <w:p w:rsidR="002750B1" w:rsidP="002750B1" w:rsidRDefault="002750B1" w14:paraId="3778FEB1" w14:textId="77777777"/>
        </w:tc>
      </w:tr>
      <w:tr w:rsidR="002750B1" w:rsidTr="002750B1" w14:paraId="21CBF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B1" w:rsidP="002750B1" w:rsidRDefault="002750B1" w14:paraId="3395CB38" w14:textId="77777777"/>
        </w:tc>
        <w:tc>
          <w:tcPr>
            <w:tcW w:w="7654" w:type="dxa"/>
            <w:gridSpan w:val="2"/>
          </w:tcPr>
          <w:p w:rsidRPr="002750B1" w:rsidR="002750B1" w:rsidP="002750B1" w:rsidRDefault="002750B1" w14:paraId="45F500DC" w14:textId="77777777">
            <w:r w:rsidRPr="002750B1">
              <w:t>overwegende dat landen met te hoge schulden opnieuw pleiten voor gezamenlijke EU-schulden om de defensie-industrie te financieren;</w:t>
            </w:r>
          </w:p>
          <w:p w:rsidR="002750B1" w:rsidP="002750B1" w:rsidRDefault="002750B1" w14:paraId="26264E29" w14:textId="77777777"/>
          <w:p w:rsidRPr="002750B1" w:rsidR="002750B1" w:rsidP="002750B1" w:rsidRDefault="002750B1" w14:paraId="632EC70B" w14:textId="61160E0F">
            <w:r w:rsidRPr="002750B1">
              <w:t xml:space="preserve">verzoekt de regering vast te houden aan het standpunt dat Nederland niet instemt met Europese </w:t>
            </w:r>
            <w:proofErr w:type="spellStart"/>
            <w:r w:rsidRPr="002750B1">
              <w:t>defensiebonds</w:t>
            </w:r>
            <w:proofErr w:type="spellEnd"/>
            <w:r w:rsidRPr="002750B1">
              <w:t>,</w:t>
            </w:r>
          </w:p>
          <w:p w:rsidR="002750B1" w:rsidP="002750B1" w:rsidRDefault="002750B1" w14:paraId="2E41BAEE" w14:textId="77777777"/>
          <w:p w:rsidRPr="002750B1" w:rsidR="002750B1" w:rsidP="002750B1" w:rsidRDefault="002750B1" w14:paraId="1496EA02" w14:textId="26914646">
            <w:r w:rsidRPr="002750B1">
              <w:t>en gaat over tot de orde van de dag.</w:t>
            </w:r>
          </w:p>
          <w:p w:rsidR="002750B1" w:rsidP="002750B1" w:rsidRDefault="002750B1" w14:paraId="4BA24C23" w14:textId="77777777"/>
          <w:p w:rsidR="002750B1" w:rsidP="002750B1" w:rsidRDefault="002750B1" w14:paraId="51C32CB8" w14:textId="77777777">
            <w:r w:rsidRPr="002750B1">
              <w:t xml:space="preserve">Eerdmans </w:t>
            </w:r>
          </w:p>
          <w:p w:rsidR="002750B1" w:rsidP="002750B1" w:rsidRDefault="002750B1" w14:paraId="14A1E49C" w14:textId="479765C3">
            <w:r w:rsidRPr="002750B1">
              <w:t>Stoffer</w:t>
            </w:r>
          </w:p>
        </w:tc>
      </w:tr>
    </w:tbl>
    <w:p w:rsidR="00997775" w:rsidRDefault="00997775" w14:paraId="27C95D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8980" w14:textId="77777777" w:rsidR="002750B1" w:rsidRDefault="002750B1">
      <w:pPr>
        <w:spacing w:line="20" w:lineRule="exact"/>
      </w:pPr>
    </w:p>
  </w:endnote>
  <w:endnote w:type="continuationSeparator" w:id="0">
    <w:p w14:paraId="11EBF902" w14:textId="77777777" w:rsidR="002750B1" w:rsidRDefault="002750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C33CB6" w14:textId="77777777" w:rsidR="002750B1" w:rsidRDefault="002750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FA0A" w14:textId="77777777" w:rsidR="002750B1" w:rsidRDefault="002750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329F0C" w14:textId="77777777" w:rsidR="002750B1" w:rsidRDefault="0027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1"/>
    <w:rsid w:val="00133FCE"/>
    <w:rsid w:val="001E482C"/>
    <w:rsid w:val="001E4877"/>
    <w:rsid w:val="0021105A"/>
    <w:rsid w:val="002750B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8F1E1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7245"/>
  <w15:docId w15:val="{77E112BE-3B1C-429F-9B88-DA7BB2A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459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2025-02-19T08:29:00.0000000Z</dcterms:created>
  <dcterms:modified xsi:type="dcterms:W3CDTF">2025-02-19T09:02:00.0000000Z</dcterms:modified>
  <dc:description>------------------------</dc:description>
  <dc:subject/>
  <keywords/>
  <version/>
  <category/>
</coreProperties>
</file>