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76709" w14:paraId="2BD1A0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04AF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DFE1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76709" w14:paraId="0F29AF6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FBD5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76709" w14:paraId="74E777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3B3EDD" w14:textId="77777777"/>
        </w:tc>
      </w:tr>
      <w:tr w:rsidR="00997775" w:rsidTr="00F76709" w14:paraId="6B1963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DE8ECE" w14:textId="77777777"/>
        </w:tc>
      </w:tr>
      <w:tr w:rsidR="00997775" w:rsidTr="00F76709" w14:paraId="38138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16B020" w14:textId="77777777"/>
        </w:tc>
        <w:tc>
          <w:tcPr>
            <w:tcW w:w="7654" w:type="dxa"/>
            <w:gridSpan w:val="2"/>
          </w:tcPr>
          <w:p w:rsidR="00997775" w:rsidRDefault="00997775" w14:paraId="296F90D2" w14:textId="77777777"/>
        </w:tc>
      </w:tr>
      <w:tr w:rsidR="00F76709" w:rsidTr="00F76709" w14:paraId="50FC0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61851D16" w14:textId="58A8A7A6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F76709" w:rsidP="00F76709" w:rsidRDefault="00F76709" w14:paraId="4AB9B25A" w14:textId="4C9CF125">
            <w:pPr>
              <w:rPr>
                <w:b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F76709" w:rsidTr="00F76709" w14:paraId="4BEB48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708A83F8" w14:textId="77777777"/>
        </w:tc>
        <w:tc>
          <w:tcPr>
            <w:tcW w:w="7654" w:type="dxa"/>
            <w:gridSpan w:val="2"/>
          </w:tcPr>
          <w:p w:rsidR="00F76709" w:rsidP="00F76709" w:rsidRDefault="00F76709" w14:paraId="0CF5C74B" w14:textId="77777777"/>
        </w:tc>
      </w:tr>
      <w:tr w:rsidR="00F76709" w:rsidTr="00F76709" w14:paraId="1ACC4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1C3664AC" w14:textId="77777777"/>
        </w:tc>
        <w:tc>
          <w:tcPr>
            <w:tcW w:w="7654" w:type="dxa"/>
            <w:gridSpan w:val="2"/>
          </w:tcPr>
          <w:p w:rsidR="00F76709" w:rsidP="00F76709" w:rsidRDefault="00F76709" w14:paraId="6DC0DC32" w14:textId="77777777"/>
        </w:tc>
      </w:tr>
      <w:tr w:rsidR="00F76709" w:rsidTr="00F76709" w14:paraId="02BA4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2B117840" w14:textId="1C563A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B76D4">
              <w:rPr>
                <w:b/>
              </w:rPr>
              <w:t>201</w:t>
            </w:r>
          </w:p>
        </w:tc>
        <w:tc>
          <w:tcPr>
            <w:tcW w:w="7654" w:type="dxa"/>
            <w:gridSpan w:val="2"/>
          </w:tcPr>
          <w:p w:rsidR="00F76709" w:rsidP="00F76709" w:rsidRDefault="00F76709" w14:paraId="583EF7EE" w14:textId="16E488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B76D4">
              <w:rPr>
                <w:b/>
              </w:rPr>
              <w:t>HET LID TEUNISSEN</w:t>
            </w:r>
          </w:p>
        </w:tc>
      </w:tr>
      <w:tr w:rsidR="00F76709" w:rsidTr="00F76709" w14:paraId="70F26A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3F34F1F9" w14:textId="77777777"/>
        </w:tc>
        <w:tc>
          <w:tcPr>
            <w:tcW w:w="7654" w:type="dxa"/>
            <w:gridSpan w:val="2"/>
          </w:tcPr>
          <w:p w:rsidR="00F76709" w:rsidP="00F76709" w:rsidRDefault="00F76709" w14:paraId="6D33A29E" w14:textId="71F09D41">
            <w:r>
              <w:t xml:space="preserve">Voorgesteld 18 februari 2025 </w:t>
            </w:r>
          </w:p>
        </w:tc>
      </w:tr>
      <w:tr w:rsidR="00F76709" w:rsidTr="00F76709" w14:paraId="0331C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1EFEE219" w14:textId="77777777"/>
        </w:tc>
        <w:tc>
          <w:tcPr>
            <w:tcW w:w="7654" w:type="dxa"/>
            <w:gridSpan w:val="2"/>
          </w:tcPr>
          <w:p w:rsidR="00F76709" w:rsidP="00F76709" w:rsidRDefault="00F76709" w14:paraId="33349480" w14:textId="77777777"/>
        </w:tc>
      </w:tr>
      <w:tr w:rsidR="00F76709" w:rsidTr="00F76709" w14:paraId="12C1D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28B55490" w14:textId="77777777"/>
        </w:tc>
        <w:tc>
          <w:tcPr>
            <w:tcW w:w="7654" w:type="dxa"/>
            <w:gridSpan w:val="2"/>
          </w:tcPr>
          <w:p w:rsidR="00F76709" w:rsidP="00F76709" w:rsidRDefault="00F76709" w14:paraId="4F79E7E3" w14:textId="77777777">
            <w:r>
              <w:t>De Kamer,</w:t>
            </w:r>
          </w:p>
        </w:tc>
      </w:tr>
      <w:tr w:rsidR="00F76709" w:rsidTr="00F76709" w14:paraId="7C219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323745C6" w14:textId="77777777"/>
        </w:tc>
        <w:tc>
          <w:tcPr>
            <w:tcW w:w="7654" w:type="dxa"/>
            <w:gridSpan w:val="2"/>
          </w:tcPr>
          <w:p w:rsidR="00F76709" w:rsidP="00F76709" w:rsidRDefault="00F76709" w14:paraId="0D7C7F05" w14:textId="77777777"/>
        </w:tc>
      </w:tr>
      <w:tr w:rsidR="00F76709" w:rsidTr="00F76709" w14:paraId="41A9F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30C03F36" w14:textId="77777777"/>
        </w:tc>
        <w:tc>
          <w:tcPr>
            <w:tcW w:w="7654" w:type="dxa"/>
            <w:gridSpan w:val="2"/>
          </w:tcPr>
          <w:p w:rsidR="00F76709" w:rsidP="00F76709" w:rsidRDefault="00F76709" w14:paraId="5A45C52B" w14:textId="77777777">
            <w:r>
              <w:t>gehoord de beraadslaging,</w:t>
            </w:r>
          </w:p>
        </w:tc>
      </w:tr>
      <w:tr w:rsidR="00F76709" w:rsidTr="00F76709" w14:paraId="64C63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30B15C0B" w14:textId="77777777"/>
        </w:tc>
        <w:tc>
          <w:tcPr>
            <w:tcW w:w="7654" w:type="dxa"/>
            <w:gridSpan w:val="2"/>
          </w:tcPr>
          <w:p w:rsidR="00F76709" w:rsidP="00F76709" w:rsidRDefault="00F76709" w14:paraId="1F24E086" w14:textId="77777777"/>
        </w:tc>
      </w:tr>
      <w:tr w:rsidR="00F76709" w:rsidTr="00F76709" w14:paraId="753CE9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6709" w:rsidP="00F76709" w:rsidRDefault="00F76709" w14:paraId="23104069" w14:textId="77777777"/>
        </w:tc>
        <w:tc>
          <w:tcPr>
            <w:tcW w:w="7654" w:type="dxa"/>
            <w:gridSpan w:val="2"/>
          </w:tcPr>
          <w:p w:rsidRPr="00F76709" w:rsidR="00F76709" w:rsidP="00F76709" w:rsidRDefault="00F76709" w14:paraId="63D9C1C2" w14:textId="77777777">
            <w:r w:rsidRPr="00F76709">
              <w:t>constaterende dat Nederland voor een groot deel onafhankelijk is geworden van Russische energie, maar nog steeds vloeibaar gas uit Rusland importeert;</w:t>
            </w:r>
          </w:p>
          <w:p w:rsidR="00FB76D4" w:rsidP="00F76709" w:rsidRDefault="00FB76D4" w14:paraId="1F9A10C2" w14:textId="77777777"/>
          <w:p w:rsidRPr="00F76709" w:rsidR="00F76709" w:rsidP="00F76709" w:rsidRDefault="00F76709" w14:paraId="33EB1F32" w14:textId="5861161C">
            <w:r w:rsidRPr="00F76709">
              <w:t>constaterende dat de Europese afhankelijkheid van Russisch gas weer is toegenomen;</w:t>
            </w:r>
          </w:p>
          <w:p w:rsidR="00FB76D4" w:rsidP="00F76709" w:rsidRDefault="00FB76D4" w14:paraId="2B28DA64" w14:textId="77777777"/>
          <w:p w:rsidRPr="00F76709" w:rsidR="00F76709" w:rsidP="00F76709" w:rsidRDefault="00F76709" w14:paraId="5E189455" w14:textId="74819B1F">
            <w:r w:rsidRPr="00F76709">
              <w:t>van mening dat Nederland onafhankelijk moet zijn van Russische energie;</w:t>
            </w:r>
          </w:p>
          <w:p w:rsidR="00FB76D4" w:rsidP="00F76709" w:rsidRDefault="00FB76D4" w14:paraId="458C473A" w14:textId="77777777"/>
          <w:p w:rsidRPr="00F76709" w:rsidR="00F76709" w:rsidP="00F76709" w:rsidRDefault="00F76709" w14:paraId="6FFF728B" w14:textId="594EF7FB">
            <w:r w:rsidRPr="00F76709">
              <w:t>verzoekt de regering zich ervoor in te zetten dat Nederland en de EU nu en voor de lange termijn volledig onafhankelijk worden van gas, olie en andere energiebronnen uit Rusland,</w:t>
            </w:r>
          </w:p>
          <w:p w:rsidR="00FB76D4" w:rsidP="00F76709" w:rsidRDefault="00FB76D4" w14:paraId="4A2750A4" w14:textId="77777777"/>
          <w:p w:rsidRPr="00F76709" w:rsidR="00F76709" w:rsidP="00F76709" w:rsidRDefault="00F76709" w14:paraId="35DA2D64" w14:textId="31955D41">
            <w:r w:rsidRPr="00F76709">
              <w:t>en gaat over tot de orde van de dag.</w:t>
            </w:r>
          </w:p>
          <w:p w:rsidR="00FB76D4" w:rsidP="00F76709" w:rsidRDefault="00FB76D4" w14:paraId="7777A505" w14:textId="77777777"/>
          <w:p w:rsidR="00F76709" w:rsidP="00FB76D4" w:rsidRDefault="00F76709" w14:paraId="4183B82A" w14:textId="3437369E">
            <w:r w:rsidRPr="00F76709">
              <w:t>Teunissen</w:t>
            </w:r>
          </w:p>
        </w:tc>
      </w:tr>
    </w:tbl>
    <w:p w:rsidR="00997775" w:rsidRDefault="00997775" w14:paraId="3CDDFB4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5F748" w14:textId="77777777" w:rsidR="00F76709" w:rsidRDefault="00F76709">
      <w:pPr>
        <w:spacing w:line="20" w:lineRule="exact"/>
      </w:pPr>
    </w:p>
  </w:endnote>
  <w:endnote w:type="continuationSeparator" w:id="0">
    <w:p w14:paraId="6AAF8FAC" w14:textId="77777777" w:rsidR="00F76709" w:rsidRDefault="00F767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567A44" w14:textId="77777777" w:rsidR="00F76709" w:rsidRDefault="00F767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7072" w14:textId="77777777" w:rsidR="00F76709" w:rsidRDefault="00F767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854095" w14:textId="77777777" w:rsidR="00F76709" w:rsidRDefault="00F7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514B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6709"/>
    <w:rsid w:val="00FB76D4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0392"/>
  <w15:docId w15:val="{31B58402-F653-4337-9F13-80002A4F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650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2025-02-19T08:29:00.0000000Z</dcterms:created>
  <dcterms:modified xsi:type="dcterms:W3CDTF">2025-02-19T09:01:00.0000000Z</dcterms:modified>
  <dc:description>------------------------</dc:description>
  <dc:subject/>
  <keywords/>
  <version/>
  <category/>
</coreProperties>
</file>