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2D46" w14:paraId="089E13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E252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88D6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2D46" w14:paraId="22A41F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641C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2D46" w14:paraId="319972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4BD790" w14:textId="77777777"/>
        </w:tc>
      </w:tr>
      <w:tr w:rsidR="00997775" w:rsidTr="00582D46" w14:paraId="689174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BFD669" w14:textId="77777777"/>
        </w:tc>
      </w:tr>
      <w:tr w:rsidR="00997775" w:rsidTr="00582D46" w14:paraId="1E7E98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408351" w14:textId="77777777"/>
        </w:tc>
        <w:tc>
          <w:tcPr>
            <w:tcW w:w="7654" w:type="dxa"/>
            <w:gridSpan w:val="2"/>
          </w:tcPr>
          <w:p w:rsidR="00997775" w:rsidRDefault="00997775" w14:paraId="58FA89A0" w14:textId="77777777"/>
        </w:tc>
      </w:tr>
      <w:tr w:rsidR="00582D46" w:rsidTr="00582D46" w14:paraId="73D73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79B66DC9" w14:textId="5A4F49DE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582D46" w:rsidP="00582D46" w:rsidRDefault="00582D46" w14:paraId="669EC422" w14:textId="2976834D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582D46" w:rsidTr="00582D46" w14:paraId="642BC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23BDCAFD" w14:textId="77777777"/>
        </w:tc>
        <w:tc>
          <w:tcPr>
            <w:tcW w:w="7654" w:type="dxa"/>
            <w:gridSpan w:val="2"/>
          </w:tcPr>
          <w:p w:rsidR="00582D46" w:rsidP="00582D46" w:rsidRDefault="00582D46" w14:paraId="432100E2" w14:textId="77777777"/>
        </w:tc>
      </w:tr>
      <w:tr w:rsidR="00582D46" w:rsidTr="00582D46" w14:paraId="1F7676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7EA66E6A" w14:textId="77777777"/>
        </w:tc>
        <w:tc>
          <w:tcPr>
            <w:tcW w:w="7654" w:type="dxa"/>
            <w:gridSpan w:val="2"/>
          </w:tcPr>
          <w:p w:rsidR="00582D46" w:rsidP="00582D46" w:rsidRDefault="00582D46" w14:paraId="51E6D497" w14:textId="77777777"/>
        </w:tc>
      </w:tr>
      <w:tr w:rsidR="00582D46" w:rsidTr="00582D46" w14:paraId="742E2F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1EBC51CA" w14:textId="03A5145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F607D">
              <w:rPr>
                <w:b/>
              </w:rPr>
              <w:t>202</w:t>
            </w:r>
          </w:p>
        </w:tc>
        <w:tc>
          <w:tcPr>
            <w:tcW w:w="7654" w:type="dxa"/>
            <w:gridSpan w:val="2"/>
          </w:tcPr>
          <w:p w:rsidR="00582D46" w:rsidP="00582D46" w:rsidRDefault="00582D46" w14:paraId="399A6C01" w14:textId="439C8A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F607D">
              <w:rPr>
                <w:b/>
              </w:rPr>
              <w:t>HET LID DEKKER</w:t>
            </w:r>
          </w:p>
        </w:tc>
      </w:tr>
      <w:tr w:rsidR="00582D46" w:rsidTr="00582D46" w14:paraId="2F64D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2AF3DDA5" w14:textId="77777777"/>
        </w:tc>
        <w:tc>
          <w:tcPr>
            <w:tcW w:w="7654" w:type="dxa"/>
            <w:gridSpan w:val="2"/>
          </w:tcPr>
          <w:p w:rsidR="00582D46" w:rsidP="00582D46" w:rsidRDefault="00582D46" w14:paraId="688AC999" w14:textId="3C7161A8">
            <w:r>
              <w:t xml:space="preserve">Voorgesteld 18 februari 2025 </w:t>
            </w:r>
          </w:p>
        </w:tc>
      </w:tr>
      <w:tr w:rsidR="00582D46" w:rsidTr="00582D46" w14:paraId="74AFA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4AA9A9E5" w14:textId="77777777"/>
        </w:tc>
        <w:tc>
          <w:tcPr>
            <w:tcW w:w="7654" w:type="dxa"/>
            <w:gridSpan w:val="2"/>
          </w:tcPr>
          <w:p w:rsidR="00582D46" w:rsidP="00582D46" w:rsidRDefault="00582D46" w14:paraId="69E79799" w14:textId="77777777"/>
        </w:tc>
      </w:tr>
      <w:tr w:rsidR="00582D46" w:rsidTr="00582D46" w14:paraId="23CED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11BA521D" w14:textId="77777777"/>
        </w:tc>
        <w:tc>
          <w:tcPr>
            <w:tcW w:w="7654" w:type="dxa"/>
            <w:gridSpan w:val="2"/>
          </w:tcPr>
          <w:p w:rsidR="00582D46" w:rsidP="00582D46" w:rsidRDefault="00582D46" w14:paraId="33ECF063" w14:textId="77777777">
            <w:r>
              <w:t>De Kamer,</w:t>
            </w:r>
          </w:p>
        </w:tc>
      </w:tr>
      <w:tr w:rsidR="00582D46" w:rsidTr="00582D46" w14:paraId="75D25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50D765BE" w14:textId="77777777"/>
        </w:tc>
        <w:tc>
          <w:tcPr>
            <w:tcW w:w="7654" w:type="dxa"/>
            <w:gridSpan w:val="2"/>
          </w:tcPr>
          <w:p w:rsidR="00582D46" w:rsidP="00582D46" w:rsidRDefault="00582D46" w14:paraId="72670908" w14:textId="77777777"/>
        </w:tc>
      </w:tr>
      <w:tr w:rsidR="00582D46" w:rsidTr="00582D46" w14:paraId="52BFB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226E48ED" w14:textId="77777777"/>
        </w:tc>
        <w:tc>
          <w:tcPr>
            <w:tcW w:w="7654" w:type="dxa"/>
            <w:gridSpan w:val="2"/>
          </w:tcPr>
          <w:p w:rsidR="00582D46" w:rsidP="00582D46" w:rsidRDefault="00582D46" w14:paraId="7BF074DA" w14:textId="77777777">
            <w:r>
              <w:t>gehoord de beraadslaging,</w:t>
            </w:r>
          </w:p>
        </w:tc>
      </w:tr>
      <w:tr w:rsidR="00582D46" w:rsidTr="00582D46" w14:paraId="40E23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1FE99764" w14:textId="77777777"/>
        </w:tc>
        <w:tc>
          <w:tcPr>
            <w:tcW w:w="7654" w:type="dxa"/>
            <w:gridSpan w:val="2"/>
          </w:tcPr>
          <w:p w:rsidR="00582D46" w:rsidP="00582D46" w:rsidRDefault="00582D46" w14:paraId="5F61AACC" w14:textId="77777777"/>
        </w:tc>
      </w:tr>
      <w:tr w:rsidR="00582D46" w:rsidTr="00582D46" w14:paraId="5CD6BD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2D46" w:rsidP="00582D46" w:rsidRDefault="00582D46" w14:paraId="42093DEE" w14:textId="77777777"/>
        </w:tc>
        <w:tc>
          <w:tcPr>
            <w:tcW w:w="7654" w:type="dxa"/>
            <w:gridSpan w:val="2"/>
          </w:tcPr>
          <w:p w:rsidRPr="00582D46" w:rsidR="00582D46" w:rsidP="00582D46" w:rsidRDefault="00582D46" w14:paraId="3ED77712" w14:textId="77777777">
            <w:r w:rsidRPr="00582D46">
              <w:t>overwegende dat de oorlog in Oekraïne niet van Rusland gewonnen kan worden en dat Rusland dus in hoge mate zal dicteren wat de vredesvoorwaarden zullen zijn;</w:t>
            </w:r>
          </w:p>
          <w:p w:rsidR="002F607D" w:rsidP="00582D46" w:rsidRDefault="002F607D" w14:paraId="6C0A39AA" w14:textId="77777777"/>
          <w:p w:rsidRPr="00582D46" w:rsidR="00582D46" w:rsidP="00582D46" w:rsidRDefault="00582D46" w14:paraId="6AFFD17E" w14:textId="676D6D62">
            <w:r w:rsidRPr="00582D46">
              <w:t>verzoekt de regering om realisme te betrachten en naar de toekomst toe in de relaties met zowel de VS als Rusland geen schepen achter zich te verbranden,</w:t>
            </w:r>
          </w:p>
          <w:p w:rsidR="002F607D" w:rsidP="00582D46" w:rsidRDefault="002F607D" w14:paraId="15CA3EB4" w14:textId="77777777"/>
          <w:p w:rsidRPr="00582D46" w:rsidR="00582D46" w:rsidP="00582D46" w:rsidRDefault="00582D46" w14:paraId="7314BFEA" w14:textId="5F5332A1">
            <w:r w:rsidRPr="00582D46">
              <w:t>en gaat over tot de orde van de dag.</w:t>
            </w:r>
          </w:p>
          <w:p w:rsidR="002F607D" w:rsidP="00582D46" w:rsidRDefault="002F607D" w14:paraId="0DDAB058" w14:textId="77777777"/>
          <w:p w:rsidR="00582D46" w:rsidP="002F607D" w:rsidRDefault="00582D46" w14:paraId="7799A834" w14:textId="70A1E529">
            <w:r w:rsidRPr="00582D46">
              <w:t>Dekker</w:t>
            </w:r>
          </w:p>
        </w:tc>
      </w:tr>
    </w:tbl>
    <w:p w:rsidR="00997775" w:rsidRDefault="00997775" w14:paraId="352E56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300E" w14:textId="77777777" w:rsidR="00582D46" w:rsidRDefault="00582D46">
      <w:pPr>
        <w:spacing w:line="20" w:lineRule="exact"/>
      </w:pPr>
    </w:p>
  </w:endnote>
  <w:endnote w:type="continuationSeparator" w:id="0">
    <w:p w14:paraId="5E867160" w14:textId="77777777" w:rsidR="00582D46" w:rsidRDefault="00582D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3AD1C0" w14:textId="77777777" w:rsidR="00582D46" w:rsidRDefault="00582D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6440" w14:textId="77777777" w:rsidR="00582D46" w:rsidRDefault="00582D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6328FF" w14:textId="77777777" w:rsidR="00582D46" w:rsidRDefault="0058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6"/>
    <w:rsid w:val="00133FCE"/>
    <w:rsid w:val="001E482C"/>
    <w:rsid w:val="001E4877"/>
    <w:rsid w:val="0021105A"/>
    <w:rsid w:val="00280D6A"/>
    <w:rsid w:val="002B78E9"/>
    <w:rsid w:val="002C5406"/>
    <w:rsid w:val="002F607D"/>
    <w:rsid w:val="00330D60"/>
    <w:rsid w:val="00345A5C"/>
    <w:rsid w:val="003F71A1"/>
    <w:rsid w:val="00476415"/>
    <w:rsid w:val="00546F8D"/>
    <w:rsid w:val="00560113"/>
    <w:rsid w:val="00582D4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6DAE"/>
  <w15:docId w15:val="{4A3E7F09-9325-4FCC-9BD8-5FA0A3D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2025-02-19T08:36:00.0000000Z</dcterms:created>
  <dcterms:modified xsi:type="dcterms:W3CDTF">2025-02-19T09:01:00.0000000Z</dcterms:modified>
  <dc:description>------------------------</dc:description>
  <dc:subject/>
  <keywords/>
  <version/>
  <category/>
</coreProperties>
</file>