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6FEB2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00C97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E2330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EE91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40F319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7EE34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C3F6ABA" w14:textId="77777777"/>
        </w:tc>
      </w:tr>
      <w:tr w:rsidR="0028220F" w:rsidTr="0065630E" w14:paraId="7F0D13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8646896" w14:textId="77777777"/>
        </w:tc>
      </w:tr>
      <w:tr w:rsidR="0028220F" w:rsidTr="0065630E" w14:paraId="56912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3A8EA3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22D7FEA" w14:textId="77777777">
            <w:pPr>
              <w:rPr>
                <w:b/>
              </w:rPr>
            </w:pPr>
          </w:p>
        </w:tc>
      </w:tr>
      <w:tr w:rsidR="0028220F" w:rsidTr="0065630E" w14:paraId="091AE1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54741" w14:paraId="19CF4156" w14:textId="66387448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8647" w:type="dxa"/>
            <w:gridSpan w:val="2"/>
          </w:tcPr>
          <w:p w:rsidRPr="00854741" w:rsidR="0028220F" w:rsidP="0065630E" w:rsidRDefault="00854741" w14:paraId="3F0A4C38" w14:textId="5A1955FF">
            <w:pPr>
              <w:rPr>
                <w:b/>
                <w:bCs/>
                <w:szCs w:val="24"/>
              </w:rPr>
            </w:pPr>
            <w:r w:rsidRPr="00854741">
              <w:rPr>
                <w:b/>
                <w:bCs/>
                <w:szCs w:val="24"/>
              </w:rPr>
              <w:t>Situatie in Oekraïne</w:t>
            </w:r>
          </w:p>
        </w:tc>
      </w:tr>
      <w:tr w:rsidR="0028220F" w:rsidTr="0065630E" w14:paraId="3CEAA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F4296" w14:textId="77777777"/>
        </w:tc>
        <w:tc>
          <w:tcPr>
            <w:tcW w:w="8647" w:type="dxa"/>
            <w:gridSpan w:val="2"/>
          </w:tcPr>
          <w:p w:rsidR="0028220F" w:rsidP="0065630E" w:rsidRDefault="0028220F" w14:paraId="00EA7081" w14:textId="77777777"/>
        </w:tc>
      </w:tr>
      <w:tr w:rsidR="0028220F" w:rsidTr="0065630E" w14:paraId="6279E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786CC2" w14:textId="77777777"/>
        </w:tc>
        <w:tc>
          <w:tcPr>
            <w:tcW w:w="8647" w:type="dxa"/>
            <w:gridSpan w:val="2"/>
          </w:tcPr>
          <w:p w:rsidR="0028220F" w:rsidP="0065630E" w:rsidRDefault="0028220F" w14:paraId="53F1132F" w14:textId="77777777"/>
        </w:tc>
      </w:tr>
      <w:tr w:rsidR="0028220F" w:rsidTr="0065630E" w14:paraId="64A7D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CF5C4D" w14:textId="04E4DA3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330BF">
              <w:rPr>
                <w:b/>
              </w:rPr>
              <w:t>204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614F401" w14:textId="438B254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54741">
              <w:rPr>
                <w:b/>
              </w:rPr>
              <w:t>DE LEDEN JETTEN EN EERDMANS</w:t>
            </w:r>
          </w:p>
          <w:p w:rsidR="0028220F" w:rsidP="0065630E" w:rsidRDefault="0028220F" w14:paraId="2CE191EC" w14:textId="5C89F8AE">
            <w:pPr>
              <w:rPr>
                <w:b/>
              </w:rPr>
            </w:pPr>
            <w:r>
              <w:t xml:space="preserve">Ter vervanging van die gedrukt onder nr. </w:t>
            </w:r>
            <w:r w:rsidR="00854741">
              <w:t>196</w:t>
            </w:r>
          </w:p>
        </w:tc>
      </w:tr>
      <w:tr w:rsidR="0028220F" w:rsidTr="0065630E" w14:paraId="3CCF03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E7F062" w14:textId="77777777"/>
        </w:tc>
        <w:tc>
          <w:tcPr>
            <w:tcW w:w="8647" w:type="dxa"/>
            <w:gridSpan w:val="2"/>
          </w:tcPr>
          <w:p w:rsidR="0028220F" w:rsidP="0065630E" w:rsidRDefault="0028220F" w14:paraId="20FD9F25" w14:textId="1F204A69">
            <w:r>
              <w:t xml:space="preserve">Voorgesteld </w:t>
            </w:r>
            <w:r w:rsidR="00F330BF">
              <w:t>19 februari 2025</w:t>
            </w:r>
          </w:p>
        </w:tc>
      </w:tr>
      <w:tr w:rsidR="0028220F" w:rsidTr="0065630E" w14:paraId="0D2DE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B763F9" w14:textId="77777777"/>
        </w:tc>
        <w:tc>
          <w:tcPr>
            <w:tcW w:w="8647" w:type="dxa"/>
            <w:gridSpan w:val="2"/>
          </w:tcPr>
          <w:p w:rsidR="0028220F" w:rsidP="0065630E" w:rsidRDefault="0028220F" w14:paraId="52832BA3" w14:textId="77777777"/>
        </w:tc>
      </w:tr>
      <w:tr w:rsidR="0028220F" w:rsidTr="0065630E" w14:paraId="45487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0AC254" w14:textId="77777777"/>
        </w:tc>
        <w:tc>
          <w:tcPr>
            <w:tcW w:w="8647" w:type="dxa"/>
            <w:gridSpan w:val="2"/>
          </w:tcPr>
          <w:p w:rsidR="0028220F" w:rsidP="0065630E" w:rsidRDefault="0028220F" w14:paraId="1BCDE7F6" w14:textId="77777777">
            <w:r>
              <w:t>De Kamer,</w:t>
            </w:r>
          </w:p>
        </w:tc>
      </w:tr>
      <w:tr w:rsidR="0028220F" w:rsidTr="0065630E" w14:paraId="59805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9E80D3" w14:textId="77777777"/>
        </w:tc>
        <w:tc>
          <w:tcPr>
            <w:tcW w:w="8647" w:type="dxa"/>
            <w:gridSpan w:val="2"/>
          </w:tcPr>
          <w:p w:rsidR="0028220F" w:rsidP="0065630E" w:rsidRDefault="0028220F" w14:paraId="43C0E0E4" w14:textId="77777777"/>
        </w:tc>
      </w:tr>
      <w:tr w:rsidR="0028220F" w:rsidTr="0065630E" w14:paraId="0BB0D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2A623F" w14:textId="77777777"/>
        </w:tc>
        <w:tc>
          <w:tcPr>
            <w:tcW w:w="8647" w:type="dxa"/>
            <w:gridSpan w:val="2"/>
          </w:tcPr>
          <w:p w:rsidR="0028220F" w:rsidP="0065630E" w:rsidRDefault="0028220F" w14:paraId="1407D631" w14:textId="77777777">
            <w:r>
              <w:t>gehoord de beraadslaging,</w:t>
            </w:r>
          </w:p>
        </w:tc>
      </w:tr>
      <w:tr w:rsidR="0028220F" w:rsidTr="0065630E" w14:paraId="0629A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4E3620" w14:textId="77777777"/>
        </w:tc>
        <w:tc>
          <w:tcPr>
            <w:tcW w:w="8647" w:type="dxa"/>
            <w:gridSpan w:val="2"/>
          </w:tcPr>
          <w:p w:rsidR="0028220F" w:rsidP="0065630E" w:rsidRDefault="0028220F" w14:paraId="227F3BE6" w14:textId="77777777"/>
        </w:tc>
      </w:tr>
      <w:tr w:rsidR="0028220F" w:rsidTr="0065630E" w14:paraId="334A4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90995B" w14:textId="77777777"/>
        </w:tc>
        <w:tc>
          <w:tcPr>
            <w:tcW w:w="8647" w:type="dxa"/>
            <w:gridSpan w:val="2"/>
          </w:tcPr>
          <w:p w:rsidRPr="008D2AD6" w:rsidR="00854741" w:rsidP="00854741" w:rsidRDefault="00854741" w14:paraId="3936406B" w14:textId="77777777">
            <w:r w:rsidRPr="008D2AD6">
              <w:t xml:space="preserve">constaterende dat snelle geopolitieke ontwikkelingen en de houding van </w:t>
            </w:r>
            <w:proofErr w:type="spellStart"/>
            <w:r w:rsidRPr="008D2AD6">
              <w:t>Trump</w:t>
            </w:r>
            <w:proofErr w:type="spellEnd"/>
            <w:r w:rsidRPr="008D2AD6">
              <w:t xml:space="preserve"> ten aanzien van Oekraïne, de EU en de NAVO direct onze veiligheidsbelangen raken;</w:t>
            </w:r>
          </w:p>
          <w:p w:rsidR="00854741" w:rsidP="00854741" w:rsidRDefault="00854741" w14:paraId="71522195" w14:textId="77777777"/>
          <w:p w:rsidRPr="008D2AD6" w:rsidR="00854741" w:rsidP="00854741" w:rsidRDefault="00854741" w14:paraId="76DF53BA" w14:textId="77777777">
            <w:r w:rsidRPr="008D2AD6">
              <w:t>constaterende dat de secretaris-generaal van de NAVO oproept om de defensie-uitgaven te verhogen tot ten minste 3%;</w:t>
            </w:r>
          </w:p>
          <w:p w:rsidR="00854741" w:rsidP="00854741" w:rsidRDefault="00854741" w14:paraId="709BF77C" w14:textId="77777777"/>
          <w:p w:rsidRPr="008D2AD6" w:rsidR="00854741" w:rsidP="00854741" w:rsidRDefault="00854741" w14:paraId="2A724610" w14:textId="77777777">
            <w:r w:rsidRPr="008D2AD6">
              <w:t>overwegende dat Europa in staat moet zijn het eigen continent te beschermen;</w:t>
            </w:r>
          </w:p>
          <w:p w:rsidR="00854741" w:rsidP="00854741" w:rsidRDefault="00854741" w14:paraId="7CF68A95" w14:textId="77777777"/>
          <w:p w:rsidRPr="008D2AD6" w:rsidR="00854741" w:rsidP="00854741" w:rsidRDefault="00854741" w14:paraId="192F6DDE" w14:textId="77777777">
            <w:r w:rsidRPr="008D2AD6">
              <w:t>verzoekt de regering met een plan te komen om de defensie-uitgaven van Nederland zo snel mogelijk naar minstens 3% toe te laten groeien,</w:t>
            </w:r>
          </w:p>
          <w:p w:rsidR="00854741" w:rsidP="00854741" w:rsidRDefault="00854741" w14:paraId="4B969B50" w14:textId="77777777"/>
          <w:p w:rsidRPr="008D2AD6" w:rsidR="00854741" w:rsidP="00854741" w:rsidRDefault="00854741" w14:paraId="6BD138B5" w14:textId="77777777">
            <w:r w:rsidRPr="008D2AD6">
              <w:t>en gaat over tot de orde van de dag.</w:t>
            </w:r>
          </w:p>
          <w:p w:rsidR="00854741" w:rsidP="00854741" w:rsidRDefault="00854741" w14:paraId="54796021" w14:textId="77777777"/>
          <w:p w:rsidR="00854741" w:rsidP="00854741" w:rsidRDefault="00854741" w14:paraId="2419F3E1" w14:textId="6DD2374C">
            <w:proofErr w:type="spellStart"/>
            <w:r w:rsidRPr="008D2AD6">
              <w:t>Jetten</w:t>
            </w:r>
            <w:proofErr w:type="spellEnd"/>
          </w:p>
          <w:p w:rsidR="0028220F" w:rsidP="00854741" w:rsidRDefault="00854741" w14:paraId="5157E072" w14:textId="12ADC4CD">
            <w:r w:rsidRPr="008D2AD6">
              <w:t>Eerdmans</w:t>
            </w:r>
          </w:p>
        </w:tc>
      </w:tr>
    </w:tbl>
    <w:p w:rsidRPr="0028220F" w:rsidR="004A4819" w:rsidP="0028220F" w:rsidRDefault="004A4819" w14:paraId="4442689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A382" w14:textId="77777777" w:rsidR="00854741" w:rsidRDefault="00854741">
      <w:pPr>
        <w:spacing w:line="20" w:lineRule="exact"/>
      </w:pPr>
    </w:p>
  </w:endnote>
  <w:endnote w:type="continuationSeparator" w:id="0">
    <w:p w14:paraId="4CF15BFD" w14:textId="77777777" w:rsidR="00854741" w:rsidRDefault="008547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3B8A68" w14:textId="77777777" w:rsidR="00854741" w:rsidRDefault="008547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35F0" w14:textId="77777777" w:rsidR="00854741" w:rsidRDefault="008547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F641C3" w14:textId="77777777" w:rsidR="00854741" w:rsidRDefault="0085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1"/>
    <w:rsid w:val="00027E9C"/>
    <w:rsid w:val="00062708"/>
    <w:rsid w:val="00063162"/>
    <w:rsid w:val="00095EFA"/>
    <w:rsid w:val="000C1E41"/>
    <w:rsid w:val="000C619A"/>
    <w:rsid w:val="00161AE3"/>
    <w:rsid w:val="001B0186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63A6D"/>
    <w:rsid w:val="00692DA1"/>
    <w:rsid w:val="006B16CB"/>
    <w:rsid w:val="006C2B15"/>
    <w:rsid w:val="006E5C88"/>
    <w:rsid w:val="007911E4"/>
    <w:rsid w:val="007F7DE5"/>
    <w:rsid w:val="00847D97"/>
    <w:rsid w:val="00852843"/>
    <w:rsid w:val="00854741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330BF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8962D"/>
  <w15:docId w15:val="{4F8DF8C4-E1C2-4BE2-9A15-A101BE4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2025-02-21T08:46:00.0000000Z</dcterms:created>
  <dcterms:modified xsi:type="dcterms:W3CDTF">2025-02-21T08:46:00.0000000Z</dcterms:modified>
  <dc:description>------------------------</dc:description>
  <dc:subject/>
  <keywords/>
  <version/>
  <category/>
</coreProperties>
</file>