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F0360" w14:paraId="2B9C79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8EFA8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2E7DC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F0360" w14:paraId="2B18466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E6BE1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F0360" w14:paraId="0A8709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51145D" w14:textId="77777777"/>
        </w:tc>
      </w:tr>
      <w:tr w:rsidR="00997775" w:rsidTr="00EF0360" w14:paraId="2146471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8FEB64" w14:textId="77777777"/>
        </w:tc>
      </w:tr>
      <w:tr w:rsidR="00997775" w:rsidTr="00EF0360" w14:paraId="1D5291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218589" w14:textId="77777777"/>
        </w:tc>
        <w:tc>
          <w:tcPr>
            <w:tcW w:w="7654" w:type="dxa"/>
            <w:gridSpan w:val="2"/>
          </w:tcPr>
          <w:p w:rsidR="00997775" w:rsidRDefault="00997775" w14:paraId="410CA63F" w14:textId="77777777"/>
        </w:tc>
      </w:tr>
      <w:tr w:rsidR="00EF0360" w:rsidTr="00EF0360" w14:paraId="536414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360" w:rsidP="00EF0360" w:rsidRDefault="00EF0360" w14:paraId="03ABB567" w14:textId="5F30E742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7654" w:type="dxa"/>
            <w:gridSpan w:val="2"/>
          </w:tcPr>
          <w:p w:rsidR="00EF0360" w:rsidP="00EF0360" w:rsidRDefault="00EF0360" w14:paraId="6D5AE730" w14:textId="07837C87">
            <w:pPr>
              <w:rPr>
                <w:b/>
              </w:rPr>
            </w:pPr>
            <w:r w:rsidRPr="00934350">
              <w:rPr>
                <w:b/>
                <w:bCs/>
              </w:rPr>
              <w:t>Luchtvaartbeleid</w:t>
            </w:r>
          </w:p>
        </w:tc>
      </w:tr>
      <w:tr w:rsidR="00EF0360" w:rsidTr="00EF0360" w14:paraId="608B57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360" w:rsidP="00EF0360" w:rsidRDefault="00EF0360" w14:paraId="4166C004" w14:textId="77777777"/>
        </w:tc>
        <w:tc>
          <w:tcPr>
            <w:tcW w:w="7654" w:type="dxa"/>
            <w:gridSpan w:val="2"/>
          </w:tcPr>
          <w:p w:rsidR="00EF0360" w:rsidP="00EF0360" w:rsidRDefault="00EF0360" w14:paraId="1DE11FBD" w14:textId="77777777"/>
        </w:tc>
      </w:tr>
      <w:tr w:rsidR="00EF0360" w:rsidTr="00EF0360" w14:paraId="75B6C8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360" w:rsidP="00EF0360" w:rsidRDefault="00EF0360" w14:paraId="5CAF3C4C" w14:textId="77777777"/>
        </w:tc>
        <w:tc>
          <w:tcPr>
            <w:tcW w:w="7654" w:type="dxa"/>
            <w:gridSpan w:val="2"/>
          </w:tcPr>
          <w:p w:rsidR="00EF0360" w:rsidP="00EF0360" w:rsidRDefault="00EF0360" w14:paraId="49A90F25" w14:textId="77777777"/>
        </w:tc>
      </w:tr>
      <w:tr w:rsidR="00EF0360" w:rsidTr="00EF0360" w14:paraId="6DC51A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360" w:rsidP="00EF0360" w:rsidRDefault="00EF0360" w14:paraId="003B4EDD" w14:textId="5E5E260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1205</w:t>
            </w:r>
          </w:p>
        </w:tc>
        <w:tc>
          <w:tcPr>
            <w:tcW w:w="7654" w:type="dxa"/>
            <w:gridSpan w:val="2"/>
          </w:tcPr>
          <w:p w:rsidR="00EF0360" w:rsidP="00EF0360" w:rsidRDefault="00EF0360" w14:paraId="7E4D1254" w14:textId="6ABA2A0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DE HOOP EN GRINWIS</w:t>
            </w:r>
          </w:p>
        </w:tc>
      </w:tr>
      <w:tr w:rsidR="00EF0360" w:rsidTr="00EF0360" w14:paraId="3752E9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360" w:rsidP="00EF0360" w:rsidRDefault="00EF0360" w14:paraId="3D967DA3" w14:textId="77777777"/>
        </w:tc>
        <w:tc>
          <w:tcPr>
            <w:tcW w:w="7654" w:type="dxa"/>
            <w:gridSpan w:val="2"/>
          </w:tcPr>
          <w:p w:rsidR="00EF0360" w:rsidP="00EF0360" w:rsidRDefault="00EF0360" w14:paraId="515EA7A9" w14:textId="33A0EB60">
            <w:r>
              <w:t>Voorgesteld 19 februari 2025</w:t>
            </w:r>
          </w:p>
        </w:tc>
      </w:tr>
      <w:tr w:rsidR="00EF0360" w:rsidTr="00EF0360" w14:paraId="19D972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360" w:rsidP="00EF0360" w:rsidRDefault="00EF0360" w14:paraId="02CACA1E" w14:textId="77777777"/>
        </w:tc>
        <w:tc>
          <w:tcPr>
            <w:tcW w:w="7654" w:type="dxa"/>
            <w:gridSpan w:val="2"/>
          </w:tcPr>
          <w:p w:rsidR="00EF0360" w:rsidP="00EF0360" w:rsidRDefault="00EF0360" w14:paraId="38B8852A" w14:textId="77777777"/>
        </w:tc>
      </w:tr>
      <w:tr w:rsidR="00EF0360" w:rsidTr="00EF0360" w14:paraId="6B9E45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360" w:rsidP="00EF0360" w:rsidRDefault="00EF0360" w14:paraId="46160B72" w14:textId="77777777"/>
        </w:tc>
        <w:tc>
          <w:tcPr>
            <w:tcW w:w="7654" w:type="dxa"/>
            <w:gridSpan w:val="2"/>
          </w:tcPr>
          <w:p w:rsidR="00EF0360" w:rsidP="00EF0360" w:rsidRDefault="00EF0360" w14:paraId="56C2009C" w14:textId="77777777">
            <w:r>
              <w:t>De Kamer,</w:t>
            </w:r>
          </w:p>
        </w:tc>
      </w:tr>
      <w:tr w:rsidR="00EF0360" w:rsidTr="00EF0360" w14:paraId="5417D5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360" w:rsidP="00EF0360" w:rsidRDefault="00EF0360" w14:paraId="31E0F21F" w14:textId="77777777"/>
        </w:tc>
        <w:tc>
          <w:tcPr>
            <w:tcW w:w="7654" w:type="dxa"/>
            <w:gridSpan w:val="2"/>
          </w:tcPr>
          <w:p w:rsidR="00EF0360" w:rsidP="00EF0360" w:rsidRDefault="00EF0360" w14:paraId="1DB56CB3" w14:textId="77777777"/>
        </w:tc>
      </w:tr>
      <w:tr w:rsidR="00EF0360" w:rsidTr="00EF0360" w14:paraId="3D20F4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360" w:rsidP="00EF0360" w:rsidRDefault="00EF0360" w14:paraId="31761F0A" w14:textId="77777777"/>
        </w:tc>
        <w:tc>
          <w:tcPr>
            <w:tcW w:w="7654" w:type="dxa"/>
            <w:gridSpan w:val="2"/>
          </w:tcPr>
          <w:p w:rsidR="00EF0360" w:rsidP="00EF0360" w:rsidRDefault="00EF0360" w14:paraId="1B91A2D8" w14:textId="77777777">
            <w:r>
              <w:t>gehoord de beraadslaging,</w:t>
            </w:r>
          </w:p>
        </w:tc>
      </w:tr>
      <w:tr w:rsidR="00EF0360" w:rsidTr="00EF0360" w14:paraId="0F313E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360" w:rsidP="00EF0360" w:rsidRDefault="00EF0360" w14:paraId="3455E596" w14:textId="77777777"/>
        </w:tc>
        <w:tc>
          <w:tcPr>
            <w:tcW w:w="7654" w:type="dxa"/>
            <w:gridSpan w:val="2"/>
          </w:tcPr>
          <w:p w:rsidR="00EF0360" w:rsidP="00EF0360" w:rsidRDefault="00EF0360" w14:paraId="5E557332" w14:textId="77777777"/>
        </w:tc>
      </w:tr>
      <w:tr w:rsidR="00EF0360" w:rsidTr="00EF0360" w14:paraId="15DFC4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360" w:rsidP="00EF0360" w:rsidRDefault="00EF0360" w14:paraId="6F44E412" w14:textId="77777777"/>
        </w:tc>
        <w:tc>
          <w:tcPr>
            <w:tcW w:w="7654" w:type="dxa"/>
            <w:gridSpan w:val="2"/>
          </w:tcPr>
          <w:p w:rsidRPr="00EF0360" w:rsidR="00EF0360" w:rsidP="00EF0360" w:rsidRDefault="00EF0360" w14:paraId="395209CD" w14:textId="77777777">
            <w:r w:rsidRPr="00EF0360">
              <w:t>overwegende dat ook geluidsoverlast onder de wettelijke grenswaarden zeer hinderlijk en van invloed op gezondheid en levenskwaliteit kan zijn;</w:t>
            </w:r>
          </w:p>
          <w:p w:rsidR="00EF0360" w:rsidP="00EF0360" w:rsidRDefault="00EF0360" w14:paraId="70F4AB4F" w14:textId="77777777"/>
          <w:p w:rsidRPr="00EF0360" w:rsidR="00EF0360" w:rsidP="00EF0360" w:rsidRDefault="00EF0360" w14:paraId="1B4EC6FB" w14:textId="02EA48BA">
            <w:r w:rsidRPr="00EF0360">
              <w:t xml:space="preserve">overwegende dat met het verdelen van de geluidsoverlast van de luchtvaart over meer aanvliegroutes en meer luchthavens het aantal </w:t>
            </w:r>
            <w:proofErr w:type="spellStart"/>
            <w:r w:rsidRPr="00EF0360">
              <w:t>gehinderden</w:t>
            </w:r>
            <w:proofErr w:type="spellEnd"/>
            <w:r w:rsidRPr="00EF0360">
              <w:t xml:space="preserve"> niet afneemt, maar toeneemt;</w:t>
            </w:r>
          </w:p>
          <w:p w:rsidR="00EF0360" w:rsidP="00EF0360" w:rsidRDefault="00EF0360" w14:paraId="08447F57" w14:textId="77777777"/>
          <w:p w:rsidRPr="00EF0360" w:rsidR="00EF0360" w:rsidP="00EF0360" w:rsidRDefault="00EF0360" w14:paraId="383445EE" w14:textId="755CE830">
            <w:r w:rsidRPr="00EF0360">
              <w:t>verzoekt de regering om af te zien van het verdelen van de overlast over meer mensen en zich te concentreren op een werkelijke afname van de hinder door de luchtvaart,</w:t>
            </w:r>
          </w:p>
          <w:p w:rsidR="00EF0360" w:rsidP="00EF0360" w:rsidRDefault="00EF0360" w14:paraId="13AC7234" w14:textId="77777777"/>
          <w:p w:rsidRPr="00EF0360" w:rsidR="00EF0360" w:rsidP="00EF0360" w:rsidRDefault="00EF0360" w14:paraId="486B7E86" w14:textId="46D5D07F">
            <w:r w:rsidRPr="00EF0360">
              <w:t>en gaat over tot de orde van de dag.</w:t>
            </w:r>
          </w:p>
          <w:p w:rsidR="00EF0360" w:rsidP="00EF0360" w:rsidRDefault="00EF0360" w14:paraId="4EB8D9D6" w14:textId="77777777"/>
          <w:p w:rsidR="00EF0360" w:rsidP="00EF0360" w:rsidRDefault="00EF0360" w14:paraId="7CAA2B0B" w14:textId="77777777">
            <w:r w:rsidRPr="00EF0360">
              <w:t xml:space="preserve">De Hoop </w:t>
            </w:r>
          </w:p>
          <w:p w:rsidR="00EF0360" w:rsidP="00EF0360" w:rsidRDefault="00EF0360" w14:paraId="40EE6D31" w14:textId="27424979">
            <w:r w:rsidRPr="00EF0360">
              <w:t>Grinwis</w:t>
            </w:r>
          </w:p>
        </w:tc>
      </w:tr>
    </w:tbl>
    <w:p w:rsidR="00997775" w:rsidRDefault="00997775" w14:paraId="4493511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D12B5" w14:textId="77777777" w:rsidR="00EF0360" w:rsidRDefault="00EF0360">
      <w:pPr>
        <w:spacing w:line="20" w:lineRule="exact"/>
      </w:pPr>
    </w:p>
  </w:endnote>
  <w:endnote w:type="continuationSeparator" w:id="0">
    <w:p w14:paraId="4B80F2A0" w14:textId="77777777" w:rsidR="00EF0360" w:rsidRDefault="00EF036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E65D3C" w14:textId="77777777" w:rsidR="00EF0360" w:rsidRDefault="00EF036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08164" w14:textId="77777777" w:rsidR="00EF0360" w:rsidRDefault="00EF036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7721F1" w14:textId="77777777" w:rsidR="00EF0360" w:rsidRDefault="00EF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60"/>
    <w:rsid w:val="00133FCE"/>
    <w:rsid w:val="0014642D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F0360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C649D"/>
  <w15:docId w15:val="{19752668-C07A-4F21-AD63-C02DAC84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655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2025-02-20T08:55:00.0000000Z</dcterms:created>
  <dcterms:modified xsi:type="dcterms:W3CDTF">2025-02-20T09:07:00.0000000Z</dcterms:modified>
  <dc:description>------------------------</dc:description>
  <dc:subject/>
  <keywords/>
  <version/>
  <category/>
</coreProperties>
</file>