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E0" w:rsidRDefault="00B765C3" w14:paraId="34273392" w14:textId="7C617560">
      <w:pPr>
        <w:pStyle w:val="Salutation"/>
      </w:pPr>
      <w:bookmarkStart w:name="_GoBack" w:id="0"/>
      <w:bookmarkEnd w:id="0"/>
      <w:r>
        <w:t>Geachte voorzitter,</w:t>
      </w:r>
    </w:p>
    <w:p w:rsidR="00901A56" w:rsidP="00901A56" w:rsidRDefault="00901A56" w14:paraId="133BBC7E" w14:textId="77777777">
      <w:pPr>
        <w:pStyle w:val="Salutation"/>
      </w:pPr>
      <w:r>
        <w:t xml:space="preserve">Op 30 januari 2025 heeft het lid Wingelaar (NSC) Kamervragen gesteld over gebrekkige handhaving van milieuregels in Noord- en Midden-Limburg. </w:t>
      </w:r>
    </w:p>
    <w:p w:rsidR="00901A56" w:rsidP="00901A56" w:rsidRDefault="00901A56" w14:paraId="29604AEB" w14:textId="3DD32D33">
      <w:pPr>
        <w:pStyle w:val="Salutation"/>
      </w:pPr>
      <w:r>
        <w:t xml:space="preserve">Vanwege de benodigde tijd voor afstemming met, en vergaring van informatie bij andere overheden blijkt het niet haalbaar de beantwoording binnen de daartoe gestelde termijn te realiseren. </w:t>
      </w:r>
    </w:p>
    <w:p w:rsidR="00901A56" w:rsidP="00901A56" w:rsidRDefault="00901A56" w14:paraId="6E26DC0E" w14:textId="77777777">
      <w:r>
        <w:t>Ik zal u de antwoorden op de Kamervragen zo spoedig mogelijk doen toekomen.</w:t>
      </w:r>
    </w:p>
    <w:p w:rsidR="00901A56" w:rsidRDefault="00901A56" w14:paraId="682F6E73" w14:textId="77777777"/>
    <w:p w:rsidR="00AA72E0" w:rsidRDefault="00B765C3" w14:paraId="1FA2C557" w14:textId="77777777">
      <w:pPr>
        <w:pStyle w:val="Slotzin"/>
      </w:pPr>
      <w:r>
        <w:t>Hoogachtend,</w:t>
      </w:r>
    </w:p>
    <w:p w:rsidR="00901A56" w:rsidP="00901A56" w:rsidRDefault="00901A56" w14:paraId="618FED58" w14:textId="77777777">
      <w:pPr>
        <w:pStyle w:val="OndertekeningArea1"/>
      </w:pPr>
      <w:r>
        <w:t>DE STAATSSECRETARIS VAN INFRASTRUCTUUR EN WATERSTAAT - OPENBAAR VERVOER EN MILIEU,</w:t>
      </w:r>
    </w:p>
    <w:p w:rsidR="00901A56" w:rsidP="00901A56" w:rsidRDefault="00901A56" w14:paraId="6991463F" w14:textId="77777777"/>
    <w:p w:rsidR="00901A56" w:rsidP="00901A56" w:rsidRDefault="00901A56" w14:paraId="0540D3B4" w14:textId="77777777"/>
    <w:p w:rsidR="00901A56" w:rsidP="00901A56" w:rsidRDefault="00901A56" w14:paraId="23065AB0" w14:textId="77777777"/>
    <w:p w:rsidR="00901A56" w:rsidP="00901A56" w:rsidRDefault="00901A56" w14:paraId="45D1D18D" w14:textId="77777777"/>
    <w:p w:rsidR="00901A56" w:rsidP="00901A56" w:rsidRDefault="00901A56" w14:paraId="1D60F03B" w14:textId="77777777">
      <w:r>
        <w:t>C.A. Jansen</w:t>
      </w:r>
    </w:p>
    <w:p w:rsidR="00AA72E0" w:rsidP="00901A56" w:rsidRDefault="00AA72E0" w14:paraId="3C9132A4" w14:textId="30E63EC5">
      <w:pPr>
        <w:pStyle w:val="OndertekeningArea1"/>
      </w:pPr>
    </w:p>
    <w:sectPr w:rsidR="00AA7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3F257" w14:textId="77777777" w:rsidR="00722940" w:rsidRDefault="00722940">
      <w:pPr>
        <w:spacing w:line="240" w:lineRule="auto"/>
      </w:pPr>
      <w:r>
        <w:separator/>
      </w:r>
    </w:p>
  </w:endnote>
  <w:endnote w:type="continuationSeparator" w:id="0">
    <w:p w14:paraId="67B9E3B4" w14:textId="77777777" w:rsidR="00722940" w:rsidRDefault="00722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3BA60" w14:textId="77777777" w:rsidR="004111E7" w:rsidRDefault="00411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C5257" w14:textId="77777777" w:rsidR="004111E7" w:rsidRDefault="004111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6A016" w14:textId="77777777" w:rsidR="004111E7" w:rsidRDefault="00411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03921" w14:textId="77777777" w:rsidR="00722940" w:rsidRDefault="00722940">
      <w:pPr>
        <w:spacing w:line="240" w:lineRule="auto"/>
      </w:pPr>
      <w:r>
        <w:separator/>
      </w:r>
    </w:p>
  </w:footnote>
  <w:footnote w:type="continuationSeparator" w:id="0">
    <w:p w14:paraId="07164972" w14:textId="77777777" w:rsidR="00722940" w:rsidRDefault="00722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6E48E" w14:textId="77777777" w:rsidR="004111E7" w:rsidRDefault="00411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94FA5" w14:textId="77777777" w:rsidR="00AA72E0" w:rsidRDefault="00B765C3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744FB970" wp14:editId="3189E683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DC5207" w14:textId="77777777" w:rsidR="00AA72E0" w:rsidRDefault="00B765C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4FB970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2EDC5207" w14:textId="77777777" w:rsidR="00AA72E0" w:rsidRDefault="00B765C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25D0DED" wp14:editId="16EC0AE0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DE1C45" w14:textId="35D371AB" w:rsidR="00AA72E0" w:rsidRDefault="00B765C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01A5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433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5D0DED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1FDE1C45" w14:textId="35D371AB" w:rsidR="00AA72E0" w:rsidRDefault="00B765C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01A5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433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7869FBAD" wp14:editId="14E926EB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BB9C47" w14:textId="77777777" w:rsidR="00865369" w:rsidRDefault="008653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69FBAD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42BB9C47" w14:textId="77777777" w:rsidR="00865369" w:rsidRDefault="008653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F86BDA4" wp14:editId="7F262639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3600AF" w14:textId="77777777" w:rsidR="00865369" w:rsidRDefault="008653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86BDA4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3D3600AF" w14:textId="77777777" w:rsidR="00865369" w:rsidRDefault="0086536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7E4B5" w14:textId="77777777" w:rsidR="00AA72E0" w:rsidRDefault="00B765C3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5955D41" wp14:editId="7E276CE3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B778FB" w14:textId="77777777" w:rsidR="00865369" w:rsidRDefault="008653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5955D41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32B778FB" w14:textId="77777777" w:rsidR="00865369" w:rsidRDefault="008653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9893E6B" wp14:editId="312C75C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0C01E" w14:textId="027339A2" w:rsidR="00AA72E0" w:rsidRDefault="00B765C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B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A3B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893E6B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48A0C01E" w14:textId="027339A2" w:rsidR="00AA72E0" w:rsidRDefault="00B765C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B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A3B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1AE094A" wp14:editId="5CA71AB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E7378B" w14:textId="77777777" w:rsidR="00AA72E0" w:rsidRDefault="00B765C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C4AD038" w14:textId="77777777" w:rsidR="00AA72E0" w:rsidRDefault="00AA72E0">
                          <w:pPr>
                            <w:pStyle w:val="WitregelW1"/>
                          </w:pPr>
                        </w:p>
                        <w:p w14:paraId="5D22F6F1" w14:textId="77777777" w:rsidR="00AA72E0" w:rsidRDefault="00B765C3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1686C78" w14:textId="77777777" w:rsidR="00AA72E0" w:rsidRPr="00543354" w:rsidRDefault="00B765C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43354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3E16072B" w14:textId="77777777" w:rsidR="00AA72E0" w:rsidRPr="00543354" w:rsidRDefault="00B765C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43354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6E1DD2B6" w14:textId="77777777" w:rsidR="00AA72E0" w:rsidRPr="00543354" w:rsidRDefault="00B765C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43354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09298502" w14:textId="77777777" w:rsidR="00AA72E0" w:rsidRPr="00543354" w:rsidRDefault="00AA72E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8E05EFE" w14:textId="77777777" w:rsidR="00AA72E0" w:rsidRPr="00543354" w:rsidRDefault="00B765C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43354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72A8F1C4" w14:textId="77777777" w:rsidR="00AA72E0" w:rsidRDefault="00B765C3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14C1975E" w14:textId="77777777" w:rsidR="00901A56" w:rsidRDefault="00901A56" w:rsidP="00901A56"/>
                        <w:p w14:paraId="4E8C872B" w14:textId="6FE34DA1" w:rsidR="00901A56" w:rsidRPr="00901A56" w:rsidRDefault="00901A56" w:rsidP="00901A56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01A5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15897A80" w14:textId="6B9AAAFB" w:rsidR="00901A56" w:rsidRPr="00901A56" w:rsidRDefault="00901A56" w:rsidP="00901A56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01A56">
                            <w:rPr>
                              <w:sz w:val="13"/>
                              <w:szCs w:val="13"/>
                            </w:rPr>
                            <w:t>IENW/BSK-2025/37853</w:t>
                          </w:r>
                        </w:p>
                        <w:p w14:paraId="564FCE95" w14:textId="77777777" w:rsidR="00AA72E0" w:rsidRDefault="00AA72E0">
                          <w:pPr>
                            <w:pStyle w:val="WitregelW2"/>
                          </w:pPr>
                        </w:p>
                        <w:p w14:paraId="075D591E" w14:textId="5B32E051" w:rsidR="00901A56" w:rsidRPr="00901A56" w:rsidRDefault="00901A56" w:rsidP="00901A56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01A5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kenmerk</w:t>
                          </w:r>
                        </w:p>
                        <w:p w14:paraId="72897131" w14:textId="56DFCF7C" w:rsidR="00901A56" w:rsidRPr="00901A56" w:rsidRDefault="00901A56" w:rsidP="00901A56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01A56">
                            <w:rPr>
                              <w:sz w:val="13"/>
                              <w:szCs w:val="13"/>
                            </w:rPr>
                            <w:t>2025Z01584</w:t>
                          </w:r>
                        </w:p>
                        <w:p w14:paraId="02DC0EBE" w14:textId="77777777" w:rsidR="00901A56" w:rsidRPr="00901A56" w:rsidRDefault="00901A56" w:rsidP="00901A56"/>
                        <w:p w14:paraId="4EB51700" w14:textId="77777777" w:rsidR="00AA72E0" w:rsidRDefault="00B765C3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144031EB" w14:textId="77777777" w:rsidR="00AA72E0" w:rsidRDefault="00B765C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AE094A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77E7378B" w14:textId="77777777" w:rsidR="00AA72E0" w:rsidRDefault="00B765C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C4AD038" w14:textId="77777777" w:rsidR="00AA72E0" w:rsidRDefault="00AA72E0">
                    <w:pPr>
                      <w:pStyle w:val="WitregelW1"/>
                    </w:pPr>
                  </w:p>
                  <w:p w14:paraId="5D22F6F1" w14:textId="77777777" w:rsidR="00AA72E0" w:rsidRDefault="00B765C3">
                    <w:pPr>
                      <w:pStyle w:val="Afzendgegevens"/>
                    </w:pPr>
                    <w:r>
                      <w:t>Rijnstraat 8</w:t>
                    </w:r>
                  </w:p>
                  <w:p w14:paraId="21686C78" w14:textId="77777777" w:rsidR="00AA72E0" w:rsidRPr="00543354" w:rsidRDefault="00B765C3">
                    <w:pPr>
                      <w:pStyle w:val="Afzendgegevens"/>
                      <w:rPr>
                        <w:lang w:val="de-DE"/>
                      </w:rPr>
                    </w:pPr>
                    <w:r w:rsidRPr="00543354">
                      <w:rPr>
                        <w:lang w:val="de-DE"/>
                      </w:rPr>
                      <w:t>2515 XP  Den Haag</w:t>
                    </w:r>
                  </w:p>
                  <w:p w14:paraId="3E16072B" w14:textId="77777777" w:rsidR="00AA72E0" w:rsidRPr="00543354" w:rsidRDefault="00B765C3">
                    <w:pPr>
                      <w:pStyle w:val="Afzendgegevens"/>
                      <w:rPr>
                        <w:lang w:val="de-DE"/>
                      </w:rPr>
                    </w:pPr>
                    <w:r w:rsidRPr="00543354">
                      <w:rPr>
                        <w:lang w:val="de-DE"/>
                      </w:rPr>
                      <w:t>Postbus 20901</w:t>
                    </w:r>
                  </w:p>
                  <w:p w14:paraId="6E1DD2B6" w14:textId="77777777" w:rsidR="00AA72E0" w:rsidRPr="00543354" w:rsidRDefault="00B765C3">
                    <w:pPr>
                      <w:pStyle w:val="Afzendgegevens"/>
                      <w:rPr>
                        <w:lang w:val="de-DE"/>
                      </w:rPr>
                    </w:pPr>
                    <w:r w:rsidRPr="00543354">
                      <w:rPr>
                        <w:lang w:val="de-DE"/>
                      </w:rPr>
                      <w:t>2500 EX Den Haag</w:t>
                    </w:r>
                  </w:p>
                  <w:p w14:paraId="09298502" w14:textId="77777777" w:rsidR="00AA72E0" w:rsidRPr="00543354" w:rsidRDefault="00AA72E0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8E05EFE" w14:textId="77777777" w:rsidR="00AA72E0" w:rsidRPr="00543354" w:rsidRDefault="00B765C3">
                    <w:pPr>
                      <w:pStyle w:val="Afzendgegevens"/>
                      <w:rPr>
                        <w:lang w:val="de-DE"/>
                      </w:rPr>
                    </w:pPr>
                    <w:r w:rsidRPr="00543354">
                      <w:rPr>
                        <w:lang w:val="de-DE"/>
                      </w:rPr>
                      <w:t>T   070-456 0000</w:t>
                    </w:r>
                  </w:p>
                  <w:p w14:paraId="72A8F1C4" w14:textId="77777777" w:rsidR="00AA72E0" w:rsidRDefault="00B765C3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14C1975E" w14:textId="77777777" w:rsidR="00901A56" w:rsidRDefault="00901A56" w:rsidP="00901A56"/>
                  <w:p w14:paraId="4E8C872B" w14:textId="6FE34DA1" w:rsidR="00901A56" w:rsidRPr="00901A56" w:rsidRDefault="00901A56" w:rsidP="00901A56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01A56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15897A80" w14:textId="6B9AAAFB" w:rsidR="00901A56" w:rsidRPr="00901A56" w:rsidRDefault="00901A56" w:rsidP="00901A56">
                    <w:pPr>
                      <w:rPr>
                        <w:sz w:val="13"/>
                        <w:szCs w:val="13"/>
                      </w:rPr>
                    </w:pPr>
                    <w:r w:rsidRPr="00901A56">
                      <w:rPr>
                        <w:sz w:val="13"/>
                        <w:szCs w:val="13"/>
                      </w:rPr>
                      <w:t>IENW/BSK-2025/37853</w:t>
                    </w:r>
                  </w:p>
                  <w:p w14:paraId="564FCE95" w14:textId="77777777" w:rsidR="00AA72E0" w:rsidRDefault="00AA72E0">
                    <w:pPr>
                      <w:pStyle w:val="WitregelW2"/>
                    </w:pPr>
                  </w:p>
                  <w:p w14:paraId="075D591E" w14:textId="5B32E051" w:rsidR="00901A56" w:rsidRPr="00901A56" w:rsidRDefault="00901A56" w:rsidP="00901A56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01A56">
                      <w:rPr>
                        <w:b/>
                        <w:bCs/>
                        <w:sz w:val="13"/>
                        <w:szCs w:val="13"/>
                      </w:rPr>
                      <w:t>Uw kenmerk</w:t>
                    </w:r>
                  </w:p>
                  <w:p w14:paraId="72897131" w14:textId="56DFCF7C" w:rsidR="00901A56" w:rsidRPr="00901A56" w:rsidRDefault="00901A56" w:rsidP="00901A56">
                    <w:pPr>
                      <w:rPr>
                        <w:sz w:val="13"/>
                        <w:szCs w:val="13"/>
                      </w:rPr>
                    </w:pPr>
                    <w:r w:rsidRPr="00901A56">
                      <w:rPr>
                        <w:sz w:val="13"/>
                        <w:szCs w:val="13"/>
                      </w:rPr>
                      <w:t>2025Z01584</w:t>
                    </w:r>
                  </w:p>
                  <w:p w14:paraId="02DC0EBE" w14:textId="77777777" w:rsidR="00901A56" w:rsidRPr="00901A56" w:rsidRDefault="00901A56" w:rsidP="00901A56"/>
                  <w:p w14:paraId="4EB51700" w14:textId="77777777" w:rsidR="00AA72E0" w:rsidRDefault="00B765C3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144031EB" w14:textId="77777777" w:rsidR="00AA72E0" w:rsidRDefault="00B765C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1B9FA70" wp14:editId="26C9677E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EFA2F2" w14:textId="77777777" w:rsidR="00AA72E0" w:rsidRDefault="00B765C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A96314A" wp14:editId="1EEDDACC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B9FA70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75EFA2F2" w14:textId="77777777" w:rsidR="00AA72E0" w:rsidRDefault="00B765C3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A96314A" wp14:editId="1EEDDACC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7940738" wp14:editId="24E5BCE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E6E3A7" w14:textId="77777777" w:rsidR="00AA72E0" w:rsidRDefault="00B765C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5EF81B4" wp14:editId="704F95B4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940738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29E6E3A7" w14:textId="77777777" w:rsidR="00AA72E0" w:rsidRDefault="00B765C3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5EF81B4" wp14:editId="704F95B4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C8C76F5" wp14:editId="53BC5FB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6FA583" w14:textId="77777777" w:rsidR="00AA72E0" w:rsidRDefault="00B765C3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8C76F5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4D6FA583" w14:textId="77777777" w:rsidR="00AA72E0" w:rsidRDefault="00B765C3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CB08043" wp14:editId="1A357E8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06C2B5" w14:textId="77777777" w:rsidR="00AA72E0" w:rsidRDefault="00B765C3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B08043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2006C2B5" w14:textId="77777777" w:rsidR="00AA72E0" w:rsidRDefault="00B765C3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144DCF0" wp14:editId="2CC3632E">
              <wp:simplePos x="0" y="0"/>
              <wp:positionH relativeFrom="page">
                <wp:posOffset>1003935</wp:posOffset>
              </wp:positionH>
              <wp:positionV relativeFrom="page">
                <wp:posOffset>3636645</wp:posOffset>
              </wp:positionV>
              <wp:extent cx="4218305" cy="865505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8305" cy="865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A72E0" w14:paraId="470AC9A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62A96C8" w14:textId="77777777" w:rsidR="00AA72E0" w:rsidRDefault="00AA72E0"/>
                            </w:tc>
                            <w:tc>
                              <w:tcPr>
                                <w:tcW w:w="5400" w:type="dxa"/>
                              </w:tcPr>
                              <w:p w14:paraId="6AE75091" w14:textId="77777777" w:rsidR="00AA72E0" w:rsidRDefault="00AA72E0"/>
                            </w:tc>
                          </w:tr>
                          <w:tr w:rsidR="00AA72E0" w14:paraId="24D760A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3E7ED8F" w14:textId="77777777" w:rsidR="00AA72E0" w:rsidRDefault="00B765C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3913627" w14:textId="640444EC" w:rsidR="00AA72E0" w:rsidRDefault="004111E7">
                                <w:r>
                                  <w:t>19 februari 2025</w:t>
                                </w:r>
                              </w:p>
                            </w:tc>
                          </w:tr>
                          <w:tr w:rsidR="00AA72E0" w14:paraId="18FD528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5A351C3" w14:textId="77777777" w:rsidR="00AA72E0" w:rsidRDefault="00B765C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5848C0C" w14:textId="5EC0AFDB" w:rsidR="00AA72E0" w:rsidRDefault="00B765C3">
                                <w:r>
                                  <w:t>Uitstel beantwoording Kamervragen over gebrekkige handhaving van milieuregels in Noord- en Midden-</w:t>
                                </w:r>
                                <w:r w:rsidR="00B8462E">
                                  <w:t>L</w:t>
                                </w:r>
                                <w:r>
                                  <w:t>imburg</w:t>
                                </w:r>
                              </w:p>
                            </w:tc>
                          </w:tr>
                          <w:tr w:rsidR="00AA72E0" w14:paraId="634A5DA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9548273" w14:textId="77777777" w:rsidR="00AA72E0" w:rsidRDefault="00AA72E0"/>
                            </w:tc>
                            <w:tc>
                              <w:tcPr>
                                <w:tcW w:w="5400" w:type="dxa"/>
                              </w:tcPr>
                              <w:p w14:paraId="4A1D5B74" w14:textId="77777777" w:rsidR="00AA72E0" w:rsidRDefault="00AA72E0"/>
                            </w:tc>
                          </w:tr>
                        </w:tbl>
                        <w:p w14:paraId="36F710A7" w14:textId="77777777" w:rsidR="00865369" w:rsidRDefault="0086536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4DCF0" id="Documentgegevens" o:spid="_x0000_s1037" type="#_x0000_t202" style="position:absolute;margin-left:79.05pt;margin-top:286.35pt;width:332.15pt;height:68.1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A72E0" w14:paraId="470AC9A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62A96C8" w14:textId="77777777" w:rsidR="00AA72E0" w:rsidRDefault="00AA72E0"/>
                      </w:tc>
                      <w:tc>
                        <w:tcPr>
                          <w:tcW w:w="5400" w:type="dxa"/>
                        </w:tcPr>
                        <w:p w14:paraId="6AE75091" w14:textId="77777777" w:rsidR="00AA72E0" w:rsidRDefault="00AA72E0"/>
                      </w:tc>
                    </w:tr>
                    <w:tr w:rsidR="00AA72E0" w14:paraId="24D760A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3E7ED8F" w14:textId="77777777" w:rsidR="00AA72E0" w:rsidRDefault="00B765C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3913627" w14:textId="640444EC" w:rsidR="00AA72E0" w:rsidRDefault="004111E7">
                          <w:r>
                            <w:t>19 februari 2025</w:t>
                          </w:r>
                        </w:p>
                      </w:tc>
                    </w:tr>
                    <w:tr w:rsidR="00AA72E0" w14:paraId="18FD528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5A351C3" w14:textId="77777777" w:rsidR="00AA72E0" w:rsidRDefault="00B765C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5848C0C" w14:textId="5EC0AFDB" w:rsidR="00AA72E0" w:rsidRDefault="00B765C3">
                          <w:r>
                            <w:t>Uitstel beantwoording Kamervragen over gebrekkige handhaving van milieuregels in Noord- en Midden-</w:t>
                          </w:r>
                          <w:r w:rsidR="00B8462E">
                            <w:t>L</w:t>
                          </w:r>
                          <w:r>
                            <w:t>imburg</w:t>
                          </w:r>
                        </w:p>
                      </w:tc>
                    </w:tr>
                    <w:tr w:rsidR="00AA72E0" w14:paraId="634A5DA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9548273" w14:textId="77777777" w:rsidR="00AA72E0" w:rsidRDefault="00AA72E0"/>
                      </w:tc>
                      <w:tc>
                        <w:tcPr>
                          <w:tcW w:w="5400" w:type="dxa"/>
                        </w:tcPr>
                        <w:p w14:paraId="4A1D5B74" w14:textId="77777777" w:rsidR="00AA72E0" w:rsidRDefault="00AA72E0"/>
                      </w:tc>
                    </w:tr>
                  </w:tbl>
                  <w:p w14:paraId="36F710A7" w14:textId="77777777" w:rsidR="00865369" w:rsidRDefault="008653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09AD1C3" wp14:editId="0E6E0C58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4FCCFE" w14:textId="77777777" w:rsidR="00865369" w:rsidRDefault="008653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9AD1C3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174FCCFE" w14:textId="77777777" w:rsidR="00865369" w:rsidRDefault="0086536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ED86CC"/>
    <w:multiLevelType w:val="multilevel"/>
    <w:tmpl w:val="DEAEB2DB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C6D4683"/>
    <w:multiLevelType w:val="multilevel"/>
    <w:tmpl w:val="A1CFA7D8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4F0D72C"/>
    <w:multiLevelType w:val="multilevel"/>
    <w:tmpl w:val="09FD0437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B1B9663"/>
    <w:multiLevelType w:val="multilevel"/>
    <w:tmpl w:val="27AB54D2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B840467"/>
    <w:multiLevelType w:val="multilevel"/>
    <w:tmpl w:val="B6D6C8A6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F09CC3A"/>
    <w:multiLevelType w:val="multilevel"/>
    <w:tmpl w:val="81FCD39E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51A3ABF"/>
    <w:multiLevelType w:val="multilevel"/>
    <w:tmpl w:val="05347B06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74E4C90"/>
    <w:multiLevelType w:val="multilevel"/>
    <w:tmpl w:val="6A1FF6E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6D5A13C"/>
    <w:multiLevelType w:val="multilevel"/>
    <w:tmpl w:val="742B4DEA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9BF0994"/>
    <w:multiLevelType w:val="multilevel"/>
    <w:tmpl w:val="E48EEF00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7F94C8"/>
    <w:multiLevelType w:val="multilevel"/>
    <w:tmpl w:val="45555288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2F8B94"/>
    <w:multiLevelType w:val="multilevel"/>
    <w:tmpl w:val="E0C65A2E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B89FD2"/>
    <w:multiLevelType w:val="multilevel"/>
    <w:tmpl w:val="DB662039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F4C0B2"/>
    <w:multiLevelType w:val="multilevel"/>
    <w:tmpl w:val="1CC15ADD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AC0F5F"/>
    <w:multiLevelType w:val="multilevel"/>
    <w:tmpl w:val="97F46038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62A4B8"/>
    <w:multiLevelType w:val="multilevel"/>
    <w:tmpl w:val="D80EDD1E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53792D"/>
    <w:multiLevelType w:val="multilevel"/>
    <w:tmpl w:val="F21FF132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4D290A"/>
    <w:multiLevelType w:val="multilevel"/>
    <w:tmpl w:val="B8E36BA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EC8D7A"/>
    <w:multiLevelType w:val="multilevel"/>
    <w:tmpl w:val="25BF1247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265656"/>
    <w:multiLevelType w:val="multilevel"/>
    <w:tmpl w:val="251A5445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FB4B5B"/>
    <w:multiLevelType w:val="multilevel"/>
    <w:tmpl w:val="5086DEBE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5"/>
  </w:num>
  <w:num w:numId="5">
    <w:abstractNumId w:val="2"/>
  </w:num>
  <w:num w:numId="6">
    <w:abstractNumId w:val="18"/>
  </w:num>
  <w:num w:numId="7">
    <w:abstractNumId w:val="16"/>
  </w:num>
  <w:num w:numId="8">
    <w:abstractNumId w:val="0"/>
  </w:num>
  <w:num w:numId="9">
    <w:abstractNumId w:val="4"/>
  </w:num>
  <w:num w:numId="10">
    <w:abstractNumId w:val="14"/>
  </w:num>
  <w:num w:numId="11">
    <w:abstractNumId w:val="1"/>
  </w:num>
  <w:num w:numId="12">
    <w:abstractNumId w:val="19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20"/>
  </w:num>
  <w:num w:numId="18">
    <w:abstractNumId w:val="12"/>
  </w:num>
  <w:num w:numId="19">
    <w:abstractNumId w:val="13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54"/>
    <w:rsid w:val="002765DF"/>
    <w:rsid w:val="004111E7"/>
    <w:rsid w:val="00442DDF"/>
    <w:rsid w:val="00543354"/>
    <w:rsid w:val="005667F1"/>
    <w:rsid w:val="006C579D"/>
    <w:rsid w:val="00722940"/>
    <w:rsid w:val="00765C60"/>
    <w:rsid w:val="007A3BCF"/>
    <w:rsid w:val="007E0F85"/>
    <w:rsid w:val="00865369"/>
    <w:rsid w:val="00880417"/>
    <w:rsid w:val="00901A56"/>
    <w:rsid w:val="009A3D12"/>
    <w:rsid w:val="00AA72E0"/>
    <w:rsid w:val="00AD5557"/>
    <w:rsid w:val="00B765C3"/>
    <w:rsid w:val="00B8462E"/>
    <w:rsid w:val="00BB643A"/>
    <w:rsid w:val="00BF5D09"/>
    <w:rsid w:val="00C829EA"/>
    <w:rsid w:val="00E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80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B8462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62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8462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62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462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2025-02-19T13:00:00.0000000Z</dcterms:created>
  <dcterms:modified xsi:type="dcterms:W3CDTF">2025-02-19T13:00:00.0000000Z</dcterms:modified>
  <dc:description>------------------------</dc:description>
  <dc:subject/>
  <dc:title/>
  <keywords/>
  <version/>
  <category/>
</coreProperties>
</file>