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21E52" w14:paraId="19E6D3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09D61C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BCE69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21E52" w14:paraId="6EE3B25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49A24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21E52" w14:paraId="70FBDE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3EB6E9" w14:textId="77777777"/>
        </w:tc>
      </w:tr>
      <w:tr w:rsidR="00997775" w:rsidTr="00221E52" w14:paraId="5E923D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9CC730" w14:textId="77777777"/>
        </w:tc>
      </w:tr>
      <w:tr w:rsidR="00997775" w:rsidTr="00221E52" w14:paraId="392EA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55DDE3" w14:textId="77777777"/>
        </w:tc>
        <w:tc>
          <w:tcPr>
            <w:tcW w:w="7654" w:type="dxa"/>
            <w:gridSpan w:val="2"/>
          </w:tcPr>
          <w:p w:rsidR="00997775" w:rsidRDefault="00997775" w14:paraId="182E097C" w14:textId="77777777"/>
        </w:tc>
      </w:tr>
      <w:tr w:rsidR="00221E52" w:rsidTr="00221E52" w14:paraId="0283F2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4CCF5EA2" w14:textId="437B3855">
            <w:pPr>
              <w:rPr>
                <w:b/>
              </w:rPr>
            </w:pPr>
            <w:r>
              <w:rPr>
                <w:b/>
              </w:rPr>
              <w:t>31 936</w:t>
            </w:r>
          </w:p>
        </w:tc>
        <w:tc>
          <w:tcPr>
            <w:tcW w:w="7654" w:type="dxa"/>
            <w:gridSpan w:val="2"/>
          </w:tcPr>
          <w:p w:rsidR="00221E52" w:rsidP="00221E52" w:rsidRDefault="00221E52" w14:paraId="4A6E3F6C" w14:textId="7A844963">
            <w:pPr>
              <w:rPr>
                <w:b/>
              </w:rPr>
            </w:pPr>
            <w:r w:rsidRPr="00934350">
              <w:rPr>
                <w:b/>
                <w:bCs/>
              </w:rPr>
              <w:t>Luchtvaartbeleid</w:t>
            </w:r>
          </w:p>
        </w:tc>
      </w:tr>
      <w:tr w:rsidR="00221E52" w:rsidTr="00221E52" w14:paraId="067BB8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1AFB9B74" w14:textId="77777777"/>
        </w:tc>
        <w:tc>
          <w:tcPr>
            <w:tcW w:w="7654" w:type="dxa"/>
            <w:gridSpan w:val="2"/>
          </w:tcPr>
          <w:p w:rsidR="00221E52" w:rsidP="00221E52" w:rsidRDefault="00221E52" w14:paraId="41878164" w14:textId="77777777"/>
        </w:tc>
      </w:tr>
      <w:tr w:rsidR="00221E52" w:rsidTr="00221E52" w14:paraId="31E041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535E813D" w14:textId="77777777"/>
        </w:tc>
        <w:tc>
          <w:tcPr>
            <w:tcW w:w="7654" w:type="dxa"/>
            <w:gridSpan w:val="2"/>
          </w:tcPr>
          <w:p w:rsidR="00221E52" w:rsidP="00221E52" w:rsidRDefault="00221E52" w14:paraId="6B90ECFB" w14:textId="77777777"/>
        </w:tc>
      </w:tr>
      <w:tr w:rsidR="00221E52" w:rsidTr="00221E52" w14:paraId="2D0AD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0342C5C9" w14:textId="164952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1211</w:t>
            </w:r>
          </w:p>
        </w:tc>
        <w:tc>
          <w:tcPr>
            <w:tcW w:w="7654" w:type="dxa"/>
            <w:gridSpan w:val="2"/>
          </w:tcPr>
          <w:p w:rsidR="00221E52" w:rsidP="00221E52" w:rsidRDefault="00221E52" w14:paraId="33AA7302" w14:textId="2971E3B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BOUTKAN</w:t>
            </w:r>
          </w:p>
        </w:tc>
      </w:tr>
      <w:tr w:rsidR="00221E52" w:rsidTr="00221E52" w14:paraId="0E56C4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13C224F6" w14:textId="77777777"/>
        </w:tc>
        <w:tc>
          <w:tcPr>
            <w:tcW w:w="7654" w:type="dxa"/>
            <w:gridSpan w:val="2"/>
          </w:tcPr>
          <w:p w:rsidR="00221E52" w:rsidP="00221E52" w:rsidRDefault="00221E52" w14:paraId="1A10B75A" w14:textId="01818B16">
            <w:r>
              <w:t>Voorgesteld 19 februari 2025</w:t>
            </w:r>
          </w:p>
        </w:tc>
      </w:tr>
      <w:tr w:rsidR="00221E52" w:rsidTr="00221E52" w14:paraId="466D9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31B19D76" w14:textId="77777777"/>
        </w:tc>
        <w:tc>
          <w:tcPr>
            <w:tcW w:w="7654" w:type="dxa"/>
            <w:gridSpan w:val="2"/>
          </w:tcPr>
          <w:p w:rsidR="00221E52" w:rsidP="00221E52" w:rsidRDefault="00221E52" w14:paraId="05F295E8" w14:textId="77777777"/>
        </w:tc>
      </w:tr>
      <w:tr w:rsidR="00221E52" w:rsidTr="00221E52" w14:paraId="104C3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754DBEDC" w14:textId="77777777"/>
        </w:tc>
        <w:tc>
          <w:tcPr>
            <w:tcW w:w="7654" w:type="dxa"/>
            <w:gridSpan w:val="2"/>
          </w:tcPr>
          <w:p w:rsidR="00221E52" w:rsidP="00221E52" w:rsidRDefault="00221E52" w14:paraId="42A0077E" w14:textId="77777777">
            <w:r>
              <w:t>De Kamer,</w:t>
            </w:r>
          </w:p>
        </w:tc>
      </w:tr>
      <w:tr w:rsidR="00221E52" w:rsidTr="00221E52" w14:paraId="74BACF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56526855" w14:textId="77777777"/>
        </w:tc>
        <w:tc>
          <w:tcPr>
            <w:tcW w:w="7654" w:type="dxa"/>
            <w:gridSpan w:val="2"/>
          </w:tcPr>
          <w:p w:rsidR="00221E52" w:rsidP="00221E52" w:rsidRDefault="00221E52" w14:paraId="32795B92" w14:textId="77777777"/>
        </w:tc>
      </w:tr>
      <w:tr w:rsidR="00221E52" w:rsidTr="00221E52" w14:paraId="072635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3DC863EF" w14:textId="77777777"/>
        </w:tc>
        <w:tc>
          <w:tcPr>
            <w:tcW w:w="7654" w:type="dxa"/>
            <w:gridSpan w:val="2"/>
          </w:tcPr>
          <w:p w:rsidR="00221E52" w:rsidP="00221E52" w:rsidRDefault="00221E52" w14:paraId="4BAEACC1" w14:textId="77777777">
            <w:r>
              <w:t>gehoord de beraadslaging,</w:t>
            </w:r>
          </w:p>
        </w:tc>
      </w:tr>
      <w:tr w:rsidR="00221E52" w:rsidTr="00221E52" w14:paraId="7C2E33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5FD7352B" w14:textId="77777777"/>
        </w:tc>
        <w:tc>
          <w:tcPr>
            <w:tcW w:w="7654" w:type="dxa"/>
            <w:gridSpan w:val="2"/>
          </w:tcPr>
          <w:p w:rsidR="00221E52" w:rsidP="00221E52" w:rsidRDefault="00221E52" w14:paraId="5E1F91EE" w14:textId="77777777"/>
        </w:tc>
      </w:tr>
      <w:tr w:rsidR="00221E52" w:rsidTr="00221E52" w14:paraId="673C9E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E52" w:rsidP="00221E52" w:rsidRDefault="00221E52" w14:paraId="136B258B" w14:textId="77777777"/>
        </w:tc>
        <w:tc>
          <w:tcPr>
            <w:tcW w:w="7654" w:type="dxa"/>
            <w:gridSpan w:val="2"/>
          </w:tcPr>
          <w:p w:rsidRPr="00221E52" w:rsidR="00221E52" w:rsidP="00221E52" w:rsidRDefault="00221E52" w14:paraId="18E8DCEF" w14:textId="77777777">
            <w:r w:rsidRPr="00221E52">
              <w:t>constaterende dat het huidige beleid omwonenden uitsluit die werken in de luchtvaart en/of de reisbranche en die eveneens gebruikmaken van en leven rondom Schiphol;</w:t>
            </w:r>
          </w:p>
          <w:p w:rsidR="00221E52" w:rsidP="00221E52" w:rsidRDefault="00221E52" w14:paraId="68DFAC7E" w14:textId="77777777"/>
          <w:p w:rsidRPr="00221E52" w:rsidR="00221E52" w:rsidP="00221E52" w:rsidRDefault="00221E52" w14:paraId="3870734C" w14:textId="11399396">
            <w:r w:rsidRPr="00221E52">
              <w:t>overwegende dat de Maatschappelijke Raad Schiphol is opgericht om omwonenden een sterkere stem te geven;</w:t>
            </w:r>
          </w:p>
          <w:p w:rsidR="00221E52" w:rsidP="00221E52" w:rsidRDefault="00221E52" w14:paraId="7DC17D42" w14:textId="77777777"/>
          <w:p w:rsidRPr="00221E52" w:rsidR="00221E52" w:rsidP="00221E52" w:rsidRDefault="00221E52" w14:paraId="4D040679" w14:textId="67E95728">
            <w:r w:rsidRPr="00221E52">
              <w:t>overwegende dat de Maatschappelijk Raad Schiphol dient te bestaan uit een pluriforme vertegenwoordiging;</w:t>
            </w:r>
          </w:p>
          <w:p w:rsidR="00221E52" w:rsidP="00221E52" w:rsidRDefault="00221E52" w14:paraId="3014DF2F" w14:textId="77777777"/>
          <w:p w:rsidRPr="00221E52" w:rsidR="00221E52" w:rsidP="00221E52" w:rsidRDefault="00221E52" w14:paraId="2E791DF5" w14:textId="02EF441E">
            <w:r w:rsidRPr="00221E52">
              <w:t xml:space="preserve">verzoekt de regering om omwonenden werkzaam in </w:t>
            </w:r>
            <w:proofErr w:type="spellStart"/>
            <w:r w:rsidRPr="00221E52">
              <w:t>luchtvaartgerelateerde</w:t>
            </w:r>
            <w:proofErr w:type="spellEnd"/>
            <w:r w:rsidRPr="00221E52">
              <w:t xml:space="preserve"> gremia niet uit te sluiten van deelname aan de Maatschappelijke Raad Schiphol,</w:t>
            </w:r>
          </w:p>
          <w:p w:rsidR="00221E52" w:rsidP="00221E52" w:rsidRDefault="00221E52" w14:paraId="6B8AAFBF" w14:textId="77777777"/>
          <w:p w:rsidRPr="00221E52" w:rsidR="00221E52" w:rsidP="00221E52" w:rsidRDefault="00221E52" w14:paraId="777F1D36" w14:textId="2BC2CEF7">
            <w:r w:rsidRPr="00221E52">
              <w:t>en gaat over tot de orde van de dag.</w:t>
            </w:r>
          </w:p>
          <w:p w:rsidR="00221E52" w:rsidP="00221E52" w:rsidRDefault="00221E52" w14:paraId="08353C29" w14:textId="77777777"/>
          <w:p w:rsidR="00221E52" w:rsidP="00221E52" w:rsidRDefault="00221E52" w14:paraId="108C08DC" w14:textId="7ECC6737">
            <w:proofErr w:type="spellStart"/>
            <w:r w:rsidRPr="00221E52">
              <w:t>Boutkan</w:t>
            </w:r>
            <w:proofErr w:type="spellEnd"/>
          </w:p>
        </w:tc>
      </w:tr>
    </w:tbl>
    <w:p w:rsidR="00997775" w:rsidRDefault="00997775" w14:paraId="1BA18E3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BE29" w14:textId="77777777" w:rsidR="00221E52" w:rsidRDefault="00221E52">
      <w:pPr>
        <w:spacing w:line="20" w:lineRule="exact"/>
      </w:pPr>
    </w:p>
  </w:endnote>
  <w:endnote w:type="continuationSeparator" w:id="0">
    <w:p w14:paraId="4CC15923" w14:textId="77777777" w:rsidR="00221E52" w:rsidRDefault="00221E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E519F3" w14:textId="77777777" w:rsidR="00221E52" w:rsidRDefault="00221E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1B35" w14:textId="77777777" w:rsidR="00221E52" w:rsidRDefault="00221E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54C94F" w14:textId="77777777" w:rsidR="00221E52" w:rsidRDefault="00221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52"/>
    <w:rsid w:val="00133FCE"/>
    <w:rsid w:val="0014642D"/>
    <w:rsid w:val="001E482C"/>
    <w:rsid w:val="001E4877"/>
    <w:rsid w:val="0021105A"/>
    <w:rsid w:val="00221E5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3CBE0"/>
  <w15:docId w15:val="{1BB1F69D-DA9B-4C0B-8D41-1FCF23A1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683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2025-02-20T08:55:00.0000000Z</dcterms:created>
  <dcterms:modified xsi:type="dcterms:W3CDTF">2025-02-20T09:06:00.0000000Z</dcterms:modified>
  <dc:description>------------------------</dc:description>
  <dc:subject/>
  <keywords/>
  <version/>
  <category/>
</coreProperties>
</file>