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D599B" w14:paraId="3C1AF65E" w14:textId="77777777">
        <w:tc>
          <w:tcPr>
            <w:tcW w:w="6733" w:type="dxa"/>
            <w:gridSpan w:val="2"/>
            <w:tcBorders>
              <w:top w:val="nil"/>
              <w:left w:val="nil"/>
              <w:bottom w:val="nil"/>
              <w:right w:val="nil"/>
            </w:tcBorders>
            <w:vAlign w:val="center"/>
          </w:tcPr>
          <w:p w:rsidR="00997775" w:rsidP="00710A7A" w:rsidRDefault="00997775" w14:paraId="13E248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AF460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D599B" w14:paraId="145BCA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6A4166" w14:textId="77777777">
            <w:r w:rsidRPr="008B0CC5">
              <w:t xml:space="preserve">Vergaderjaar </w:t>
            </w:r>
            <w:r w:rsidR="00AC6B87">
              <w:t>2024-2025</w:t>
            </w:r>
          </w:p>
        </w:tc>
      </w:tr>
      <w:tr w:rsidR="00997775" w:rsidTr="00FD599B" w14:paraId="13A68739" w14:textId="77777777">
        <w:trPr>
          <w:cantSplit/>
        </w:trPr>
        <w:tc>
          <w:tcPr>
            <w:tcW w:w="10985" w:type="dxa"/>
            <w:gridSpan w:val="3"/>
            <w:tcBorders>
              <w:top w:val="nil"/>
              <w:left w:val="nil"/>
              <w:bottom w:val="nil"/>
              <w:right w:val="nil"/>
            </w:tcBorders>
          </w:tcPr>
          <w:p w:rsidR="00997775" w:rsidRDefault="00997775" w14:paraId="206D140A" w14:textId="77777777"/>
        </w:tc>
      </w:tr>
      <w:tr w:rsidR="00997775" w:rsidTr="00FD599B" w14:paraId="307EAC5A" w14:textId="77777777">
        <w:trPr>
          <w:cantSplit/>
        </w:trPr>
        <w:tc>
          <w:tcPr>
            <w:tcW w:w="10985" w:type="dxa"/>
            <w:gridSpan w:val="3"/>
            <w:tcBorders>
              <w:top w:val="nil"/>
              <w:left w:val="nil"/>
              <w:bottom w:val="single" w:color="auto" w:sz="4" w:space="0"/>
              <w:right w:val="nil"/>
            </w:tcBorders>
          </w:tcPr>
          <w:p w:rsidR="00997775" w:rsidRDefault="00997775" w14:paraId="769E4309" w14:textId="77777777"/>
        </w:tc>
      </w:tr>
      <w:tr w:rsidR="00997775" w:rsidTr="00FD599B" w14:paraId="2CDAF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6CABF" w14:textId="77777777"/>
        </w:tc>
        <w:tc>
          <w:tcPr>
            <w:tcW w:w="7654" w:type="dxa"/>
            <w:gridSpan w:val="2"/>
          </w:tcPr>
          <w:p w:rsidR="00997775" w:rsidRDefault="00997775" w14:paraId="47BCB0E4" w14:textId="77777777"/>
        </w:tc>
      </w:tr>
      <w:tr w:rsidR="00FD599B" w:rsidTr="00FD599B" w14:paraId="00FC4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67D4CB30" w14:textId="4EC0242D">
            <w:pPr>
              <w:rPr>
                <w:b/>
              </w:rPr>
            </w:pPr>
            <w:r>
              <w:rPr>
                <w:b/>
              </w:rPr>
              <w:t>31 936</w:t>
            </w:r>
          </w:p>
        </w:tc>
        <w:tc>
          <w:tcPr>
            <w:tcW w:w="7654" w:type="dxa"/>
            <w:gridSpan w:val="2"/>
          </w:tcPr>
          <w:p w:rsidR="00FD599B" w:rsidP="00FD599B" w:rsidRDefault="00FD599B" w14:paraId="6983D12B" w14:textId="6477A783">
            <w:pPr>
              <w:rPr>
                <w:b/>
              </w:rPr>
            </w:pPr>
            <w:r w:rsidRPr="00934350">
              <w:rPr>
                <w:b/>
                <w:bCs/>
              </w:rPr>
              <w:t>Luchtvaartbeleid</w:t>
            </w:r>
          </w:p>
        </w:tc>
      </w:tr>
      <w:tr w:rsidR="00FD599B" w:rsidTr="00FD599B" w14:paraId="417C7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69EBD78F" w14:textId="77777777"/>
        </w:tc>
        <w:tc>
          <w:tcPr>
            <w:tcW w:w="7654" w:type="dxa"/>
            <w:gridSpan w:val="2"/>
          </w:tcPr>
          <w:p w:rsidR="00FD599B" w:rsidP="00FD599B" w:rsidRDefault="00FD599B" w14:paraId="17B979A5" w14:textId="77777777"/>
        </w:tc>
      </w:tr>
      <w:tr w:rsidR="00FD599B" w:rsidTr="00FD599B" w14:paraId="21E9C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5EA43457" w14:textId="77777777"/>
        </w:tc>
        <w:tc>
          <w:tcPr>
            <w:tcW w:w="7654" w:type="dxa"/>
            <w:gridSpan w:val="2"/>
          </w:tcPr>
          <w:p w:rsidR="00FD599B" w:rsidP="00FD599B" w:rsidRDefault="00FD599B" w14:paraId="5C78D0A9" w14:textId="77777777"/>
        </w:tc>
      </w:tr>
      <w:tr w:rsidR="00FD599B" w:rsidTr="00FD599B" w14:paraId="3DB57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1FCB2FEF" w14:textId="1F239204">
            <w:pPr>
              <w:rPr>
                <w:b/>
              </w:rPr>
            </w:pPr>
            <w:r>
              <w:rPr>
                <w:b/>
              </w:rPr>
              <w:t xml:space="preserve">Nr. </w:t>
            </w:r>
            <w:r>
              <w:rPr>
                <w:b/>
              </w:rPr>
              <w:t>1212</w:t>
            </w:r>
          </w:p>
        </w:tc>
        <w:tc>
          <w:tcPr>
            <w:tcW w:w="7654" w:type="dxa"/>
            <w:gridSpan w:val="2"/>
          </w:tcPr>
          <w:p w:rsidR="00FD599B" w:rsidP="00FD599B" w:rsidRDefault="00FD599B" w14:paraId="50FAB9C4" w14:textId="1077D01D">
            <w:pPr>
              <w:rPr>
                <w:b/>
              </w:rPr>
            </w:pPr>
            <w:r>
              <w:rPr>
                <w:b/>
              </w:rPr>
              <w:t xml:space="preserve">MOTIE VAN </w:t>
            </w:r>
            <w:r>
              <w:rPr>
                <w:b/>
              </w:rPr>
              <w:t>HET LID KOSTIĆ</w:t>
            </w:r>
          </w:p>
        </w:tc>
      </w:tr>
      <w:tr w:rsidR="00FD599B" w:rsidTr="00FD599B" w14:paraId="40ECCD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76427708" w14:textId="77777777"/>
        </w:tc>
        <w:tc>
          <w:tcPr>
            <w:tcW w:w="7654" w:type="dxa"/>
            <w:gridSpan w:val="2"/>
          </w:tcPr>
          <w:p w:rsidR="00FD599B" w:rsidP="00FD599B" w:rsidRDefault="00FD599B" w14:paraId="6EDD7560" w14:textId="00BE3559">
            <w:r>
              <w:t>Voorgesteld 19 februari 2025</w:t>
            </w:r>
          </w:p>
        </w:tc>
      </w:tr>
      <w:tr w:rsidR="00FD599B" w:rsidTr="00FD599B" w14:paraId="1D207C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578CCC54" w14:textId="77777777"/>
        </w:tc>
        <w:tc>
          <w:tcPr>
            <w:tcW w:w="7654" w:type="dxa"/>
            <w:gridSpan w:val="2"/>
          </w:tcPr>
          <w:p w:rsidR="00FD599B" w:rsidP="00FD599B" w:rsidRDefault="00FD599B" w14:paraId="4F8785AF" w14:textId="77777777"/>
        </w:tc>
      </w:tr>
      <w:tr w:rsidR="00FD599B" w:rsidTr="00FD599B" w14:paraId="0A6BA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024B1F0F" w14:textId="77777777"/>
        </w:tc>
        <w:tc>
          <w:tcPr>
            <w:tcW w:w="7654" w:type="dxa"/>
            <w:gridSpan w:val="2"/>
          </w:tcPr>
          <w:p w:rsidR="00FD599B" w:rsidP="00FD599B" w:rsidRDefault="00FD599B" w14:paraId="16F32F56" w14:textId="77777777">
            <w:r>
              <w:t>De Kamer,</w:t>
            </w:r>
          </w:p>
        </w:tc>
      </w:tr>
      <w:tr w:rsidR="00FD599B" w:rsidTr="00FD599B" w14:paraId="1ADCA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5E388D94" w14:textId="77777777"/>
        </w:tc>
        <w:tc>
          <w:tcPr>
            <w:tcW w:w="7654" w:type="dxa"/>
            <w:gridSpan w:val="2"/>
          </w:tcPr>
          <w:p w:rsidR="00FD599B" w:rsidP="00FD599B" w:rsidRDefault="00FD599B" w14:paraId="3A9C57AF" w14:textId="77777777"/>
        </w:tc>
      </w:tr>
      <w:tr w:rsidR="00FD599B" w:rsidTr="00FD599B" w14:paraId="3A468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1D921BE6" w14:textId="77777777"/>
        </w:tc>
        <w:tc>
          <w:tcPr>
            <w:tcW w:w="7654" w:type="dxa"/>
            <w:gridSpan w:val="2"/>
          </w:tcPr>
          <w:p w:rsidR="00FD599B" w:rsidP="00FD599B" w:rsidRDefault="00FD599B" w14:paraId="09451515" w14:textId="77777777">
            <w:r>
              <w:t>gehoord de beraadslaging,</w:t>
            </w:r>
          </w:p>
        </w:tc>
      </w:tr>
      <w:tr w:rsidR="00FD599B" w:rsidTr="00FD599B" w14:paraId="500D5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3ED817AF" w14:textId="77777777"/>
        </w:tc>
        <w:tc>
          <w:tcPr>
            <w:tcW w:w="7654" w:type="dxa"/>
            <w:gridSpan w:val="2"/>
          </w:tcPr>
          <w:p w:rsidR="00FD599B" w:rsidP="00FD599B" w:rsidRDefault="00FD599B" w14:paraId="031176F6" w14:textId="77777777"/>
        </w:tc>
      </w:tr>
      <w:tr w:rsidR="00FD599B" w:rsidTr="00FD599B" w14:paraId="0E4E7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599B" w:rsidP="00FD599B" w:rsidRDefault="00FD599B" w14:paraId="2B79A7A4" w14:textId="77777777"/>
        </w:tc>
        <w:tc>
          <w:tcPr>
            <w:tcW w:w="7654" w:type="dxa"/>
            <w:gridSpan w:val="2"/>
          </w:tcPr>
          <w:p w:rsidRPr="00FD599B" w:rsidR="00FD599B" w:rsidP="00FD599B" w:rsidRDefault="00FD599B" w14:paraId="158DA323" w14:textId="77777777">
            <w:r w:rsidRPr="00FD599B">
              <w:t>constaterende dat dit jaar belangrijke luchtvaartbesluiten zullen vallen, die nog jaren veel invloed zullen hebben op niet alleen de luchtvaart en geluidsoverlast, maar ook gezonde lucht, wonen, natuur en andere maatschappelijke factoren;</w:t>
            </w:r>
          </w:p>
          <w:p w:rsidR="00FD599B" w:rsidP="00FD599B" w:rsidRDefault="00FD599B" w14:paraId="15D50BCF" w14:textId="77777777"/>
          <w:p w:rsidRPr="00FD599B" w:rsidR="00FD599B" w:rsidP="00FD599B" w:rsidRDefault="00FD599B" w14:paraId="75B8310E" w14:textId="4B0B9161">
            <w:r w:rsidRPr="00FD599B">
              <w:t>constaterende dat er veel maatschappelijke uitdagingen zijn en de beperkte ruimte in Nederland dwingt om scherpe en slimme keuzes te maken;</w:t>
            </w:r>
          </w:p>
          <w:p w:rsidR="00FD599B" w:rsidP="00FD599B" w:rsidRDefault="00FD599B" w14:paraId="0606B99E" w14:textId="77777777"/>
          <w:p w:rsidRPr="00FD599B" w:rsidR="00FD599B" w:rsidP="00FD599B" w:rsidRDefault="00FD599B" w14:paraId="363EE0E5" w14:textId="315E343C">
            <w:r w:rsidRPr="00FD599B">
              <w:t>overwegende dat er nu keuzes dreigen te worden gemaakt over het aantal vliegbewegingen zonder de informatie te hebben van de bijbehorende maatschappelijke kosten en baten en hoe de keuzes aansluiten bij de behoeftes van Nederlandse burgers als het gaat om vliegen;</w:t>
            </w:r>
          </w:p>
          <w:p w:rsidR="00FD599B" w:rsidP="00FD599B" w:rsidRDefault="00FD599B" w14:paraId="0C18E036" w14:textId="77777777"/>
          <w:p w:rsidRPr="00FD599B" w:rsidR="00FD599B" w:rsidP="00FD599B" w:rsidRDefault="00FD599B" w14:paraId="25467FF1" w14:textId="5F77A59A">
            <w:r w:rsidRPr="00FD599B">
              <w:t>verzoekt de regering:</w:t>
            </w:r>
          </w:p>
          <w:p w:rsidRPr="00FD599B" w:rsidR="00FD599B" w:rsidP="00FD599B" w:rsidRDefault="00FD599B" w14:paraId="1CA716B9" w14:textId="77777777">
            <w:pPr>
              <w:numPr>
                <w:ilvl w:val="0"/>
                <w:numId w:val="1"/>
              </w:numPr>
            </w:pPr>
            <w:r w:rsidRPr="00FD599B">
              <w:t>om voor het definitief vaststellen van het maximale aantal vliegbewegingen een brede maatschappelijke kosten-batenanalyse te laten uitvoeren, waarbij wordt gekeken bij hoeveel vliegbewegingen de baten voor de maatschappij het grootst zijn en wat het beste past bij de luchtvaartbehoefte van de Nederlandse burgers;</w:t>
            </w:r>
          </w:p>
          <w:p w:rsidRPr="00FD599B" w:rsidR="00FD599B" w:rsidP="00FD599B" w:rsidRDefault="00FD599B" w14:paraId="511F6656" w14:textId="77777777">
            <w:pPr>
              <w:numPr>
                <w:ilvl w:val="0"/>
                <w:numId w:val="1"/>
              </w:numPr>
            </w:pPr>
            <w:r w:rsidRPr="00FD599B">
              <w:t>om de Kamer zo snel mogelijk over de resultaten te informeren, zodat iedere fractie kan beslissen wat ze er wel of niet mee doen,</w:t>
            </w:r>
          </w:p>
          <w:p w:rsidRPr="00FD599B" w:rsidR="00FD599B" w:rsidP="00FD599B" w:rsidRDefault="00FD599B" w14:paraId="3CA5D4BF" w14:textId="77777777"/>
          <w:p w:rsidRPr="00FD599B" w:rsidR="00FD599B" w:rsidP="00FD599B" w:rsidRDefault="00FD599B" w14:paraId="40DF859E" w14:textId="77777777">
            <w:r w:rsidRPr="00FD599B">
              <w:t>en gaat over tot de orde van de dag.</w:t>
            </w:r>
          </w:p>
          <w:p w:rsidR="00FD599B" w:rsidP="00FD599B" w:rsidRDefault="00FD599B" w14:paraId="1C3B5CD0" w14:textId="77777777"/>
          <w:p w:rsidR="00FD599B" w:rsidP="00FD599B" w:rsidRDefault="00FD599B" w14:paraId="752101C9" w14:textId="1F6E86FF">
            <w:r w:rsidRPr="00FD599B">
              <w:t>Kostić</w:t>
            </w:r>
          </w:p>
        </w:tc>
      </w:tr>
    </w:tbl>
    <w:p w:rsidR="00997775" w:rsidRDefault="00997775" w14:paraId="739BCCE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5DF62" w14:textId="77777777" w:rsidR="00FD599B" w:rsidRDefault="00FD599B">
      <w:pPr>
        <w:spacing w:line="20" w:lineRule="exact"/>
      </w:pPr>
    </w:p>
  </w:endnote>
  <w:endnote w:type="continuationSeparator" w:id="0">
    <w:p w14:paraId="08CEB062" w14:textId="77777777" w:rsidR="00FD599B" w:rsidRDefault="00FD599B">
      <w:pPr>
        <w:pStyle w:val="Amendement"/>
      </w:pPr>
      <w:r>
        <w:rPr>
          <w:b w:val="0"/>
        </w:rPr>
        <w:t xml:space="preserve"> </w:t>
      </w:r>
    </w:p>
  </w:endnote>
  <w:endnote w:type="continuationNotice" w:id="1">
    <w:p w14:paraId="58BEA2FC" w14:textId="77777777" w:rsidR="00FD599B" w:rsidRDefault="00FD599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39C5" w14:textId="77777777" w:rsidR="00FD599B" w:rsidRDefault="00FD599B">
      <w:pPr>
        <w:pStyle w:val="Amendement"/>
      </w:pPr>
      <w:r>
        <w:rPr>
          <w:b w:val="0"/>
        </w:rPr>
        <w:separator/>
      </w:r>
    </w:p>
  </w:footnote>
  <w:footnote w:type="continuationSeparator" w:id="0">
    <w:p w14:paraId="1D8E7FD5" w14:textId="77777777" w:rsidR="00FD599B" w:rsidRDefault="00FD5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A10CF1EC"/>
    <w:lvl w:ilvl="0" w:tplc="93B2944C">
      <w:start w:val="1"/>
      <w:numFmt w:val="bullet"/>
      <w:lvlText w:val="·"/>
      <w:lvlJc w:val="left"/>
      <w:pPr>
        <w:tabs>
          <w:tab w:val="num" w:pos="720"/>
        </w:tabs>
        <w:ind w:left="720" w:hanging="360"/>
      </w:pPr>
      <w:rPr>
        <w:rFonts w:ascii="Symbol" w:hAnsi="Symbol" w:hint="default"/>
      </w:rPr>
    </w:lvl>
    <w:lvl w:ilvl="1" w:tplc="CF241FF2">
      <w:start w:val="1"/>
      <w:numFmt w:val="bullet"/>
      <w:lvlText w:val="·"/>
      <w:lvlJc w:val="left"/>
      <w:pPr>
        <w:tabs>
          <w:tab w:val="num" w:pos="1440"/>
        </w:tabs>
        <w:ind w:left="1440" w:hanging="360"/>
      </w:pPr>
      <w:rPr>
        <w:rFonts w:ascii="Symbol" w:hAnsi="Symbol" w:hint="default"/>
      </w:rPr>
    </w:lvl>
    <w:lvl w:ilvl="2" w:tplc="F098C1CC">
      <w:start w:val="1"/>
      <w:numFmt w:val="bullet"/>
      <w:lvlText w:val="·"/>
      <w:lvlJc w:val="left"/>
      <w:pPr>
        <w:tabs>
          <w:tab w:val="num" w:pos="2160"/>
        </w:tabs>
        <w:ind w:left="2160" w:hanging="360"/>
      </w:pPr>
      <w:rPr>
        <w:rFonts w:ascii="Symbol" w:hAnsi="Symbol" w:hint="default"/>
      </w:rPr>
    </w:lvl>
    <w:lvl w:ilvl="3" w:tplc="62000AC8">
      <w:start w:val="1"/>
      <w:numFmt w:val="bullet"/>
      <w:lvlText w:val="·"/>
      <w:lvlJc w:val="left"/>
      <w:pPr>
        <w:tabs>
          <w:tab w:val="num" w:pos="2880"/>
        </w:tabs>
        <w:ind w:left="2880" w:hanging="360"/>
      </w:pPr>
      <w:rPr>
        <w:rFonts w:ascii="Symbol" w:hAnsi="Symbol" w:hint="default"/>
      </w:rPr>
    </w:lvl>
    <w:lvl w:ilvl="4" w:tplc="1B249942">
      <w:start w:val="1"/>
      <w:numFmt w:val="bullet"/>
      <w:lvlText w:val="·"/>
      <w:lvlJc w:val="left"/>
      <w:pPr>
        <w:tabs>
          <w:tab w:val="num" w:pos="3600"/>
        </w:tabs>
        <w:ind w:left="3600" w:hanging="360"/>
      </w:pPr>
      <w:rPr>
        <w:rFonts w:ascii="Symbol" w:hAnsi="Symbol" w:hint="default"/>
      </w:rPr>
    </w:lvl>
    <w:lvl w:ilvl="5" w:tplc="03A63FA2">
      <w:start w:val="1"/>
      <w:numFmt w:val="bullet"/>
      <w:lvlText w:val="·"/>
      <w:lvlJc w:val="left"/>
      <w:pPr>
        <w:tabs>
          <w:tab w:val="num" w:pos="4320"/>
        </w:tabs>
        <w:ind w:left="4320" w:hanging="360"/>
      </w:pPr>
      <w:rPr>
        <w:rFonts w:ascii="Symbol" w:hAnsi="Symbol" w:hint="default"/>
      </w:rPr>
    </w:lvl>
    <w:lvl w:ilvl="6" w:tplc="9D9634AA">
      <w:start w:val="1"/>
      <w:numFmt w:val="bullet"/>
      <w:lvlText w:val="·"/>
      <w:lvlJc w:val="left"/>
      <w:pPr>
        <w:tabs>
          <w:tab w:val="num" w:pos="5040"/>
        </w:tabs>
        <w:ind w:left="5040" w:hanging="360"/>
      </w:pPr>
      <w:rPr>
        <w:rFonts w:ascii="Symbol" w:hAnsi="Symbol" w:hint="default"/>
      </w:rPr>
    </w:lvl>
    <w:lvl w:ilvl="7" w:tplc="D1C624A2">
      <w:start w:val="1"/>
      <w:numFmt w:val="bullet"/>
      <w:lvlText w:val="·"/>
      <w:lvlJc w:val="left"/>
      <w:pPr>
        <w:tabs>
          <w:tab w:val="num" w:pos="5760"/>
        </w:tabs>
        <w:ind w:left="5760" w:hanging="360"/>
      </w:pPr>
      <w:rPr>
        <w:rFonts w:ascii="Symbol" w:hAnsi="Symbol" w:hint="default"/>
      </w:rPr>
    </w:lvl>
    <w:lvl w:ilvl="8" w:tplc="A7E82156">
      <w:start w:val="1"/>
      <w:numFmt w:val="bullet"/>
      <w:lvlText w:val="·"/>
      <w:lvlJc w:val="left"/>
      <w:pPr>
        <w:tabs>
          <w:tab w:val="num" w:pos="6480"/>
        </w:tabs>
        <w:ind w:left="6480" w:hanging="360"/>
      </w:pPr>
      <w:rPr>
        <w:rFonts w:ascii="Symbol" w:hAnsi="Symbol" w:hint="default"/>
      </w:rPr>
    </w:lvl>
  </w:abstractNum>
  <w:num w:numId="1" w16cid:durableId="192977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9B"/>
    <w:rsid w:val="00133FCE"/>
    <w:rsid w:val="0014642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D599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6E55E"/>
  <w15:docId w15:val="{B7D49AC4-7764-47B9-8F20-0722FB79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1174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2025-02-20T08:55:00.0000000Z</dcterms:created>
  <dcterms:modified xsi:type="dcterms:W3CDTF">2025-02-20T09:06:00.0000000Z</dcterms:modified>
  <dc:description>------------------------</dc:description>
  <dc:subject/>
  <keywords/>
  <version/>
  <category/>
</coreProperties>
</file>