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58E4" w14:paraId="53EA53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EC72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FEAA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58E4" w14:paraId="00C086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9C0D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58E4" w14:paraId="5D1FC4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E3AAE3" w14:textId="77777777"/>
        </w:tc>
      </w:tr>
      <w:tr w:rsidR="00997775" w:rsidTr="006958E4" w14:paraId="6C12BF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C4EF08" w14:textId="77777777"/>
        </w:tc>
      </w:tr>
      <w:tr w:rsidR="00997775" w:rsidTr="006958E4" w14:paraId="751C6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3C0C51" w14:textId="77777777"/>
        </w:tc>
        <w:tc>
          <w:tcPr>
            <w:tcW w:w="7654" w:type="dxa"/>
            <w:gridSpan w:val="2"/>
          </w:tcPr>
          <w:p w:rsidR="00997775" w:rsidRDefault="00997775" w14:paraId="68B14E79" w14:textId="77777777"/>
        </w:tc>
      </w:tr>
      <w:tr w:rsidR="006958E4" w:rsidTr="006958E4" w14:paraId="64124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5E1B4702" w14:textId="7D6056E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6958E4" w:rsidP="006958E4" w:rsidRDefault="006958E4" w14:paraId="577FFCCE" w14:textId="2546C6C9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6958E4" w:rsidTr="006958E4" w14:paraId="7ED80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2C125053" w14:textId="77777777"/>
        </w:tc>
        <w:tc>
          <w:tcPr>
            <w:tcW w:w="7654" w:type="dxa"/>
            <w:gridSpan w:val="2"/>
          </w:tcPr>
          <w:p w:rsidR="006958E4" w:rsidP="006958E4" w:rsidRDefault="006958E4" w14:paraId="55A039D9" w14:textId="77777777"/>
        </w:tc>
      </w:tr>
      <w:tr w:rsidR="006958E4" w:rsidTr="006958E4" w14:paraId="7FAA0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41AE4836" w14:textId="77777777"/>
        </w:tc>
        <w:tc>
          <w:tcPr>
            <w:tcW w:w="7654" w:type="dxa"/>
            <w:gridSpan w:val="2"/>
          </w:tcPr>
          <w:p w:rsidR="006958E4" w:rsidP="006958E4" w:rsidRDefault="006958E4" w14:paraId="56150693" w14:textId="77777777"/>
        </w:tc>
      </w:tr>
      <w:tr w:rsidR="006958E4" w:rsidTr="006958E4" w14:paraId="3F9B0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3A2BAE4A" w14:textId="59DC50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1214</w:t>
            </w:r>
          </w:p>
        </w:tc>
        <w:tc>
          <w:tcPr>
            <w:tcW w:w="7654" w:type="dxa"/>
            <w:gridSpan w:val="2"/>
          </w:tcPr>
          <w:p w:rsidR="006958E4" w:rsidP="006958E4" w:rsidRDefault="006958E4" w14:paraId="38CA2FDD" w14:textId="182DA3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PIERIK</w:t>
            </w:r>
          </w:p>
        </w:tc>
      </w:tr>
      <w:tr w:rsidR="006958E4" w:rsidTr="006958E4" w14:paraId="0738F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39B8FFCA" w14:textId="77777777"/>
        </w:tc>
        <w:tc>
          <w:tcPr>
            <w:tcW w:w="7654" w:type="dxa"/>
            <w:gridSpan w:val="2"/>
          </w:tcPr>
          <w:p w:rsidR="006958E4" w:rsidP="006958E4" w:rsidRDefault="006958E4" w14:paraId="0939BDF4" w14:textId="490D4B78">
            <w:r>
              <w:t>Voorgesteld 19 februari 2025</w:t>
            </w:r>
          </w:p>
        </w:tc>
      </w:tr>
      <w:tr w:rsidR="006958E4" w:rsidTr="006958E4" w14:paraId="2770D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306B8CDC" w14:textId="77777777"/>
        </w:tc>
        <w:tc>
          <w:tcPr>
            <w:tcW w:w="7654" w:type="dxa"/>
            <w:gridSpan w:val="2"/>
          </w:tcPr>
          <w:p w:rsidR="006958E4" w:rsidP="006958E4" w:rsidRDefault="006958E4" w14:paraId="2907B328" w14:textId="77777777"/>
        </w:tc>
      </w:tr>
      <w:tr w:rsidR="006958E4" w:rsidTr="006958E4" w14:paraId="759F3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2F6FBA1C" w14:textId="77777777"/>
        </w:tc>
        <w:tc>
          <w:tcPr>
            <w:tcW w:w="7654" w:type="dxa"/>
            <w:gridSpan w:val="2"/>
          </w:tcPr>
          <w:p w:rsidR="006958E4" w:rsidP="006958E4" w:rsidRDefault="006958E4" w14:paraId="6C438701" w14:textId="77777777">
            <w:r>
              <w:t>De Kamer,</w:t>
            </w:r>
          </w:p>
        </w:tc>
      </w:tr>
      <w:tr w:rsidR="006958E4" w:rsidTr="006958E4" w14:paraId="3D6287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775FD7DE" w14:textId="77777777"/>
        </w:tc>
        <w:tc>
          <w:tcPr>
            <w:tcW w:w="7654" w:type="dxa"/>
            <w:gridSpan w:val="2"/>
          </w:tcPr>
          <w:p w:rsidR="006958E4" w:rsidP="006958E4" w:rsidRDefault="006958E4" w14:paraId="32E95B5B" w14:textId="77777777"/>
        </w:tc>
      </w:tr>
      <w:tr w:rsidR="006958E4" w:rsidTr="006958E4" w14:paraId="64461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07FCCF79" w14:textId="77777777"/>
        </w:tc>
        <w:tc>
          <w:tcPr>
            <w:tcW w:w="7654" w:type="dxa"/>
            <w:gridSpan w:val="2"/>
          </w:tcPr>
          <w:p w:rsidR="006958E4" w:rsidP="006958E4" w:rsidRDefault="006958E4" w14:paraId="08B00896" w14:textId="77777777">
            <w:r>
              <w:t>gehoord de beraadslaging,</w:t>
            </w:r>
          </w:p>
        </w:tc>
      </w:tr>
      <w:tr w:rsidR="006958E4" w:rsidTr="006958E4" w14:paraId="46118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70A2F2CE" w14:textId="77777777"/>
        </w:tc>
        <w:tc>
          <w:tcPr>
            <w:tcW w:w="7654" w:type="dxa"/>
            <w:gridSpan w:val="2"/>
          </w:tcPr>
          <w:p w:rsidR="006958E4" w:rsidP="006958E4" w:rsidRDefault="006958E4" w14:paraId="3649BE2D" w14:textId="77777777"/>
        </w:tc>
      </w:tr>
      <w:tr w:rsidR="006958E4" w:rsidTr="006958E4" w14:paraId="7E331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58E4" w:rsidP="006958E4" w:rsidRDefault="006958E4" w14:paraId="29C98D52" w14:textId="77777777"/>
        </w:tc>
        <w:tc>
          <w:tcPr>
            <w:tcW w:w="7654" w:type="dxa"/>
            <w:gridSpan w:val="2"/>
          </w:tcPr>
          <w:p w:rsidRPr="006958E4" w:rsidR="006958E4" w:rsidP="006958E4" w:rsidRDefault="006958E4" w14:paraId="4FE700EB" w14:textId="77777777">
            <w:r w:rsidRPr="006958E4">
              <w:t>constaterende dat de aanwezigheid van grote aantallen ganzen rondom Schiphol een aanzienlijk risico vormt voor de vliegveiligheid;</w:t>
            </w:r>
          </w:p>
          <w:p w:rsidR="006958E4" w:rsidP="006958E4" w:rsidRDefault="006958E4" w14:paraId="48E850BD" w14:textId="77777777"/>
          <w:p w:rsidRPr="006958E4" w:rsidR="006958E4" w:rsidP="006958E4" w:rsidRDefault="006958E4" w14:paraId="6C1B085E" w14:textId="29D419A3">
            <w:r w:rsidRPr="006958E4">
              <w:t>overwegende dat de impact van een vogelaanvaring met een vliegtuig catastrofaal kan zijn en dat adequate populatiebeheersing noodzakelijk is om incidenten te voorkomen;</w:t>
            </w:r>
          </w:p>
          <w:p w:rsidR="006958E4" w:rsidP="006958E4" w:rsidRDefault="006958E4" w14:paraId="0924B461" w14:textId="77777777"/>
          <w:p w:rsidRPr="006958E4" w:rsidR="006958E4" w:rsidP="006958E4" w:rsidRDefault="006958E4" w14:paraId="641CF103" w14:textId="136E4A4A">
            <w:r w:rsidRPr="006958E4">
              <w:t>constaterende dat in het nieuwe ganzenbeheerplan 2025-2031 van de provincie Noord-Holland de ruimte voor effectief populatiebeheer rondom Schiphol wordt beperkt;</w:t>
            </w:r>
          </w:p>
          <w:p w:rsidR="006958E4" w:rsidP="006958E4" w:rsidRDefault="006958E4" w14:paraId="12F20F6A" w14:textId="77777777"/>
          <w:p w:rsidRPr="006958E4" w:rsidR="006958E4" w:rsidP="006958E4" w:rsidRDefault="006958E4" w14:paraId="4556EB76" w14:textId="6028A941">
            <w:r w:rsidRPr="006958E4">
              <w:t>verzoekt de regering zich in te zetten voor effectief populatiebeheer van ganzen rondom Schiphol om de vliegveiligheid te waarborgen;</w:t>
            </w:r>
          </w:p>
          <w:p w:rsidR="006958E4" w:rsidP="006958E4" w:rsidRDefault="006958E4" w14:paraId="77580E49" w14:textId="77777777"/>
          <w:p w:rsidRPr="006958E4" w:rsidR="006958E4" w:rsidP="006958E4" w:rsidRDefault="006958E4" w14:paraId="3293F2DF" w14:textId="6B45FF17">
            <w:r w:rsidRPr="006958E4">
              <w:t>verzoekt de regering in overleg te treden met de provincie Noord-Holland om te waarborgen dat er voldoende ruimte blijft voor adequaat ganzenbeheer binnen een straal van 20 kilometer rondom Schiphol,</w:t>
            </w:r>
          </w:p>
          <w:p w:rsidR="006958E4" w:rsidP="006958E4" w:rsidRDefault="006958E4" w14:paraId="29F0AD93" w14:textId="77777777"/>
          <w:p w:rsidRPr="006958E4" w:rsidR="006958E4" w:rsidP="006958E4" w:rsidRDefault="006958E4" w14:paraId="70D92927" w14:textId="08290D52">
            <w:r w:rsidRPr="006958E4">
              <w:t>en gaat over tot de orde van de dag.</w:t>
            </w:r>
          </w:p>
          <w:p w:rsidR="006958E4" w:rsidP="006958E4" w:rsidRDefault="006958E4" w14:paraId="5337E0F2" w14:textId="77777777"/>
          <w:p w:rsidR="006958E4" w:rsidP="006958E4" w:rsidRDefault="006958E4" w14:paraId="343F5F2D" w14:textId="00CCE16A">
            <w:r w:rsidRPr="006958E4">
              <w:t>Pierik</w:t>
            </w:r>
          </w:p>
        </w:tc>
      </w:tr>
    </w:tbl>
    <w:p w:rsidR="00997775" w:rsidRDefault="00997775" w14:paraId="0970349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A5B5" w14:textId="77777777" w:rsidR="006958E4" w:rsidRDefault="006958E4">
      <w:pPr>
        <w:spacing w:line="20" w:lineRule="exact"/>
      </w:pPr>
    </w:p>
  </w:endnote>
  <w:endnote w:type="continuationSeparator" w:id="0">
    <w:p w14:paraId="06069B15" w14:textId="77777777" w:rsidR="006958E4" w:rsidRDefault="006958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3FBEA1" w14:textId="77777777" w:rsidR="006958E4" w:rsidRDefault="006958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2F8F" w14:textId="77777777" w:rsidR="006958E4" w:rsidRDefault="006958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F8B96D" w14:textId="77777777" w:rsidR="006958E4" w:rsidRDefault="0069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4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58E4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C40A"/>
  <w15:docId w15:val="{7F0C6294-A106-4671-B206-CC0D52CE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2025-02-20T09:06:00.0000000Z</dcterms:modified>
  <dc:description>------------------------</dc:description>
  <dc:subject/>
  <keywords/>
  <version/>
  <category/>
</coreProperties>
</file>