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66F8B" w14:paraId="24DD5D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0903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DC2E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66F8B" w14:paraId="54D5AB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5B338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66F8B" w14:paraId="0CE1BD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0FCABF" w14:textId="77777777"/>
        </w:tc>
      </w:tr>
      <w:tr w:rsidR="00997775" w:rsidTr="00B66F8B" w14:paraId="3DA41C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34A4D3" w14:textId="77777777"/>
        </w:tc>
      </w:tr>
      <w:tr w:rsidR="00997775" w:rsidTr="00B66F8B" w14:paraId="2D154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EA13A4" w14:textId="77777777"/>
        </w:tc>
        <w:tc>
          <w:tcPr>
            <w:tcW w:w="7654" w:type="dxa"/>
            <w:gridSpan w:val="2"/>
          </w:tcPr>
          <w:p w:rsidR="00997775" w:rsidRDefault="00997775" w14:paraId="3E00504C" w14:textId="77777777"/>
        </w:tc>
      </w:tr>
      <w:tr w:rsidR="00B66F8B" w:rsidTr="00B66F8B" w14:paraId="3EE20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241E13E7" w14:textId="62CBEA36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B66F8B" w:rsidP="00B66F8B" w:rsidRDefault="00B66F8B" w14:paraId="30EE3E8A" w14:textId="6F8CF573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B66F8B" w:rsidTr="00B66F8B" w14:paraId="4225F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7F6A5035" w14:textId="77777777"/>
        </w:tc>
        <w:tc>
          <w:tcPr>
            <w:tcW w:w="7654" w:type="dxa"/>
            <w:gridSpan w:val="2"/>
          </w:tcPr>
          <w:p w:rsidR="00B66F8B" w:rsidP="00B66F8B" w:rsidRDefault="00B66F8B" w14:paraId="2C93EE33" w14:textId="77777777"/>
        </w:tc>
      </w:tr>
      <w:tr w:rsidR="00B66F8B" w:rsidTr="00B66F8B" w14:paraId="51FFF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45BD8494" w14:textId="77777777"/>
        </w:tc>
        <w:tc>
          <w:tcPr>
            <w:tcW w:w="7654" w:type="dxa"/>
            <w:gridSpan w:val="2"/>
          </w:tcPr>
          <w:p w:rsidR="00B66F8B" w:rsidP="00B66F8B" w:rsidRDefault="00B66F8B" w14:paraId="1293FA8F" w14:textId="77777777"/>
        </w:tc>
      </w:tr>
      <w:tr w:rsidR="00B66F8B" w:rsidTr="00B66F8B" w14:paraId="41744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6491BE1A" w14:textId="692983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1216</w:t>
            </w:r>
          </w:p>
        </w:tc>
        <w:tc>
          <w:tcPr>
            <w:tcW w:w="7654" w:type="dxa"/>
            <w:gridSpan w:val="2"/>
          </w:tcPr>
          <w:p w:rsidR="00B66F8B" w:rsidP="00B66F8B" w:rsidRDefault="00B66F8B" w14:paraId="4636DACA" w14:textId="4259D4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B66F8B" w:rsidTr="00B66F8B" w14:paraId="105D3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25E40ED0" w14:textId="77777777"/>
        </w:tc>
        <w:tc>
          <w:tcPr>
            <w:tcW w:w="7654" w:type="dxa"/>
            <w:gridSpan w:val="2"/>
          </w:tcPr>
          <w:p w:rsidR="00B66F8B" w:rsidP="00B66F8B" w:rsidRDefault="00B66F8B" w14:paraId="39190838" w14:textId="55E112E3">
            <w:r>
              <w:t>Voorgesteld 19 februari 2025</w:t>
            </w:r>
          </w:p>
        </w:tc>
      </w:tr>
      <w:tr w:rsidR="00B66F8B" w:rsidTr="00B66F8B" w14:paraId="7F62C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623537BC" w14:textId="77777777"/>
        </w:tc>
        <w:tc>
          <w:tcPr>
            <w:tcW w:w="7654" w:type="dxa"/>
            <w:gridSpan w:val="2"/>
          </w:tcPr>
          <w:p w:rsidR="00B66F8B" w:rsidP="00B66F8B" w:rsidRDefault="00B66F8B" w14:paraId="2EA808B4" w14:textId="77777777"/>
        </w:tc>
      </w:tr>
      <w:tr w:rsidR="00B66F8B" w:rsidTr="00B66F8B" w14:paraId="6B4D0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0A790F51" w14:textId="77777777"/>
        </w:tc>
        <w:tc>
          <w:tcPr>
            <w:tcW w:w="7654" w:type="dxa"/>
            <w:gridSpan w:val="2"/>
          </w:tcPr>
          <w:p w:rsidR="00B66F8B" w:rsidP="00B66F8B" w:rsidRDefault="00B66F8B" w14:paraId="614D3DE9" w14:textId="77777777">
            <w:r>
              <w:t>De Kamer,</w:t>
            </w:r>
          </w:p>
        </w:tc>
      </w:tr>
      <w:tr w:rsidR="00B66F8B" w:rsidTr="00B66F8B" w14:paraId="5D05D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0569EFBE" w14:textId="77777777"/>
        </w:tc>
        <w:tc>
          <w:tcPr>
            <w:tcW w:w="7654" w:type="dxa"/>
            <w:gridSpan w:val="2"/>
          </w:tcPr>
          <w:p w:rsidR="00B66F8B" w:rsidP="00B66F8B" w:rsidRDefault="00B66F8B" w14:paraId="4C1F04BE" w14:textId="77777777"/>
        </w:tc>
      </w:tr>
      <w:tr w:rsidR="00B66F8B" w:rsidTr="00B66F8B" w14:paraId="3E6A4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448D9CB8" w14:textId="77777777"/>
        </w:tc>
        <w:tc>
          <w:tcPr>
            <w:tcW w:w="7654" w:type="dxa"/>
            <w:gridSpan w:val="2"/>
          </w:tcPr>
          <w:p w:rsidR="00B66F8B" w:rsidP="00B66F8B" w:rsidRDefault="00B66F8B" w14:paraId="07C2274C" w14:textId="77777777">
            <w:r>
              <w:t>gehoord de beraadslaging,</w:t>
            </w:r>
          </w:p>
        </w:tc>
      </w:tr>
      <w:tr w:rsidR="00B66F8B" w:rsidTr="00B66F8B" w14:paraId="6F9CE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0EA6C9F5" w14:textId="77777777"/>
        </w:tc>
        <w:tc>
          <w:tcPr>
            <w:tcW w:w="7654" w:type="dxa"/>
            <w:gridSpan w:val="2"/>
          </w:tcPr>
          <w:p w:rsidR="00B66F8B" w:rsidP="00B66F8B" w:rsidRDefault="00B66F8B" w14:paraId="2F9E868F" w14:textId="77777777"/>
        </w:tc>
      </w:tr>
      <w:tr w:rsidR="00B66F8B" w:rsidTr="00B66F8B" w14:paraId="6DEDC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720449C5" w14:textId="77777777"/>
        </w:tc>
        <w:tc>
          <w:tcPr>
            <w:tcW w:w="7654" w:type="dxa"/>
            <w:gridSpan w:val="2"/>
          </w:tcPr>
          <w:p w:rsidRPr="00B66F8B" w:rsidR="00B66F8B" w:rsidP="00B66F8B" w:rsidRDefault="00B66F8B" w14:paraId="1A6C3478" w14:textId="77777777">
            <w:r w:rsidRPr="00B66F8B">
              <w:t>constaterende dat veel Nederlanders vanuit buitenlandse luchthavens vliegen vanwege hoge kosten in Nederland;</w:t>
            </w:r>
          </w:p>
          <w:p w:rsidR="00B66F8B" w:rsidP="00B66F8B" w:rsidRDefault="00B66F8B" w14:paraId="48408918" w14:textId="77777777"/>
          <w:p w:rsidRPr="00B66F8B" w:rsidR="00B66F8B" w:rsidP="00B66F8B" w:rsidRDefault="00B66F8B" w14:paraId="4425ABCC" w14:textId="0B40992A">
            <w:r w:rsidRPr="00B66F8B">
              <w:t>overwegende dat dit hen op extra reistijd jaagt en vliegen vanuit Nederland betaalbaarder moet worden;</w:t>
            </w:r>
          </w:p>
          <w:p w:rsidR="00B66F8B" w:rsidP="00B66F8B" w:rsidRDefault="00B66F8B" w14:paraId="77CF9B02" w14:textId="77777777"/>
          <w:p w:rsidRPr="00B66F8B" w:rsidR="00B66F8B" w:rsidP="00B66F8B" w:rsidRDefault="00B66F8B" w14:paraId="743C8088" w14:textId="6ED83755">
            <w:r w:rsidRPr="00B66F8B">
              <w:t>verzoekt de regering te onderzoeken waarom Nederlanders uitwijken naar buitenlandse luchthavens en met voorstellen te komen om vliegen vanuit Nederland goedkoper te maken,</w:t>
            </w:r>
          </w:p>
          <w:p w:rsidR="00B66F8B" w:rsidP="00B66F8B" w:rsidRDefault="00B66F8B" w14:paraId="60C8F8BB" w14:textId="77777777"/>
          <w:p w:rsidRPr="00B66F8B" w:rsidR="00B66F8B" w:rsidP="00B66F8B" w:rsidRDefault="00B66F8B" w14:paraId="501BCFED" w14:textId="727A818D">
            <w:r w:rsidRPr="00B66F8B">
              <w:t>en gaat over tot de orde van de dag.</w:t>
            </w:r>
          </w:p>
          <w:p w:rsidR="00B66F8B" w:rsidP="00B66F8B" w:rsidRDefault="00B66F8B" w14:paraId="6EE939A2" w14:textId="77777777"/>
          <w:p w:rsidR="00B66F8B" w:rsidP="00B66F8B" w:rsidRDefault="00B66F8B" w14:paraId="298EFF88" w14:textId="4A7640EB">
            <w:r w:rsidRPr="00B66F8B">
              <w:t xml:space="preserve">El </w:t>
            </w:r>
            <w:proofErr w:type="spellStart"/>
            <w:r w:rsidRPr="00B66F8B">
              <w:t>Abassi</w:t>
            </w:r>
            <w:proofErr w:type="spellEnd"/>
          </w:p>
        </w:tc>
      </w:tr>
    </w:tbl>
    <w:p w:rsidR="00997775" w:rsidRDefault="00997775" w14:paraId="56D346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C601" w14:textId="77777777" w:rsidR="00B66F8B" w:rsidRDefault="00B66F8B">
      <w:pPr>
        <w:spacing w:line="20" w:lineRule="exact"/>
      </w:pPr>
    </w:p>
  </w:endnote>
  <w:endnote w:type="continuationSeparator" w:id="0">
    <w:p w14:paraId="0627A07A" w14:textId="77777777" w:rsidR="00B66F8B" w:rsidRDefault="00B66F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A04AA3" w14:textId="77777777" w:rsidR="00B66F8B" w:rsidRDefault="00B66F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7B61" w14:textId="77777777" w:rsidR="00B66F8B" w:rsidRDefault="00B66F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21E83A" w14:textId="77777777" w:rsidR="00B66F8B" w:rsidRDefault="00B6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8B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6F8B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8D7EA"/>
  <w15:docId w15:val="{A4E9EE89-366F-4DDA-BECD-EF4C080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2025-02-20T09:06:00.0000000Z</dcterms:modified>
  <dc:description>------------------------</dc:description>
  <dc:subject/>
  <keywords/>
  <version/>
  <category/>
</coreProperties>
</file>