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66F8B" w14:paraId="24DD5D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F09039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DC2E0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66F8B" w14:paraId="54D5AB0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B5B338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66F8B" w14:paraId="0CE1BD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0FCABF" w14:textId="77777777"/>
        </w:tc>
      </w:tr>
      <w:tr w:rsidR="00997775" w:rsidTr="00B66F8B" w14:paraId="3DA41C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B34A4D3" w14:textId="77777777"/>
        </w:tc>
      </w:tr>
      <w:tr w:rsidR="00997775" w:rsidTr="00B66F8B" w14:paraId="2D1545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EA13A4" w14:textId="77777777"/>
        </w:tc>
        <w:tc>
          <w:tcPr>
            <w:tcW w:w="7654" w:type="dxa"/>
            <w:gridSpan w:val="2"/>
          </w:tcPr>
          <w:p w:rsidR="00997775" w:rsidRDefault="00997775" w14:paraId="3E00504C" w14:textId="77777777"/>
        </w:tc>
      </w:tr>
      <w:tr w:rsidR="00B66F8B" w:rsidTr="00B66F8B" w14:paraId="3EE201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241E13E7" w14:textId="62CBEA36">
            <w:pPr>
              <w:rPr>
                <w:b/>
              </w:rPr>
            </w:pPr>
            <w:r>
              <w:rPr>
                <w:b/>
              </w:rPr>
              <w:t>31 936</w:t>
            </w:r>
          </w:p>
        </w:tc>
        <w:tc>
          <w:tcPr>
            <w:tcW w:w="7654" w:type="dxa"/>
            <w:gridSpan w:val="2"/>
          </w:tcPr>
          <w:p w:rsidR="00B66F8B" w:rsidP="00B66F8B" w:rsidRDefault="00B66F8B" w14:paraId="30EE3E8A" w14:textId="6F8CF573">
            <w:pPr>
              <w:rPr>
                <w:b/>
              </w:rPr>
            </w:pPr>
            <w:r w:rsidRPr="00934350">
              <w:rPr>
                <w:b/>
                <w:bCs/>
              </w:rPr>
              <w:t>Luchtvaartbeleid</w:t>
            </w:r>
          </w:p>
        </w:tc>
      </w:tr>
      <w:tr w:rsidR="00B66F8B" w:rsidTr="00B66F8B" w14:paraId="4225F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7F6A5035" w14:textId="77777777"/>
        </w:tc>
        <w:tc>
          <w:tcPr>
            <w:tcW w:w="7654" w:type="dxa"/>
            <w:gridSpan w:val="2"/>
          </w:tcPr>
          <w:p w:rsidR="00B66F8B" w:rsidP="00B66F8B" w:rsidRDefault="00B66F8B" w14:paraId="2C93EE33" w14:textId="77777777"/>
        </w:tc>
      </w:tr>
      <w:tr w:rsidR="00B66F8B" w:rsidTr="00B66F8B" w14:paraId="51FFFC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45BD8494" w14:textId="77777777"/>
        </w:tc>
        <w:tc>
          <w:tcPr>
            <w:tcW w:w="7654" w:type="dxa"/>
            <w:gridSpan w:val="2"/>
          </w:tcPr>
          <w:p w:rsidR="00B66F8B" w:rsidP="00B66F8B" w:rsidRDefault="00B66F8B" w14:paraId="1293FA8F" w14:textId="77777777"/>
        </w:tc>
      </w:tr>
      <w:tr w:rsidR="00B66F8B" w:rsidTr="00B66F8B" w14:paraId="41744E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6491BE1A" w14:textId="2E2B90E4">
            <w:pPr>
              <w:rPr>
                <w:b/>
              </w:rPr>
            </w:pPr>
            <w:r>
              <w:rPr>
                <w:b/>
              </w:rPr>
              <w:t>Nr. 121</w:t>
            </w:r>
            <w:r w:rsidR="00EA0300"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B66F8B" w:rsidP="00B66F8B" w:rsidRDefault="00B66F8B" w14:paraId="4636DACA" w14:textId="4259D4AC">
            <w:pPr>
              <w:rPr>
                <w:b/>
              </w:rPr>
            </w:pPr>
            <w:r>
              <w:rPr>
                <w:b/>
              </w:rPr>
              <w:t>MOTIE VAN HET LID EL ABASSI</w:t>
            </w:r>
          </w:p>
        </w:tc>
      </w:tr>
      <w:tr w:rsidR="00B66F8B" w:rsidTr="00B66F8B" w14:paraId="105D31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25E40ED0" w14:textId="77777777"/>
        </w:tc>
        <w:tc>
          <w:tcPr>
            <w:tcW w:w="7654" w:type="dxa"/>
            <w:gridSpan w:val="2"/>
          </w:tcPr>
          <w:p w:rsidR="00B66F8B" w:rsidP="00B66F8B" w:rsidRDefault="00B66F8B" w14:paraId="39190838" w14:textId="55E112E3">
            <w:r>
              <w:t>Voorgesteld 19 februari 2025</w:t>
            </w:r>
          </w:p>
        </w:tc>
      </w:tr>
      <w:tr w:rsidR="00B66F8B" w:rsidTr="00B66F8B" w14:paraId="7F62C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623537BC" w14:textId="77777777"/>
        </w:tc>
        <w:tc>
          <w:tcPr>
            <w:tcW w:w="7654" w:type="dxa"/>
            <w:gridSpan w:val="2"/>
          </w:tcPr>
          <w:p w:rsidR="00B66F8B" w:rsidP="00B66F8B" w:rsidRDefault="00B66F8B" w14:paraId="2EA808B4" w14:textId="77777777"/>
        </w:tc>
      </w:tr>
      <w:tr w:rsidR="00B66F8B" w:rsidTr="00B66F8B" w14:paraId="6B4D09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0A790F51" w14:textId="77777777"/>
        </w:tc>
        <w:tc>
          <w:tcPr>
            <w:tcW w:w="7654" w:type="dxa"/>
            <w:gridSpan w:val="2"/>
          </w:tcPr>
          <w:p w:rsidR="00B66F8B" w:rsidP="00B66F8B" w:rsidRDefault="00B66F8B" w14:paraId="614D3DE9" w14:textId="77777777">
            <w:r>
              <w:t>De Kamer,</w:t>
            </w:r>
          </w:p>
        </w:tc>
      </w:tr>
      <w:tr w:rsidR="00B66F8B" w:rsidTr="00B66F8B" w14:paraId="5D05DA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0569EFBE" w14:textId="77777777"/>
        </w:tc>
        <w:tc>
          <w:tcPr>
            <w:tcW w:w="7654" w:type="dxa"/>
            <w:gridSpan w:val="2"/>
          </w:tcPr>
          <w:p w:rsidR="00B66F8B" w:rsidP="00B66F8B" w:rsidRDefault="00B66F8B" w14:paraId="4C1F04BE" w14:textId="77777777"/>
        </w:tc>
      </w:tr>
      <w:tr w:rsidR="00B66F8B" w:rsidTr="00B66F8B" w14:paraId="3E6A4A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448D9CB8" w14:textId="77777777"/>
        </w:tc>
        <w:tc>
          <w:tcPr>
            <w:tcW w:w="7654" w:type="dxa"/>
            <w:gridSpan w:val="2"/>
          </w:tcPr>
          <w:p w:rsidR="00B66F8B" w:rsidP="00B66F8B" w:rsidRDefault="00B66F8B" w14:paraId="07C2274C" w14:textId="77777777">
            <w:r>
              <w:t>gehoord de beraadslaging,</w:t>
            </w:r>
          </w:p>
        </w:tc>
      </w:tr>
      <w:tr w:rsidR="00B66F8B" w:rsidTr="00B66F8B" w14:paraId="6F9CEB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0EA6C9F5" w14:textId="77777777"/>
        </w:tc>
        <w:tc>
          <w:tcPr>
            <w:tcW w:w="7654" w:type="dxa"/>
            <w:gridSpan w:val="2"/>
          </w:tcPr>
          <w:p w:rsidR="00B66F8B" w:rsidP="00B66F8B" w:rsidRDefault="00B66F8B" w14:paraId="2F9E868F" w14:textId="77777777"/>
        </w:tc>
      </w:tr>
      <w:tr w:rsidR="00B66F8B" w:rsidTr="00B66F8B" w14:paraId="6DEDCC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66F8B" w:rsidP="00B66F8B" w:rsidRDefault="00B66F8B" w14:paraId="720449C5" w14:textId="77777777"/>
        </w:tc>
        <w:tc>
          <w:tcPr>
            <w:tcW w:w="7654" w:type="dxa"/>
            <w:gridSpan w:val="2"/>
          </w:tcPr>
          <w:p w:rsidRPr="00EA0300" w:rsidR="00EA0300" w:rsidP="00EA0300" w:rsidRDefault="00EA0300" w14:paraId="298C40E3" w14:textId="77777777">
            <w:r w:rsidRPr="00EA0300">
              <w:t>constaterende dat de vliegtaks de afgelopen jaren fors is verhoogd zonder inzicht in de werkelijke effecten op het milieu en de economie;</w:t>
            </w:r>
          </w:p>
          <w:p w:rsidR="00EA0300" w:rsidP="00EA0300" w:rsidRDefault="00EA0300" w14:paraId="4EF81A0F" w14:textId="77777777"/>
          <w:p w:rsidRPr="00EA0300" w:rsidR="00EA0300" w:rsidP="00EA0300" w:rsidRDefault="00EA0300" w14:paraId="04A20535" w14:textId="58625231">
            <w:r w:rsidRPr="00EA0300">
              <w:t>overwegende dat hierdoor steeds meer Nederlanders via buitenlandse luchthavens vliegen, wat de Nederlandse luchtvaartsector, werkgelegenheid en economie schaadt;</w:t>
            </w:r>
          </w:p>
          <w:p w:rsidR="00EA0300" w:rsidP="00EA0300" w:rsidRDefault="00EA0300" w14:paraId="42592440" w14:textId="77777777"/>
          <w:p w:rsidRPr="00EA0300" w:rsidR="00EA0300" w:rsidP="00EA0300" w:rsidRDefault="00EA0300" w14:paraId="56AE7355" w14:textId="1F0C9FBF">
            <w:r w:rsidRPr="00EA0300">
              <w:t>verzoekt de regering om onafhankelijk te laten onderzoeken wat de gevolgen van de vliegtaks zijn voor CO</w:t>
            </w:r>
            <w:r w:rsidRPr="00EA0300">
              <w:rPr>
                <w:vertAlign w:val="subscript"/>
              </w:rPr>
              <w:t>2</w:t>
            </w:r>
            <w:r w:rsidRPr="00EA0300">
              <w:t>-uitstoot, de economie en de verschuiving naar buitenlandse luchthavens, en op basis daarvan te kijken of aanpassing van de vliegtaks nodig is,</w:t>
            </w:r>
          </w:p>
          <w:p w:rsidR="00EA0300" w:rsidP="00EA0300" w:rsidRDefault="00EA0300" w14:paraId="089D4B68" w14:textId="77777777"/>
          <w:p w:rsidRPr="00EA0300" w:rsidR="00EA0300" w:rsidP="00EA0300" w:rsidRDefault="00EA0300" w14:paraId="7D8B5CBE" w14:textId="70D07820">
            <w:r w:rsidRPr="00EA0300">
              <w:t>en gaat over tot de orde van de dag.</w:t>
            </w:r>
          </w:p>
          <w:p w:rsidR="00EA0300" w:rsidP="00EA0300" w:rsidRDefault="00EA0300" w14:paraId="7D9F79D7" w14:textId="77777777"/>
          <w:p w:rsidR="00B66F8B" w:rsidP="00EA0300" w:rsidRDefault="00EA0300" w14:paraId="298EFF88" w14:textId="52F728C3">
            <w:r w:rsidRPr="00EA0300">
              <w:t xml:space="preserve">El </w:t>
            </w:r>
            <w:proofErr w:type="spellStart"/>
            <w:r w:rsidRPr="00EA0300">
              <w:t>Abassi</w:t>
            </w:r>
            <w:proofErr w:type="spellEnd"/>
          </w:p>
        </w:tc>
      </w:tr>
    </w:tbl>
    <w:p w:rsidR="00997775" w:rsidRDefault="00997775" w14:paraId="56D346D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5C601" w14:textId="77777777" w:rsidR="00B66F8B" w:rsidRDefault="00B66F8B">
      <w:pPr>
        <w:spacing w:line="20" w:lineRule="exact"/>
      </w:pPr>
    </w:p>
  </w:endnote>
  <w:endnote w:type="continuationSeparator" w:id="0">
    <w:p w14:paraId="0627A07A" w14:textId="77777777" w:rsidR="00B66F8B" w:rsidRDefault="00B66F8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A04AA3" w14:textId="77777777" w:rsidR="00B66F8B" w:rsidRDefault="00B66F8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F7B61" w14:textId="77777777" w:rsidR="00B66F8B" w:rsidRDefault="00B66F8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21E83A" w14:textId="77777777" w:rsidR="00B66F8B" w:rsidRDefault="00B66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8B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6F8B"/>
    <w:rsid w:val="00B74E9D"/>
    <w:rsid w:val="00BF5690"/>
    <w:rsid w:val="00CC23D1"/>
    <w:rsid w:val="00CC270F"/>
    <w:rsid w:val="00D43192"/>
    <w:rsid w:val="00DE2437"/>
    <w:rsid w:val="00E27DF4"/>
    <w:rsid w:val="00E63508"/>
    <w:rsid w:val="00EA0300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8D7EA"/>
  <w15:docId w15:val="{A4E9EE89-366F-4DDA-BECD-EF4C0805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703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2025-02-20T09:19:00.0000000Z</dcterms:created>
  <dcterms:modified xsi:type="dcterms:W3CDTF">2025-02-20T09:19:00.0000000Z</dcterms:modified>
  <dc:description>------------------------</dc:description>
  <dc:subject/>
  <keywords/>
  <version/>
  <category/>
</coreProperties>
</file>