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43F0" w14:paraId="493BCE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B27F9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D6530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43F0" w14:paraId="3AEEF4A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6BA6E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43F0" w14:paraId="613AFB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2CE430" w14:textId="77777777"/>
        </w:tc>
      </w:tr>
      <w:tr w:rsidR="00997775" w:rsidTr="00D243F0" w14:paraId="4D6654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D8C766" w14:textId="77777777"/>
        </w:tc>
      </w:tr>
      <w:tr w:rsidR="00997775" w:rsidTr="00D243F0" w14:paraId="6482F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D586ED" w14:textId="77777777"/>
        </w:tc>
        <w:tc>
          <w:tcPr>
            <w:tcW w:w="7654" w:type="dxa"/>
            <w:gridSpan w:val="2"/>
          </w:tcPr>
          <w:p w:rsidR="00997775" w:rsidRDefault="00997775" w14:paraId="3FA62916" w14:textId="77777777"/>
        </w:tc>
      </w:tr>
      <w:tr w:rsidR="00D243F0" w:rsidTr="00D243F0" w14:paraId="6E18E0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3F0" w:rsidP="00D243F0" w:rsidRDefault="00D243F0" w14:paraId="0F1303C8" w14:textId="583EA28F">
            <w:pPr>
              <w:rPr>
                <w:b/>
              </w:rPr>
            </w:pPr>
            <w:r>
              <w:rPr>
                <w:b/>
              </w:rPr>
              <w:t>29 398</w:t>
            </w:r>
          </w:p>
        </w:tc>
        <w:tc>
          <w:tcPr>
            <w:tcW w:w="7654" w:type="dxa"/>
            <w:gridSpan w:val="2"/>
          </w:tcPr>
          <w:p w:rsidR="00D243F0" w:rsidP="00D243F0" w:rsidRDefault="00D243F0" w14:paraId="6784D629" w14:textId="73548404">
            <w:pPr>
              <w:rPr>
                <w:b/>
              </w:rPr>
            </w:pPr>
            <w:r w:rsidRPr="00694463">
              <w:rPr>
                <w:b/>
                <w:bCs/>
              </w:rPr>
              <w:t>Maatregelen verkeersveiligheid</w:t>
            </w:r>
          </w:p>
        </w:tc>
      </w:tr>
      <w:tr w:rsidR="00D243F0" w:rsidTr="00D243F0" w14:paraId="4712DB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3F0" w:rsidP="00D243F0" w:rsidRDefault="00D243F0" w14:paraId="4B5CECCC" w14:textId="77777777"/>
        </w:tc>
        <w:tc>
          <w:tcPr>
            <w:tcW w:w="7654" w:type="dxa"/>
            <w:gridSpan w:val="2"/>
          </w:tcPr>
          <w:p w:rsidR="00D243F0" w:rsidP="00D243F0" w:rsidRDefault="00D243F0" w14:paraId="46F52ED7" w14:textId="77777777"/>
        </w:tc>
      </w:tr>
      <w:tr w:rsidR="00D243F0" w:rsidTr="00D243F0" w14:paraId="533A17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3F0" w:rsidP="00D243F0" w:rsidRDefault="00D243F0" w14:paraId="396A5F9C" w14:textId="77777777"/>
        </w:tc>
        <w:tc>
          <w:tcPr>
            <w:tcW w:w="7654" w:type="dxa"/>
            <w:gridSpan w:val="2"/>
          </w:tcPr>
          <w:p w:rsidR="00D243F0" w:rsidP="00D243F0" w:rsidRDefault="00D243F0" w14:paraId="40E2AE00" w14:textId="77777777"/>
        </w:tc>
      </w:tr>
      <w:tr w:rsidR="00D243F0" w:rsidTr="00D243F0" w14:paraId="318296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3F0" w:rsidP="00D243F0" w:rsidRDefault="00D243F0" w14:paraId="7692705C" w14:textId="79B1405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1161</w:t>
            </w:r>
          </w:p>
        </w:tc>
        <w:tc>
          <w:tcPr>
            <w:tcW w:w="7654" w:type="dxa"/>
            <w:gridSpan w:val="2"/>
          </w:tcPr>
          <w:p w:rsidR="00D243F0" w:rsidP="00D243F0" w:rsidRDefault="00D243F0" w14:paraId="6AED6D2F" w14:textId="080C1CF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VELTMAN</w:t>
            </w:r>
          </w:p>
        </w:tc>
      </w:tr>
      <w:tr w:rsidR="00D243F0" w:rsidTr="00D243F0" w14:paraId="216B0D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3F0" w:rsidP="00D243F0" w:rsidRDefault="00D243F0" w14:paraId="79CE6197" w14:textId="77777777"/>
        </w:tc>
        <w:tc>
          <w:tcPr>
            <w:tcW w:w="7654" w:type="dxa"/>
            <w:gridSpan w:val="2"/>
          </w:tcPr>
          <w:p w:rsidR="00D243F0" w:rsidP="00D243F0" w:rsidRDefault="00D243F0" w14:paraId="7D82E3D3" w14:textId="040068A0">
            <w:r>
              <w:t>Voorgesteld 19 februari 2025</w:t>
            </w:r>
          </w:p>
        </w:tc>
      </w:tr>
      <w:tr w:rsidR="00D243F0" w:rsidTr="00D243F0" w14:paraId="5D8AD3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3F0" w:rsidP="00D243F0" w:rsidRDefault="00D243F0" w14:paraId="22E4D34F" w14:textId="77777777"/>
        </w:tc>
        <w:tc>
          <w:tcPr>
            <w:tcW w:w="7654" w:type="dxa"/>
            <w:gridSpan w:val="2"/>
          </w:tcPr>
          <w:p w:rsidR="00D243F0" w:rsidP="00D243F0" w:rsidRDefault="00D243F0" w14:paraId="3F8B4961" w14:textId="77777777"/>
        </w:tc>
      </w:tr>
      <w:tr w:rsidR="00D243F0" w:rsidTr="00D243F0" w14:paraId="52D04B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3F0" w:rsidP="00D243F0" w:rsidRDefault="00D243F0" w14:paraId="31D6FCE4" w14:textId="77777777"/>
        </w:tc>
        <w:tc>
          <w:tcPr>
            <w:tcW w:w="7654" w:type="dxa"/>
            <w:gridSpan w:val="2"/>
          </w:tcPr>
          <w:p w:rsidR="00D243F0" w:rsidP="00D243F0" w:rsidRDefault="00D243F0" w14:paraId="1FB08AFA" w14:textId="77777777">
            <w:r>
              <w:t>De Kamer,</w:t>
            </w:r>
          </w:p>
        </w:tc>
      </w:tr>
      <w:tr w:rsidR="00D243F0" w:rsidTr="00D243F0" w14:paraId="04CF47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3F0" w:rsidP="00D243F0" w:rsidRDefault="00D243F0" w14:paraId="1BF1F273" w14:textId="77777777"/>
        </w:tc>
        <w:tc>
          <w:tcPr>
            <w:tcW w:w="7654" w:type="dxa"/>
            <w:gridSpan w:val="2"/>
          </w:tcPr>
          <w:p w:rsidR="00D243F0" w:rsidP="00D243F0" w:rsidRDefault="00D243F0" w14:paraId="2BEED788" w14:textId="77777777"/>
        </w:tc>
      </w:tr>
      <w:tr w:rsidR="00D243F0" w:rsidTr="00D243F0" w14:paraId="5FE97A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3F0" w:rsidP="00D243F0" w:rsidRDefault="00D243F0" w14:paraId="1EED9A6D" w14:textId="77777777"/>
        </w:tc>
        <w:tc>
          <w:tcPr>
            <w:tcW w:w="7654" w:type="dxa"/>
            <w:gridSpan w:val="2"/>
          </w:tcPr>
          <w:p w:rsidR="00D243F0" w:rsidP="00D243F0" w:rsidRDefault="00D243F0" w14:paraId="1C4A0D35" w14:textId="77777777">
            <w:r>
              <w:t>gehoord de beraadslaging,</w:t>
            </w:r>
          </w:p>
        </w:tc>
      </w:tr>
      <w:tr w:rsidR="00D243F0" w:rsidTr="00D243F0" w14:paraId="74AA85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3F0" w:rsidP="00D243F0" w:rsidRDefault="00D243F0" w14:paraId="1B04CF56" w14:textId="77777777"/>
        </w:tc>
        <w:tc>
          <w:tcPr>
            <w:tcW w:w="7654" w:type="dxa"/>
            <w:gridSpan w:val="2"/>
          </w:tcPr>
          <w:p w:rsidR="00D243F0" w:rsidP="00D243F0" w:rsidRDefault="00D243F0" w14:paraId="2292CC0B" w14:textId="77777777"/>
        </w:tc>
      </w:tr>
      <w:tr w:rsidR="00D243F0" w:rsidTr="00D243F0" w14:paraId="09CE1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3F0" w:rsidP="00D243F0" w:rsidRDefault="00D243F0" w14:paraId="4CD098F4" w14:textId="77777777"/>
        </w:tc>
        <w:tc>
          <w:tcPr>
            <w:tcW w:w="7654" w:type="dxa"/>
            <w:gridSpan w:val="2"/>
          </w:tcPr>
          <w:p w:rsidRPr="00D243F0" w:rsidR="00D243F0" w:rsidP="00D243F0" w:rsidRDefault="00D243F0" w14:paraId="3E12FE25" w14:textId="77777777">
            <w:r w:rsidRPr="00D243F0">
              <w:t>overwegende dat mensen die met alcohol achter het stuur stappen, met mensenlevens spelen;</w:t>
            </w:r>
          </w:p>
          <w:p w:rsidR="00D243F0" w:rsidP="00D243F0" w:rsidRDefault="00D243F0" w14:paraId="3026F778" w14:textId="77777777"/>
          <w:p w:rsidRPr="00D243F0" w:rsidR="00D243F0" w:rsidP="00D243F0" w:rsidRDefault="00D243F0" w14:paraId="79ACA07D" w14:textId="53C10D45">
            <w:r w:rsidRPr="00D243F0">
              <w:t>overwegende dat mensen die met alcohol achter het stuur stappen, keihard moeten worden aangepakt;</w:t>
            </w:r>
          </w:p>
          <w:p w:rsidR="00D243F0" w:rsidP="00D243F0" w:rsidRDefault="00D243F0" w14:paraId="62F35A3D" w14:textId="77777777"/>
          <w:p w:rsidRPr="00D243F0" w:rsidR="00D243F0" w:rsidP="00D243F0" w:rsidRDefault="00D243F0" w14:paraId="6E95CD73" w14:textId="61F0838B">
            <w:r w:rsidRPr="00D243F0">
              <w:t>constaterende dat het aantal ongelukken door alcohol in het verkeer stijgt;</w:t>
            </w:r>
          </w:p>
          <w:p w:rsidR="00D243F0" w:rsidP="00D243F0" w:rsidRDefault="00D243F0" w14:paraId="38EDE2E5" w14:textId="77777777"/>
          <w:p w:rsidRPr="00D243F0" w:rsidR="00D243F0" w:rsidP="00D243F0" w:rsidRDefault="00D243F0" w14:paraId="03F7A04E" w14:textId="2CD9C1D5">
            <w:r w:rsidRPr="00D243F0">
              <w:t>overwegende dat de verkenning naar de herinvoering van het alcoholslot binnenkort gereed is en dat een keuze gemaakt zal worden voor een bepaald scenario voor de herinvoering;</w:t>
            </w:r>
          </w:p>
          <w:p w:rsidR="00D243F0" w:rsidP="00D243F0" w:rsidRDefault="00D243F0" w14:paraId="68E03BDB" w14:textId="77777777"/>
          <w:p w:rsidRPr="00D243F0" w:rsidR="00D243F0" w:rsidP="00D243F0" w:rsidRDefault="00D243F0" w14:paraId="4DCD76A0" w14:textId="19262EDB">
            <w:r w:rsidRPr="00D243F0">
              <w:t>overwegende dat het alcoholslot een van de effectiefste maatregelen is om recidive te voorkomen;</w:t>
            </w:r>
          </w:p>
          <w:p w:rsidR="00D243F0" w:rsidP="00D243F0" w:rsidRDefault="00D243F0" w14:paraId="2F3618BD" w14:textId="77777777"/>
          <w:p w:rsidRPr="00D243F0" w:rsidR="00D243F0" w:rsidP="00D243F0" w:rsidRDefault="00D243F0" w14:paraId="5E4CAAFF" w14:textId="7D653884">
            <w:r w:rsidRPr="00D243F0">
              <w:t>verzoekt de regering zo snel mogelijk over te gaan tot de invoering van het alcoholslot,</w:t>
            </w:r>
          </w:p>
          <w:p w:rsidR="00D243F0" w:rsidP="00D243F0" w:rsidRDefault="00D243F0" w14:paraId="7DAE611A" w14:textId="77777777"/>
          <w:p w:rsidRPr="00D243F0" w:rsidR="00D243F0" w:rsidP="00D243F0" w:rsidRDefault="00D243F0" w14:paraId="3E48CE6E" w14:textId="495FDD02">
            <w:r w:rsidRPr="00D243F0">
              <w:t>en gaat over tot de orde van de dag.</w:t>
            </w:r>
          </w:p>
          <w:p w:rsidR="00D243F0" w:rsidP="00D243F0" w:rsidRDefault="00D243F0" w14:paraId="3B415DE6" w14:textId="77777777"/>
          <w:p w:rsidR="00D243F0" w:rsidP="00D243F0" w:rsidRDefault="00D243F0" w14:paraId="7988A27A" w14:textId="2C44C6C1">
            <w:r w:rsidRPr="00D243F0">
              <w:t>Veltman</w:t>
            </w:r>
          </w:p>
        </w:tc>
      </w:tr>
    </w:tbl>
    <w:p w:rsidR="00997775" w:rsidRDefault="00997775" w14:paraId="42D5EE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3C16" w14:textId="77777777" w:rsidR="00D243F0" w:rsidRDefault="00D243F0">
      <w:pPr>
        <w:spacing w:line="20" w:lineRule="exact"/>
      </w:pPr>
    </w:p>
  </w:endnote>
  <w:endnote w:type="continuationSeparator" w:id="0">
    <w:p w14:paraId="7EAD5BD3" w14:textId="77777777" w:rsidR="00D243F0" w:rsidRDefault="00D243F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7ECF2F" w14:textId="77777777" w:rsidR="00D243F0" w:rsidRDefault="00D243F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45E6" w14:textId="77777777" w:rsidR="00D243F0" w:rsidRDefault="00D243F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578500" w14:textId="77777777" w:rsidR="00D243F0" w:rsidRDefault="00D2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F0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E71BF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43F0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D4BA7"/>
  <w15:docId w15:val="{6ACE70DD-5850-45AD-85F7-62D988C0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778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2025-02-20T09:21:00.0000000Z</dcterms:created>
  <dcterms:modified xsi:type="dcterms:W3CDTF">2025-02-20T09:32:00.0000000Z</dcterms:modified>
  <dc:description>------------------------</dc:description>
  <dc:subject/>
  <keywords/>
  <version/>
  <category/>
</coreProperties>
</file>