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4CA7" w14:paraId="5F02E6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7B54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073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4CA7" w14:paraId="071D31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440F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4CA7" w14:paraId="783049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7E6DC" w14:textId="77777777"/>
        </w:tc>
      </w:tr>
      <w:tr w:rsidR="00997775" w:rsidTr="00584CA7" w14:paraId="26A85F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6F94B2" w14:textId="77777777"/>
        </w:tc>
      </w:tr>
      <w:tr w:rsidR="00997775" w:rsidTr="00584CA7" w14:paraId="028B5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5864EB" w14:textId="77777777"/>
        </w:tc>
        <w:tc>
          <w:tcPr>
            <w:tcW w:w="7654" w:type="dxa"/>
            <w:gridSpan w:val="2"/>
          </w:tcPr>
          <w:p w:rsidR="00997775" w:rsidRDefault="00997775" w14:paraId="6E2452DA" w14:textId="77777777"/>
        </w:tc>
      </w:tr>
      <w:tr w:rsidR="00584CA7" w:rsidTr="00584CA7" w14:paraId="18DC0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37078B23" w14:textId="6670F6BC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584CA7" w:rsidP="00584CA7" w:rsidRDefault="00584CA7" w14:paraId="377183DA" w14:textId="6EBC1DEB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584CA7" w:rsidTr="00584CA7" w14:paraId="46121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4CF6106B" w14:textId="77777777"/>
        </w:tc>
        <w:tc>
          <w:tcPr>
            <w:tcW w:w="7654" w:type="dxa"/>
            <w:gridSpan w:val="2"/>
          </w:tcPr>
          <w:p w:rsidR="00584CA7" w:rsidP="00584CA7" w:rsidRDefault="00584CA7" w14:paraId="16E0B87C" w14:textId="77777777"/>
        </w:tc>
      </w:tr>
      <w:tr w:rsidR="00584CA7" w:rsidTr="00584CA7" w14:paraId="75CE3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3F29155B" w14:textId="77777777"/>
        </w:tc>
        <w:tc>
          <w:tcPr>
            <w:tcW w:w="7654" w:type="dxa"/>
            <w:gridSpan w:val="2"/>
          </w:tcPr>
          <w:p w:rsidR="00584CA7" w:rsidP="00584CA7" w:rsidRDefault="00584CA7" w14:paraId="262508C5" w14:textId="77777777"/>
        </w:tc>
      </w:tr>
      <w:tr w:rsidR="00584CA7" w:rsidTr="00584CA7" w14:paraId="263EE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03152F4C" w14:textId="0EA1F8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1163</w:t>
            </w:r>
          </w:p>
        </w:tc>
        <w:tc>
          <w:tcPr>
            <w:tcW w:w="7654" w:type="dxa"/>
            <w:gridSpan w:val="2"/>
          </w:tcPr>
          <w:p w:rsidR="00584CA7" w:rsidP="00584CA7" w:rsidRDefault="00584CA7" w14:paraId="5EC427FC" w14:textId="5D340A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584CA7" w:rsidTr="00584CA7" w14:paraId="4E02F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55A25836" w14:textId="77777777"/>
        </w:tc>
        <w:tc>
          <w:tcPr>
            <w:tcW w:w="7654" w:type="dxa"/>
            <w:gridSpan w:val="2"/>
          </w:tcPr>
          <w:p w:rsidR="00584CA7" w:rsidP="00584CA7" w:rsidRDefault="00584CA7" w14:paraId="501EF0A6" w14:textId="5BFDCECD">
            <w:r>
              <w:t>Voorgesteld 19 februari 2025</w:t>
            </w:r>
          </w:p>
        </w:tc>
      </w:tr>
      <w:tr w:rsidR="00584CA7" w:rsidTr="00584CA7" w14:paraId="56EFB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6227F03D" w14:textId="77777777"/>
        </w:tc>
        <w:tc>
          <w:tcPr>
            <w:tcW w:w="7654" w:type="dxa"/>
            <w:gridSpan w:val="2"/>
          </w:tcPr>
          <w:p w:rsidR="00584CA7" w:rsidP="00584CA7" w:rsidRDefault="00584CA7" w14:paraId="3138465A" w14:textId="77777777"/>
        </w:tc>
      </w:tr>
      <w:tr w:rsidR="00584CA7" w:rsidTr="00584CA7" w14:paraId="13E54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464B1957" w14:textId="77777777"/>
        </w:tc>
        <w:tc>
          <w:tcPr>
            <w:tcW w:w="7654" w:type="dxa"/>
            <w:gridSpan w:val="2"/>
          </w:tcPr>
          <w:p w:rsidR="00584CA7" w:rsidP="00584CA7" w:rsidRDefault="00584CA7" w14:paraId="4A17F380" w14:textId="77777777">
            <w:r>
              <w:t>De Kamer,</w:t>
            </w:r>
          </w:p>
        </w:tc>
      </w:tr>
      <w:tr w:rsidR="00584CA7" w:rsidTr="00584CA7" w14:paraId="04A47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5DF97B99" w14:textId="77777777"/>
        </w:tc>
        <w:tc>
          <w:tcPr>
            <w:tcW w:w="7654" w:type="dxa"/>
            <w:gridSpan w:val="2"/>
          </w:tcPr>
          <w:p w:rsidR="00584CA7" w:rsidP="00584CA7" w:rsidRDefault="00584CA7" w14:paraId="47077872" w14:textId="77777777"/>
        </w:tc>
      </w:tr>
      <w:tr w:rsidR="00584CA7" w:rsidTr="00584CA7" w14:paraId="74882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351F6EB8" w14:textId="77777777"/>
        </w:tc>
        <w:tc>
          <w:tcPr>
            <w:tcW w:w="7654" w:type="dxa"/>
            <w:gridSpan w:val="2"/>
          </w:tcPr>
          <w:p w:rsidR="00584CA7" w:rsidP="00584CA7" w:rsidRDefault="00584CA7" w14:paraId="11E76130" w14:textId="77777777">
            <w:r>
              <w:t>gehoord de beraadslaging,</w:t>
            </w:r>
          </w:p>
        </w:tc>
      </w:tr>
      <w:tr w:rsidR="00584CA7" w:rsidTr="00584CA7" w14:paraId="67C25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266CF577" w14:textId="77777777"/>
        </w:tc>
        <w:tc>
          <w:tcPr>
            <w:tcW w:w="7654" w:type="dxa"/>
            <w:gridSpan w:val="2"/>
          </w:tcPr>
          <w:p w:rsidR="00584CA7" w:rsidP="00584CA7" w:rsidRDefault="00584CA7" w14:paraId="3D119D0A" w14:textId="77777777"/>
        </w:tc>
      </w:tr>
      <w:tr w:rsidR="00584CA7" w:rsidTr="00584CA7" w14:paraId="41469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CA7" w:rsidP="00584CA7" w:rsidRDefault="00584CA7" w14:paraId="254604C8" w14:textId="77777777"/>
        </w:tc>
        <w:tc>
          <w:tcPr>
            <w:tcW w:w="7654" w:type="dxa"/>
            <w:gridSpan w:val="2"/>
          </w:tcPr>
          <w:p w:rsidRPr="00584CA7" w:rsidR="00584CA7" w:rsidP="00584CA7" w:rsidRDefault="00584CA7" w14:paraId="30B68DF3" w14:textId="77777777">
            <w:r w:rsidRPr="00584CA7">
              <w:t xml:space="preserve">overwegende dat in toenemende mate overlast en verkeersongevallen veroorzaakt worden door het gebruik van opgevoerde </w:t>
            </w:r>
            <w:proofErr w:type="spellStart"/>
            <w:r w:rsidRPr="00584CA7">
              <w:t>fatbikes</w:t>
            </w:r>
            <w:proofErr w:type="spellEnd"/>
            <w:r w:rsidRPr="00584CA7">
              <w:t>;</w:t>
            </w:r>
          </w:p>
          <w:p w:rsidR="00584CA7" w:rsidP="00584CA7" w:rsidRDefault="00584CA7" w14:paraId="0BDAE830" w14:textId="77777777"/>
          <w:p w:rsidRPr="00584CA7" w:rsidR="00584CA7" w:rsidP="00584CA7" w:rsidRDefault="00584CA7" w14:paraId="66707B64" w14:textId="3071767A">
            <w:r w:rsidRPr="00584CA7">
              <w:t xml:space="preserve">overwegende dat </w:t>
            </w:r>
            <w:proofErr w:type="spellStart"/>
            <w:r w:rsidRPr="00584CA7">
              <w:t>fatbikes</w:t>
            </w:r>
            <w:proofErr w:type="spellEnd"/>
            <w:r w:rsidRPr="00584CA7">
              <w:t xml:space="preserve"> eenvoudig opgevoerd kunnen worden door middel van software, een nieuw schermpje of met behulp van een (digitaal) opvoersetje, die eenvoudig aan- en afgeschakeld kunnen worden;</w:t>
            </w:r>
          </w:p>
          <w:p w:rsidR="00584CA7" w:rsidP="00584CA7" w:rsidRDefault="00584CA7" w14:paraId="6778950D" w14:textId="77777777"/>
          <w:p w:rsidRPr="00584CA7" w:rsidR="00584CA7" w:rsidP="00584CA7" w:rsidRDefault="00584CA7" w14:paraId="043A9C8C" w14:textId="680A1FF3">
            <w:r w:rsidRPr="00584CA7">
              <w:t>overwegende dat het rijden op een opgevoerde elektrische fiets op afgeschermd privéterrein, het opvoeren van een elektrische fiets en de verkoop van opvoersetjes nog steeds zijn toegestaan;</w:t>
            </w:r>
          </w:p>
          <w:p w:rsidR="00584CA7" w:rsidP="00584CA7" w:rsidRDefault="00584CA7" w14:paraId="13C2B918" w14:textId="77777777"/>
          <w:p w:rsidRPr="00584CA7" w:rsidR="00584CA7" w:rsidP="00584CA7" w:rsidRDefault="00584CA7" w14:paraId="57946BF1" w14:textId="17FB0385">
            <w:r w:rsidRPr="00584CA7">
              <w:t>overwegende dat slechts de aanwezigheid van opvoerhard- en software op de openbare weg wordt verboden;</w:t>
            </w:r>
          </w:p>
          <w:p w:rsidR="00584CA7" w:rsidP="00584CA7" w:rsidRDefault="00584CA7" w14:paraId="2BB42AD3" w14:textId="77777777"/>
          <w:p w:rsidRPr="00584CA7" w:rsidR="00584CA7" w:rsidP="00584CA7" w:rsidRDefault="00584CA7" w14:paraId="73FDE885" w14:textId="304394E7">
            <w:r w:rsidRPr="00584CA7">
              <w:t xml:space="preserve">verzoekt de regering te komen tot een algeheel opvoerverbod voor het opvoeren van elektrische fietsen, elektrische stepjes en andere tweewielers, in het bijzonder </w:t>
            </w:r>
            <w:proofErr w:type="spellStart"/>
            <w:r w:rsidRPr="00584CA7">
              <w:t>fatbikes</w:t>
            </w:r>
            <w:proofErr w:type="spellEnd"/>
            <w:r w:rsidRPr="00584CA7">
              <w:t>,</w:t>
            </w:r>
          </w:p>
          <w:p w:rsidR="00584CA7" w:rsidP="00584CA7" w:rsidRDefault="00584CA7" w14:paraId="3C0A36E8" w14:textId="77777777"/>
          <w:p w:rsidRPr="00584CA7" w:rsidR="00584CA7" w:rsidP="00584CA7" w:rsidRDefault="00584CA7" w14:paraId="6ECE2CB3" w14:textId="39DBB060">
            <w:r w:rsidRPr="00584CA7">
              <w:t>en gaat over tot de orde van de dag.</w:t>
            </w:r>
          </w:p>
          <w:p w:rsidR="00584CA7" w:rsidP="00584CA7" w:rsidRDefault="00584CA7" w14:paraId="290ED12D" w14:textId="77777777"/>
          <w:p w:rsidR="00584CA7" w:rsidP="00584CA7" w:rsidRDefault="00584CA7" w14:paraId="6435E4E4" w14:textId="77777777">
            <w:r w:rsidRPr="00584CA7">
              <w:t>Grinwis</w:t>
            </w:r>
          </w:p>
          <w:p w:rsidR="00584CA7" w:rsidP="00584CA7" w:rsidRDefault="00584CA7" w14:paraId="2D5040B8" w14:textId="77777777">
            <w:r w:rsidRPr="00584CA7">
              <w:t>Veltman</w:t>
            </w:r>
          </w:p>
          <w:p w:rsidR="00584CA7" w:rsidP="00584CA7" w:rsidRDefault="00584CA7" w14:paraId="52684466" w14:textId="77777777">
            <w:r w:rsidRPr="00584CA7">
              <w:t>Vedder</w:t>
            </w:r>
          </w:p>
          <w:p w:rsidR="00584CA7" w:rsidP="00584CA7" w:rsidRDefault="00584CA7" w14:paraId="4E0C0C07" w14:textId="77777777">
            <w:r w:rsidRPr="00584CA7">
              <w:t xml:space="preserve">Olger van Dijk </w:t>
            </w:r>
          </w:p>
          <w:p w:rsidR="00584CA7" w:rsidP="00584CA7" w:rsidRDefault="00584CA7" w14:paraId="0A322874" w14:textId="3F36357F">
            <w:r w:rsidRPr="00584CA7">
              <w:t>Stoffer</w:t>
            </w:r>
          </w:p>
        </w:tc>
      </w:tr>
    </w:tbl>
    <w:p w:rsidR="00997775" w:rsidRDefault="00997775" w14:paraId="4CCECB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4D5D" w14:textId="77777777" w:rsidR="00584CA7" w:rsidRDefault="00584CA7">
      <w:pPr>
        <w:spacing w:line="20" w:lineRule="exact"/>
      </w:pPr>
    </w:p>
  </w:endnote>
  <w:endnote w:type="continuationSeparator" w:id="0">
    <w:p w14:paraId="0126568B" w14:textId="77777777" w:rsidR="00584CA7" w:rsidRDefault="00584C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2A1CD4" w14:textId="77777777" w:rsidR="00584CA7" w:rsidRDefault="00584C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9A6A" w14:textId="77777777" w:rsidR="00584CA7" w:rsidRDefault="00584C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7D1CB7" w14:textId="77777777" w:rsidR="00584CA7" w:rsidRDefault="0058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A7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4CA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46DA3"/>
  <w15:docId w15:val="{218340EE-CF4F-4328-AFA5-184BC54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