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F67A4" w14:paraId="3F5F38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B502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20A4C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F67A4" w14:paraId="4CCC61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025D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F67A4" w14:paraId="54D785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BEFC07" w14:textId="77777777"/>
        </w:tc>
      </w:tr>
      <w:tr w:rsidR="00997775" w:rsidTr="00AF67A4" w14:paraId="3157AB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3A2984" w14:textId="77777777"/>
        </w:tc>
      </w:tr>
      <w:tr w:rsidR="00997775" w:rsidTr="00AF67A4" w14:paraId="6E3BDC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52CC97" w14:textId="77777777"/>
        </w:tc>
        <w:tc>
          <w:tcPr>
            <w:tcW w:w="7654" w:type="dxa"/>
            <w:gridSpan w:val="2"/>
          </w:tcPr>
          <w:p w:rsidR="00997775" w:rsidRDefault="00997775" w14:paraId="027F71C2" w14:textId="77777777"/>
        </w:tc>
      </w:tr>
      <w:tr w:rsidR="00AF67A4" w:rsidTr="00AF67A4" w14:paraId="1F168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09775C8A" w14:textId="384C7CAF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AF67A4" w:rsidP="00AF67A4" w:rsidRDefault="00AF67A4" w14:paraId="4325E031" w14:textId="72AECEB7">
            <w:pPr>
              <w:rPr>
                <w:b/>
              </w:rPr>
            </w:pPr>
            <w:r w:rsidRPr="00694463">
              <w:rPr>
                <w:b/>
                <w:bCs/>
              </w:rPr>
              <w:t>Maatregelen verkeersveiligheid</w:t>
            </w:r>
          </w:p>
        </w:tc>
      </w:tr>
      <w:tr w:rsidR="00AF67A4" w:rsidTr="00AF67A4" w14:paraId="353B9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3EE9BD3E" w14:textId="77777777"/>
        </w:tc>
        <w:tc>
          <w:tcPr>
            <w:tcW w:w="7654" w:type="dxa"/>
            <w:gridSpan w:val="2"/>
          </w:tcPr>
          <w:p w:rsidR="00AF67A4" w:rsidP="00AF67A4" w:rsidRDefault="00AF67A4" w14:paraId="280DD1EF" w14:textId="77777777"/>
        </w:tc>
      </w:tr>
      <w:tr w:rsidR="00AF67A4" w:rsidTr="00AF67A4" w14:paraId="07ACB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4972AF39" w14:textId="77777777"/>
        </w:tc>
        <w:tc>
          <w:tcPr>
            <w:tcW w:w="7654" w:type="dxa"/>
            <w:gridSpan w:val="2"/>
          </w:tcPr>
          <w:p w:rsidR="00AF67A4" w:rsidP="00AF67A4" w:rsidRDefault="00AF67A4" w14:paraId="4FB902C9" w14:textId="77777777"/>
        </w:tc>
      </w:tr>
      <w:tr w:rsidR="00AF67A4" w:rsidTr="00AF67A4" w14:paraId="5BADE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07875166" w14:textId="49853B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1164</w:t>
            </w:r>
          </w:p>
        </w:tc>
        <w:tc>
          <w:tcPr>
            <w:tcW w:w="7654" w:type="dxa"/>
            <w:gridSpan w:val="2"/>
          </w:tcPr>
          <w:p w:rsidR="00AF67A4" w:rsidP="00AF67A4" w:rsidRDefault="00AF67A4" w14:paraId="6D4A6FBF" w14:textId="0CFDD93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STOFFER C.S.</w:t>
            </w:r>
          </w:p>
        </w:tc>
      </w:tr>
      <w:tr w:rsidR="00AF67A4" w:rsidTr="00AF67A4" w14:paraId="13F66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3A7725A8" w14:textId="77777777"/>
        </w:tc>
        <w:tc>
          <w:tcPr>
            <w:tcW w:w="7654" w:type="dxa"/>
            <w:gridSpan w:val="2"/>
          </w:tcPr>
          <w:p w:rsidR="00AF67A4" w:rsidP="00AF67A4" w:rsidRDefault="00AF67A4" w14:paraId="07EC6BF6" w14:textId="085B3E57">
            <w:r>
              <w:t>Voorgesteld 19 februari 2025</w:t>
            </w:r>
          </w:p>
        </w:tc>
      </w:tr>
      <w:tr w:rsidR="00AF67A4" w:rsidTr="00AF67A4" w14:paraId="72172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6FA38958" w14:textId="77777777"/>
        </w:tc>
        <w:tc>
          <w:tcPr>
            <w:tcW w:w="7654" w:type="dxa"/>
            <w:gridSpan w:val="2"/>
          </w:tcPr>
          <w:p w:rsidR="00AF67A4" w:rsidP="00AF67A4" w:rsidRDefault="00AF67A4" w14:paraId="6FD8FAB7" w14:textId="77777777"/>
        </w:tc>
      </w:tr>
      <w:tr w:rsidR="00AF67A4" w:rsidTr="00AF67A4" w14:paraId="72AD06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7C600446" w14:textId="77777777"/>
        </w:tc>
        <w:tc>
          <w:tcPr>
            <w:tcW w:w="7654" w:type="dxa"/>
            <w:gridSpan w:val="2"/>
          </w:tcPr>
          <w:p w:rsidR="00AF67A4" w:rsidP="00AF67A4" w:rsidRDefault="00AF67A4" w14:paraId="0A90DE4E" w14:textId="77777777">
            <w:r>
              <w:t>De Kamer,</w:t>
            </w:r>
          </w:p>
        </w:tc>
      </w:tr>
      <w:tr w:rsidR="00AF67A4" w:rsidTr="00AF67A4" w14:paraId="1C550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72F10725" w14:textId="77777777"/>
        </w:tc>
        <w:tc>
          <w:tcPr>
            <w:tcW w:w="7654" w:type="dxa"/>
            <w:gridSpan w:val="2"/>
          </w:tcPr>
          <w:p w:rsidR="00AF67A4" w:rsidP="00AF67A4" w:rsidRDefault="00AF67A4" w14:paraId="23AC1958" w14:textId="77777777"/>
        </w:tc>
      </w:tr>
      <w:tr w:rsidR="00AF67A4" w:rsidTr="00AF67A4" w14:paraId="0DF9C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04AEE95D" w14:textId="77777777"/>
        </w:tc>
        <w:tc>
          <w:tcPr>
            <w:tcW w:w="7654" w:type="dxa"/>
            <w:gridSpan w:val="2"/>
          </w:tcPr>
          <w:p w:rsidR="00AF67A4" w:rsidP="00AF67A4" w:rsidRDefault="00AF67A4" w14:paraId="453B4603" w14:textId="77777777">
            <w:r>
              <w:t>gehoord de beraadslaging,</w:t>
            </w:r>
          </w:p>
        </w:tc>
      </w:tr>
      <w:tr w:rsidR="00AF67A4" w:rsidTr="00AF67A4" w14:paraId="2AD405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427657C2" w14:textId="77777777"/>
        </w:tc>
        <w:tc>
          <w:tcPr>
            <w:tcW w:w="7654" w:type="dxa"/>
            <w:gridSpan w:val="2"/>
          </w:tcPr>
          <w:p w:rsidR="00AF67A4" w:rsidP="00AF67A4" w:rsidRDefault="00AF67A4" w14:paraId="511196D3" w14:textId="77777777"/>
        </w:tc>
      </w:tr>
      <w:tr w:rsidR="00AF67A4" w:rsidTr="00AF67A4" w14:paraId="63C384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7A4" w:rsidP="00AF67A4" w:rsidRDefault="00AF67A4" w14:paraId="22DD37D7" w14:textId="77777777"/>
        </w:tc>
        <w:tc>
          <w:tcPr>
            <w:tcW w:w="7654" w:type="dxa"/>
            <w:gridSpan w:val="2"/>
          </w:tcPr>
          <w:p w:rsidRPr="00AF67A4" w:rsidR="00AF67A4" w:rsidP="00AF67A4" w:rsidRDefault="00AF67A4" w14:paraId="375F493C" w14:textId="77777777">
            <w:r w:rsidRPr="00AF67A4">
              <w:t>van mening dat de pakkans voor rijden onder invloed van alcohol en drugs omhoog moet, in ieder geval in de beleving van mensen;</w:t>
            </w:r>
          </w:p>
          <w:p w:rsidR="00AF67A4" w:rsidP="00AF67A4" w:rsidRDefault="00AF67A4" w14:paraId="0C417F03" w14:textId="77777777"/>
          <w:p w:rsidRPr="00AF67A4" w:rsidR="00AF67A4" w:rsidP="00AF67A4" w:rsidRDefault="00AF67A4" w14:paraId="5D8950F2" w14:textId="0182A6B1">
            <w:r w:rsidRPr="00AF67A4">
              <w:t>verzoekt de regering in overleg met de politie zich ervoor in te spannen dat het aantal gecontroleerde automobilisten significant omhooggaat, zowel voor rijden onder invloed van alcohol als van drugs;</w:t>
            </w:r>
          </w:p>
          <w:p w:rsidR="00AF67A4" w:rsidP="00AF67A4" w:rsidRDefault="00AF67A4" w14:paraId="20D0B96B" w14:textId="77777777"/>
          <w:p w:rsidRPr="00AF67A4" w:rsidR="00AF67A4" w:rsidP="00AF67A4" w:rsidRDefault="00AF67A4" w14:paraId="77F33F0F" w14:textId="47B25E19">
            <w:r w:rsidRPr="00AF67A4">
              <w:t xml:space="preserve">verzoekt de regering de Kamer jaarlijks te informeren over het aantal controles op rijden onder invloed, het aantal gecontroleerde automobilisten, het aantal </w:t>
            </w:r>
            <w:proofErr w:type="spellStart"/>
            <w:r w:rsidRPr="00AF67A4">
              <w:t>staandehoudingen</w:t>
            </w:r>
            <w:proofErr w:type="spellEnd"/>
            <w:r w:rsidRPr="00AF67A4">
              <w:t xml:space="preserve"> en processen-verbaal, en de wijze waarop invulling wordt gegeven aan de </w:t>
            </w:r>
            <w:proofErr w:type="spellStart"/>
            <w:r w:rsidRPr="00AF67A4">
              <w:t>risicogestuurde</w:t>
            </w:r>
            <w:proofErr w:type="spellEnd"/>
            <w:r w:rsidRPr="00AF67A4">
              <w:t xml:space="preserve"> aanpak,</w:t>
            </w:r>
          </w:p>
          <w:p w:rsidR="00AF67A4" w:rsidP="00AF67A4" w:rsidRDefault="00AF67A4" w14:paraId="1B89D946" w14:textId="77777777"/>
          <w:p w:rsidRPr="00AF67A4" w:rsidR="00AF67A4" w:rsidP="00AF67A4" w:rsidRDefault="00AF67A4" w14:paraId="49C718E9" w14:textId="0265EEE1">
            <w:r w:rsidRPr="00AF67A4">
              <w:t>en gaat over tot de orde van de dag.</w:t>
            </w:r>
          </w:p>
          <w:p w:rsidR="00AF67A4" w:rsidP="00AF67A4" w:rsidRDefault="00AF67A4" w14:paraId="323D3AA7" w14:textId="77777777"/>
          <w:p w:rsidR="00AF67A4" w:rsidP="00AF67A4" w:rsidRDefault="00AF67A4" w14:paraId="51672237" w14:textId="77777777">
            <w:r w:rsidRPr="00AF67A4">
              <w:t>Stoffer</w:t>
            </w:r>
          </w:p>
          <w:p w:rsidR="00AF67A4" w:rsidP="00AF67A4" w:rsidRDefault="00AF67A4" w14:paraId="6F885287" w14:textId="77777777">
            <w:r w:rsidRPr="00AF67A4">
              <w:t>Vedder</w:t>
            </w:r>
          </w:p>
          <w:p w:rsidR="00AF67A4" w:rsidP="00AF67A4" w:rsidRDefault="00AF67A4" w14:paraId="5EDAAE16" w14:textId="77777777">
            <w:r w:rsidRPr="00AF67A4">
              <w:t xml:space="preserve">Olger van Dijk </w:t>
            </w:r>
          </w:p>
          <w:p w:rsidR="00AF67A4" w:rsidP="00AF67A4" w:rsidRDefault="00AF67A4" w14:paraId="1BB40228" w14:textId="065557F0">
            <w:r w:rsidRPr="00AF67A4">
              <w:t>Grinwis</w:t>
            </w:r>
          </w:p>
        </w:tc>
      </w:tr>
    </w:tbl>
    <w:p w:rsidR="00997775" w:rsidRDefault="00997775" w14:paraId="5EB3D0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D5BB" w14:textId="77777777" w:rsidR="00AF67A4" w:rsidRDefault="00AF67A4">
      <w:pPr>
        <w:spacing w:line="20" w:lineRule="exact"/>
      </w:pPr>
    </w:p>
  </w:endnote>
  <w:endnote w:type="continuationSeparator" w:id="0">
    <w:p w14:paraId="444D7B52" w14:textId="77777777" w:rsidR="00AF67A4" w:rsidRDefault="00AF67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0EB14C" w14:textId="77777777" w:rsidR="00AF67A4" w:rsidRDefault="00AF67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1922" w14:textId="77777777" w:rsidR="00AF67A4" w:rsidRDefault="00AF67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FAD5A4" w14:textId="77777777" w:rsidR="00AF67A4" w:rsidRDefault="00AF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A4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67A4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1C49A"/>
  <w15:docId w15:val="{FB454609-9071-4A26-92CA-C0C3AB67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2025-02-20T09:21:00.0000000Z</dcterms:created>
  <dcterms:modified xsi:type="dcterms:W3CDTF">2025-02-20T09:32:00.0000000Z</dcterms:modified>
  <dc:description>------------------------</dc:description>
  <dc:subject/>
  <keywords/>
  <version/>
  <category/>
</coreProperties>
</file>