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61FD" w14:paraId="66F72C9C" w14:textId="77777777">
        <w:tc>
          <w:tcPr>
            <w:tcW w:w="6733" w:type="dxa"/>
            <w:gridSpan w:val="2"/>
            <w:tcBorders>
              <w:top w:val="nil"/>
              <w:left w:val="nil"/>
              <w:bottom w:val="nil"/>
              <w:right w:val="nil"/>
            </w:tcBorders>
            <w:vAlign w:val="center"/>
          </w:tcPr>
          <w:p w:rsidR="00997775" w:rsidP="00710A7A" w:rsidRDefault="00997775" w14:paraId="64E04B2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AF81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61FD" w14:paraId="023071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7748CB" w14:textId="77777777">
            <w:r w:rsidRPr="008B0CC5">
              <w:t xml:space="preserve">Vergaderjaar </w:t>
            </w:r>
            <w:r w:rsidR="00AC6B87">
              <w:t>2024-2025</w:t>
            </w:r>
          </w:p>
        </w:tc>
      </w:tr>
      <w:tr w:rsidR="00997775" w:rsidTr="006461FD" w14:paraId="30CD15A3" w14:textId="77777777">
        <w:trPr>
          <w:cantSplit/>
        </w:trPr>
        <w:tc>
          <w:tcPr>
            <w:tcW w:w="10985" w:type="dxa"/>
            <w:gridSpan w:val="3"/>
            <w:tcBorders>
              <w:top w:val="nil"/>
              <w:left w:val="nil"/>
              <w:bottom w:val="nil"/>
              <w:right w:val="nil"/>
            </w:tcBorders>
          </w:tcPr>
          <w:p w:rsidR="00997775" w:rsidRDefault="00997775" w14:paraId="1786FE0E" w14:textId="77777777"/>
        </w:tc>
      </w:tr>
      <w:tr w:rsidR="00997775" w:rsidTr="006461FD" w14:paraId="63B5DDC0" w14:textId="77777777">
        <w:trPr>
          <w:cantSplit/>
        </w:trPr>
        <w:tc>
          <w:tcPr>
            <w:tcW w:w="10985" w:type="dxa"/>
            <w:gridSpan w:val="3"/>
            <w:tcBorders>
              <w:top w:val="nil"/>
              <w:left w:val="nil"/>
              <w:bottom w:val="single" w:color="auto" w:sz="4" w:space="0"/>
              <w:right w:val="nil"/>
            </w:tcBorders>
          </w:tcPr>
          <w:p w:rsidR="00997775" w:rsidRDefault="00997775" w14:paraId="46C3E1AF" w14:textId="77777777"/>
        </w:tc>
      </w:tr>
      <w:tr w:rsidR="00997775" w:rsidTr="006461FD" w14:paraId="5DFAE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8ED29" w14:textId="77777777"/>
        </w:tc>
        <w:tc>
          <w:tcPr>
            <w:tcW w:w="7654" w:type="dxa"/>
            <w:gridSpan w:val="2"/>
          </w:tcPr>
          <w:p w:rsidR="00997775" w:rsidRDefault="00997775" w14:paraId="187F12A4" w14:textId="77777777"/>
        </w:tc>
      </w:tr>
      <w:tr w:rsidR="006461FD" w:rsidTr="006461FD" w14:paraId="756A1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7CB3DAEA" w14:textId="0BD5CB37">
            <w:pPr>
              <w:rPr>
                <w:b/>
              </w:rPr>
            </w:pPr>
            <w:r>
              <w:rPr>
                <w:b/>
              </w:rPr>
              <w:t>29 398</w:t>
            </w:r>
          </w:p>
        </w:tc>
        <w:tc>
          <w:tcPr>
            <w:tcW w:w="7654" w:type="dxa"/>
            <w:gridSpan w:val="2"/>
          </w:tcPr>
          <w:p w:rsidR="006461FD" w:rsidP="006461FD" w:rsidRDefault="006461FD" w14:paraId="1AE2447D" w14:textId="25FE95E0">
            <w:pPr>
              <w:rPr>
                <w:b/>
              </w:rPr>
            </w:pPr>
            <w:r w:rsidRPr="00694463">
              <w:rPr>
                <w:b/>
                <w:bCs/>
              </w:rPr>
              <w:t>Maatregelen verkeersveiligheid</w:t>
            </w:r>
          </w:p>
        </w:tc>
      </w:tr>
      <w:tr w:rsidR="006461FD" w:rsidTr="006461FD" w14:paraId="1E8BF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0311386B" w14:textId="77777777"/>
        </w:tc>
        <w:tc>
          <w:tcPr>
            <w:tcW w:w="7654" w:type="dxa"/>
            <w:gridSpan w:val="2"/>
          </w:tcPr>
          <w:p w:rsidR="006461FD" w:rsidP="006461FD" w:rsidRDefault="006461FD" w14:paraId="46AE0F40" w14:textId="77777777"/>
        </w:tc>
      </w:tr>
      <w:tr w:rsidR="006461FD" w:rsidTr="006461FD" w14:paraId="69FA8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7A3B3230" w14:textId="77777777"/>
        </w:tc>
        <w:tc>
          <w:tcPr>
            <w:tcW w:w="7654" w:type="dxa"/>
            <w:gridSpan w:val="2"/>
          </w:tcPr>
          <w:p w:rsidR="006461FD" w:rsidP="006461FD" w:rsidRDefault="006461FD" w14:paraId="4C0153D9" w14:textId="77777777"/>
        </w:tc>
      </w:tr>
      <w:tr w:rsidR="006461FD" w:rsidTr="006461FD" w14:paraId="31C3E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4A516FE1" w14:textId="286B3B68">
            <w:pPr>
              <w:rPr>
                <w:b/>
              </w:rPr>
            </w:pPr>
            <w:r>
              <w:rPr>
                <w:b/>
              </w:rPr>
              <w:t xml:space="preserve">Nr. </w:t>
            </w:r>
            <w:r>
              <w:rPr>
                <w:b/>
              </w:rPr>
              <w:t>1165</w:t>
            </w:r>
          </w:p>
        </w:tc>
        <w:tc>
          <w:tcPr>
            <w:tcW w:w="7654" w:type="dxa"/>
            <w:gridSpan w:val="2"/>
          </w:tcPr>
          <w:p w:rsidR="006461FD" w:rsidP="006461FD" w:rsidRDefault="006461FD" w14:paraId="313DFA9C" w14:textId="0769A594">
            <w:pPr>
              <w:rPr>
                <w:b/>
              </w:rPr>
            </w:pPr>
            <w:r>
              <w:rPr>
                <w:b/>
              </w:rPr>
              <w:t xml:space="preserve">MOTIE VAN </w:t>
            </w:r>
            <w:r>
              <w:rPr>
                <w:b/>
              </w:rPr>
              <w:t>HET LID EL ABASSI</w:t>
            </w:r>
          </w:p>
        </w:tc>
      </w:tr>
      <w:tr w:rsidR="006461FD" w:rsidTr="006461FD" w14:paraId="140AC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4477E4EF" w14:textId="77777777"/>
        </w:tc>
        <w:tc>
          <w:tcPr>
            <w:tcW w:w="7654" w:type="dxa"/>
            <w:gridSpan w:val="2"/>
          </w:tcPr>
          <w:p w:rsidR="006461FD" w:rsidP="006461FD" w:rsidRDefault="006461FD" w14:paraId="46966E1B" w14:textId="7104CEEE">
            <w:r>
              <w:t>Voorgesteld 19 februari 2025</w:t>
            </w:r>
          </w:p>
        </w:tc>
      </w:tr>
      <w:tr w:rsidR="006461FD" w:rsidTr="006461FD" w14:paraId="2F8E3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7D8E1883" w14:textId="77777777"/>
        </w:tc>
        <w:tc>
          <w:tcPr>
            <w:tcW w:w="7654" w:type="dxa"/>
            <w:gridSpan w:val="2"/>
          </w:tcPr>
          <w:p w:rsidR="006461FD" w:rsidP="006461FD" w:rsidRDefault="006461FD" w14:paraId="4F4F481C" w14:textId="77777777"/>
        </w:tc>
      </w:tr>
      <w:tr w:rsidR="006461FD" w:rsidTr="006461FD" w14:paraId="5B230F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7CFB2DEE" w14:textId="77777777"/>
        </w:tc>
        <w:tc>
          <w:tcPr>
            <w:tcW w:w="7654" w:type="dxa"/>
            <w:gridSpan w:val="2"/>
          </w:tcPr>
          <w:p w:rsidR="006461FD" w:rsidP="006461FD" w:rsidRDefault="006461FD" w14:paraId="4B1E0E9A" w14:textId="77777777">
            <w:r>
              <w:t>De Kamer,</w:t>
            </w:r>
          </w:p>
        </w:tc>
      </w:tr>
      <w:tr w:rsidR="006461FD" w:rsidTr="006461FD" w14:paraId="0C95D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6B1B3341" w14:textId="77777777"/>
        </w:tc>
        <w:tc>
          <w:tcPr>
            <w:tcW w:w="7654" w:type="dxa"/>
            <w:gridSpan w:val="2"/>
          </w:tcPr>
          <w:p w:rsidR="006461FD" w:rsidP="006461FD" w:rsidRDefault="006461FD" w14:paraId="0D8A456B" w14:textId="77777777"/>
        </w:tc>
      </w:tr>
      <w:tr w:rsidR="006461FD" w:rsidTr="006461FD" w14:paraId="22D99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6B5810F7" w14:textId="77777777"/>
        </w:tc>
        <w:tc>
          <w:tcPr>
            <w:tcW w:w="7654" w:type="dxa"/>
            <w:gridSpan w:val="2"/>
          </w:tcPr>
          <w:p w:rsidR="006461FD" w:rsidP="006461FD" w:rsidRDefault="006461FD" w14:paraId="2C8FC732" w14:textId="77777777">
            <w:r>
              <w:t>gehoord de beraadslaging,</w:t>
            </w:r>
          </w:p>
        </w:tc>
      </w:tr>
      <w:tr w:rsidR="006461FD" w:rsidTr="006461FD" w14:paraId="59E2C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11CAF4FD" w14:textId="77777777"/>
        </w:tc>
        <w:tc>
          <w:tcPr>
            <w:tcW w:w="7654" w:type="dxa"/>
            <w:gridSpan w:val="2"/>
          </w:tcPr>
          <w:p w:rsidR="006461FD" w:rsidP="006461FD" w:rsidRDefault="006461FD" w14:paraId="32253EB1" w14:textId="77777777"/>
        </w:tc>
      </w:tr>
      <w:tr w:rsidR="006461FD" w:rsidTr="006461FD" w14:paraId="454F3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FD" w:rsidP="006461FD" w:rsidRDefault="006461FD" w14:paraId="6C51168A" w14:textId="77777777"/>
        </w:tc>
        <w:tc>
          <w:tcPr>
            <w:tcW w:w="7654" w:type="dxa"/>
            <w:gridSpan w:val="2"/>
          </w:tcPr>
          <w:p w:rsidRPr="006461FD" w:rsidR="006461FD" w:rsidP="006461FD" w:rsidRDefault="006461FD" w14:paraId="401256B7" w14:textId="77777777">
            <w:r w:rsidRPr="006461FD">
              <w:t>constaterende dat er jaarlijks honderden boetes worden uitgeschreven aan daklozen voor "wildkamperen" en bedelen;</w:t>
            </w:r>
          </w:p>
          <w:p w:rsidR="006461FD" w:rsidP="006461FD" w:rsidRDefault="006461FD" w14:paraId="0E7B76C1" w14:textId="77777777"/>
          <w:p w:rsidRPr="006461FD" w:rsidR="006461FD" w:rsidP="006461FD" w:rsidRDefault="006461FD" w14:paraId="1A956F58" w14:textId="7B01C8A6">
            <w:r w:rsidRPr="006461FD">
              <w:t>overwegende dat dakloosheid een sociaal probleem is en niet een overtreding die met boetes bestraft moet worden;</w:t>
            </w:r>
          </w:p>
          <w:p w:rsidR="006461FD" w:rsidP="006461FD" w:rsidRDefault="006461FD" w14:paraId="346E6C99" w14:textId="77777777"/>
          <w:p w:rsidRPr="006461FD" w:rsidR="006461FD" w:rsidP="006461FD" w:rsidRDefault="006461FD" w14:paraId="71DD33AB" w14:textId="318773B3">
            <w:r w:rsidRPr="006461FD">
              <w:t>verzoekt de regering om een einde te maken aan het beboeten van daklozen voor overnachten in de openbare ruimte en bedelen, en in plaats daarvan te investeren in structurele oplossingen voor dakloosheid,</w:t>
            </w:r>
          </w:p>
          <w:p w:rsidR="006461FD" w:rsidP="006461FD" w:rsidRDefault="006461FD" w14:paraId="0C0C4CCA" w14:textId="77777777"/>
          <w:p w:rsidRPr="006461FD" w:rsidR="006461FD" w:rsidP="006461FD" w:rsidRDefault="006461FD" w14:paraId="4E1429DF" w14:textId="0B4909DE">
            <w:r w:rsidRPr="006461FD">
              <w:t>en gaat over tot de orde van de dag.</w:t>
            </w:r>
          </w:p>
          <w:p w:rsidR="006461FD" w:rsidP="006461FD" w:rsidRDefault="006461FD" w14:paraId="16ED9E26" w14:textId="77777777"/>
          <w:p w:rsidR="006461FD" w:rsidP="006461FD" w:rsidRDefault="006461FD" w14:paraId="7DDA933B" w14:textId="0039E9F2">
            <w:r w:rsidRPr="006461FD">
              <w:t xml:space="preserve">El </w:t>
            </w:r>
            <w:proofErr w:type="spellStart"/>
            <w:r w:rsidRPr="006461FD">
              <w:t>Abassi</w:t>
            </w:r>
            <w:proofErr w:type="spellEnd"/>
          </w:p>
        </w:tc>
      </w:tr>
    </w:tbl>
    <w:p w:rsidR="00997775" w:rsidRDefault="00997775" w14:paraId="0BC6C9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C065" w14:textId="77777777" w:rsidR="006461FD" w:rsidRDefault="006461FD">
      <w:pPr>
        <w:spacing w:line="20" w:lineRule="exact"/>
      </w:pPr>
    </w:p>
  </w:endnote>
  <w:endnote w:type="continuationSeparator" w:id="0">
    <w:p w14:paraId="262508DA" w14:textId="77777777" w:rsidR="006461FD" w:rsidRDefault="006461FD">
      <w:pPr>
        <w:pStyle w:val="Amendement"/>
      </w:pPr>
      <w:r>
        <w:rPr>
          <w:b w:val="0"/>
        </w:rPr>
        <w:t xml:space="preserve"> </w:t>
      </w:r>
    </w:p>
  </w:endnote>
  <w:endnote w:type="continuationNotice" w:id="1">
    <w:p w14:paraId="7C81F8C2" w14:textId="77777777" w:rsidR="006461FD" w:rsidRDefault="006461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302F" w14:textId="77777777" w:rsidR="006461FD" w:rsidRDefault="006461FD">
      <w:pPr>
        <w:pStyle w:val="Amendement"/>
      </w:pPr>
      <w:r>
        <w:rPr>
          <w:b w:val="0"/>
        </w:rPr>
        <w:separator/>
      </w:r>
    </w:p>
  </w:footnote>
  <w:footnote w:type="continuationSeparator" w:id="0">
    <w:p w14:paraId="295B2046" w14:textId="77777777" w:rsidR="006461FD" w:rsidRDefault="00646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FD"/>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461F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1287F"/>
  <w15:docId w15:val="{A30F6D3C-2E1C-4E33-B55C-A988D44B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2025-02-20T09:21:00.0000000Z</dcterms:created>
  <dcterms:modified xsi:type="dcterms:W3CDTF">2025-02-20T09:32:00.0000000Z</dcterms:modified>
  <dc:description>------------------------</dc:description>
  <dc:subject/>
  <keywords/>
  <version/>
  <category/>
</coreProperties>
</file>