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3E29" w14:paraId="00B990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C42B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BDCE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3E29" w14:paraId="073CFD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F215D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3E29" w14:paraId="520040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D02AA1" w14:textId="77777777"/>
        </w:tc>
      </w:tr>
      <w:tr w:rsidR="00997775" w:rsidTr="00EF3E29" w14:paraId="2AA118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B82CF1" w14:textId="77777777"/>
        </w:tc>
      </w:tr>
      <w:tr w:rsidR="00997775" w:rsidTr="00EF3E29" w14:paraId="0D9E8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3D94AD" w14:textId="77777777"/>
        </w:tc>
        <w:tc>
          <w:tcPr>
            <w:tcW w:w="7654" w:type="dxa"/>
            <w:gridSpan w:val="2"/>
          </w:tcPr>
          <w:p w:rsidR="00997775" w:rsidRDefault="00997775" w14:paraId="327D57D0" w14:textId="77777777"/>
        </w:tc>
      </w:tr>
      <w:tr w:rsidR="00EF3E29" w:rsidTr="00EF3E29" w14:paraId="143C9B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165790CE" w14:textId="52D482DE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EF3E29" w:rsidP="00EF3E29" w:rsidRDefault="00EF3E29" w14:paraId="385AF382" w14:textId="41110396">
            <w:pPr>
              <w:rPr>
                <w:b/>
              </w:rPr>
            </w:pPr>
            <w:r w:rsidRPr="00694463">
              <w:rPr>
                <w:b/>
                <w:bCs/>
              </w:rPr>
              <w:t>Maatregelen verkeersveiligheid</w:t>
            </w:r>
          </w:p>
        </w:tc>
      </w:tr>
      <w:tr w:rsidR="00EF3E29" w:rsidTr="00EF3E29" w14:paraId="5FA320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74153B8E" w14:textId="77777777"/>
        </w:tc>
        <w:tc>
          <w:tcPr>
            <w:tcW w:w="7654" w:type="dxa"/>
            <w:gridSpan w:val="2"/>
          </w:tcPr>
          <w:p w:rsidR="00EF3E29" w:rsidP="00EF3E29" w:rsidRDefault="00EF3E29" w14:paraId="6D9A9DC2" w14:textId="77777777"/>
        </w:tc>
      </w:tr>
      <w:tr w:rsidR="00EF3E29" w:rsidTr="00EF3E29" w14:paraId="55288C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101BEBF1" w14:textId="77777777"/>
        </w:tc>
        <w:tc>
          <w:tcPr>
            <w:tcW w:w="7654" w:type="dxa"/>
            <w:gridSpan w:val="2"/>
          </w:tcPr>
          <w:p w:rsidR="00EF3E29" w:rsidP="00EF3E29" w:rsidRDefault="00EF3E29" w14:paraId="1A374396" w14:textId="77777777"/>
        </w:tc>
      </w:tr>
      <w:tr w:rsidR="00EF3E29" w:rsidTr="00EF3E29" w14:paraId="2A10E8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0FA162D6" w14:textId="5B6FB8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1166</w:t>
            </w:r>
          </w:p>
        </w:tc>
        <w:tc>
          <w:tcPr>
            <w:tcW w:w="7654" w:type="dxa"/>
            <w:gridSpan w:val="2"/>
          </w:tcPr>
          <w:p w:rsidR="00EF3E29" w:rsidP="00EF3E29" w:rsidRDefault="00EF3E29" w14:paraId="3D5968A9" w14:textId="3A6CAD5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EF3E29" w:rsidTr="00EF3E29" w14:paraId="31C49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65BCC610" w14:textId="77777777"/>
        </w:tc>
        <w:tc>
          <w:tcPr>
            <w:tcW w:w="7654" w:type="dxa"/>
            <w:gridSpan w:val="2"/>
          </w:tcPr>
          <w:p w:rsidR="00EF3E29" w:rsidP="00EF3E29" w:rsidRDefault="00EF3E29" w14:paraId="1607513F" w14:textId="1BD5D59E">
            <w:r>
              <w:t>Voorgesteld 19 februari 2025</w:t>
            </w:r>
          </w:p>
        </w:tc>
      </w:tr>
      <w:tr w:rsidR="00EF3E29" w:rsidTr="00EF3E29" w14:paraId="7C5E61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5D6B2A0F" w14:textId="77777777"/>
        </w:tc>
        <w:tc>
          <w:tcPr>
            <w:tcW w:w="7654" w:type="dxa"/>
            <w:gridSpan w:val="2"/>
          </w:tcPr>
          <w:p w:rsidR="00EF3E29" w:rsidP="00EF3E29" w:rsidRDefault="00EF3E29" w14:paraId="7339682C" w14:textId="77777777"/>
        </w:tc>
      </w:tr>
      <w:tr w:rsidR="00EF3E29" w:rsidTr="00EF3E29" w14:paraId="14C30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4BC80152" w14:textId="77777777"/>
        </w:tc>
        <w:tc>
          <w:tcPr>
            <w:tcW w:w="7654" w:type="dxa"/>
            <w:gridSpan w:val="2"/>
          </w:tcPr>
          <w:p w:rsidR="00EF3E29" w:rsidP="00EF3E29" w:rsidRDefault="00EF3E29" w14:paraId="52E776BD" w14:textId="77777777">
            <w:r>
              <w:t>De Kamer,</w:t>
            </w:r>
          </w:p>
        </w:tc>
      </w:tr>
      <w:tr w:rsidR="00EF3E29" w:rsidTr="00EF3E29" w14:paraId="05C60C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185FCEB8" w14:textId="77777777"/>
        </w:tc>
        <w:tc>
          <w:tcPr>
            <w:tcW w:w="7654" w:type="dxa"/>
            <w:gridSpan w:val="2"/>
          </w:tcPr>
          <w:p w:rsidR="00EF3E29" w:rsidP="00EF3E29" w:rsidRDefault="00EF3E29" w14:paraId="2E8A2BFB" w14:textId="77777777"/>
        </w:tc>
      </w:tr>
      <w:tr w:rsidR="00EF3E29" w:rsidTr="00EF3E29" w14:paraId="7D0A3F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19D7C668" w14:textId="77777777"/>
        </w:tc>
        <w:tc>
          <w:tcPr>
            <w:tcW w:w="7654" w:type="dxa"/>
            <w:gridSpan w:val="2"/>
          </w:tcPr>
          <w:p w:rsidR="00EF3E29" w:rsidP="00EF3E29" w:rsidRDefault="00EF3E29" w14:paraId="05E35395" w14:textId="77777777">
            <w:r>
              <w:t>gehoord de beraadslaging,</w:t>
            </w:r>
          </w:p>
        </w:tc>
      </w:tr>
      <w:tr w:rsidR="00EF3E29" w:rsidTr="00EF3E29" w14:paraId="5CD0D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0D3D045E" w14:textId="77777777"/>
        </w:tc>
        <w:tc>
          <w:tcPr>
            <w:tcW w:w="7654" w:type="dxa"/>
            <w:gridSpan w:val="2"/>
          </w:tcPr>
          <w:p w:rsidR="00EF3E29" w:rsidP="00EF3E29" w:rsidRDefault="00EF3E29" w14:paraId="78DD4C9B" w14:textId="77777777"/>
        </w:tc>
      </w:tr>
      <w:tr w:rsidR="00EF3E29" w:rsidTr="00EF3E29" w14:paraId="5EF41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3E29" w:rsidP="00EF3E29" w:rsidRDefault="00EF3E29" w14:paraId="536BC9C8" w14:textId="77777777"/>
        </w:tc>
        <w:tc>
          <w:tcPr>
            <w:tcW w:w="7654" w:type="dxa"/>
            <w:gridSpan w:val="2"/>
          </w:tcPr>
          <w:p w:rsidRPr="00EF3E29" w:rsidR="00EF3E29" w:rsidP="00EF3E29" w:rsidRDefault="00EF3E29" w14:paraId="137E0379" w14:textId="77777777">
            <w:r w:rsidRPr="00EF3E29">
              <w:t>constaterende dat mensen met schulden geconfronteerd worden met torenhoge verzekeringsboetes, die door verhogingen kunnen oplopen tot boven de €1.000;</w:t>
            </w:r>
          </w:p>
          <w:p w:rsidR="00EF3E29" w:rsidP="00EF3E29" w:rsidRDefault="00EF3E29" w14:paraId="1EC22345" w14:textId="77777777"/>
          <w:p w:rsidRPr="00EF3E29" w:rsidR="00EF3E29" w:rsidP="00EF3E29" w:rsidRDefault="00EF3E29" w14:paraId="64580768" w14:textId="7643B6A1">
            <w:r w:rsidRPr="00EF3E29">
              <w:t>overwegende dat dit een vicieuze cirkel van schulden en boetes creëert en mensen verder de armoede in duwt;</w:t>
            </w:r>
          </w:p>
          <w:p w:rsidR="00EF3E29" w:rsidP="00EF3E29" w:rsidRDefault="00EF3E29" w14:paraId="7706EEBB" w14:textId="77777777"/>
          <w:p w:rsidRPr="00EF3E29" w:rsidR="00EF3E29" w:rsidP="00EF3E29" w:rsidRDefault="00EF3E29" w14:paraId="20210171" w14:textId="18CFCD62">
            <w:r w:rsidRPr="00EF3E29">
              <w:t>verzoekt de regering om het boetesysteem zodanig te herzien dat boetes inkomensafhankelijk worden en dat mensen met problematische schulden een alternatief krijgen voor geldboetes,</w:t>
            </w:r>
          </w:p>
          <w:p w:rsidR="00EF3E29" w:rsidP="00EF3E29" w:rsidRDefault="00EF3E29" w14:paraId="341B1B6E" w14:textId="77777777"/>
          <w:p w:rsidRPr="00EF3E29" w:rsidR="00EF3E29" w:rsidP="00EF3E29" w:rsidRDefault="00EF3E29" w14:paraId="2D410BAB" w14:textId="60017CBC">
            <w:r w:rsidRPr="00EF3E29">
              <w:t>en gaat over tot de orde van de dag.</w:t>
            </w:r>
          </w:p>
          <w:p w:rsidR="00EF3E29" w:rsidP="00EF3E29" w:rsidRDefault="00EF3E29" w14:paraId="5CB1EBCC" w14:textId="77777777"/>
          <w:p w:rsidR="00EF3E29" w:rsidP="00EF3E29" w:rsidRDefault="00EF3E29" w14:paraId="6928D805" w14:textId="62828407">
            <w:r w:rsidRPr="00EF3E29">
              <w:t xml:space="preserve">El </w:t>
            </w:r>
            <w:proofErr w:type="spellStart"/>
            <w:r w:rsidRPr="00EF3E29">
              <w:t>Abassi</w:t>
            </w:r>
            <w:proofErr w:type="spellEnd"/>
          </w:p>
        </w:tc>
      </w:tr>
    </w:tbl>
    <w:p w:rsidR="00997775" w:rsidRDefault="00997775" w14:paraId="54AC67D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75C4A" w14:textId="77777777" w:rsidR="00EF3E29" w:rsidRDefault="00EF3E29">
      <w:pPr>
        <w:spacing w:line="20" w:lineRule="exact"/>
      </w:pPr>
    </w:p>
  </w:endnote>
  <w:endnote w:type="continuationSeparator" w:id="0">
    <w:p w14:paraId="228D2FC9" w14:textId="77777777" w:rsidR="00EF3E29" w:rsidRDefault="00EF3E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E279BD" w14:textId="77777777" w:rsidR="00EF3E29" w:rsidRDefault="00EF3E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639F7" w14:textId="77777777" w:rsidR="00EF3E29" w:rsidRDefault="00EF3E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794479" w14:textId="77777777" w:rsidR="00EF3E29" w:rsidRDefault="00EF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29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3E29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C2F3B"/>
  <w15:docId w15:val="{990CF79C-1BEA-490F-A5C7-1AF4FE5F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2025-02-20T09:21:00.0000000Z</dcterms:created>
  <dcterms:modified xsi:type="dcterms:W3CDTF">2025-02-20T09:32:00.0000000Z</dcterms:modified>
  <dc:description>------------------------</dc:description>
  <dc:subject/>
  <keywords/>
  <version/>
  <category/>
</coreProperties>
</file>