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92591" w14:paraId="0D622E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D0B6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03F8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92591" w14:paraId="572AEA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9A293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92591" w14:paraId="4F5AB4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64F012" w14:textId="77777777"/>
        </w:tc>
      </w:tr>
      <w:tr w:rsidR="00997775" w:rsidTr="00792591" w14:paraId="45EA0D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CEB45C" w14:textId="77777777"/>
        </w:tc>
      </w:tr>
      <w:tr w:rsidR="00997775" w:rsidTr="00792591" w14:paraId="38166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111C68" w14:textId="77777777"/>
        </w:tc>
        <w:tc>
          <w:tcPr>
            <w:tcW w:w="7654" w:type="dxa"/>
            <w:gridSpan w:val="2"/>
          </w:tcPr>
          <w:p w:rsidR="00997775" w:rsidRDefault="00997775" w14:paraId="0E7BA284" w14:textId="77777777"/>
        </w:tc>
      </w:tr>
      <w:tr w:rsidR="00792591" w:rsidTr="00792591" w14:paraId="3C08BA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4EB52DA7" w14:textId="37558A58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792591" w:rsidP="00792591" w:rsidRDefault="00792591" w14:paraId="17A5505D" w14:textId="5E562924">
            <w:pPr>
              <w:rPr>
                <w:b/>
              </w:rPr>
            </w:pPr>
            <w:r w:rsidRPr="00694463">
              <w:rPr>
                <w:b/>
                <w:bCs/>
              </w:rPr>
              <w:t>Maatregelen verkeersveiligheid</w:t>
            </w:r>
          </w:p>
        </w:tc>
      </w:tr>
      <w:tr w:rsidR="00792591" w:rsidTr="00792591" w14:paraId="6F3C27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35E5D699" w14:textId="77777777"/>
        </w:tc>
        <w:tc>
          <w:tcPr>
            <w:tcW w:w="7654" w:type="dxa"/>
            <w:gridSpan w:val="2"/>
          </w:tcPr>
          <w:p w:rsidR="00792591" w:rsidP="00792591" w:rsidRDefault="00792591" w14:paraId="4D6678FC" w14:textId="77777777"/>
        </w:tc>
      </w:tr>
      <w:tr w:rsidR="00792591" w:rsidTr="00792591" w14:paraId="47ECE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71BF60D1" w14:textId="77777777"/>
        </w:tc>
        <w:tc>
          <w:tcPr>
            <w:tcW w:w="7654" w:type="dxa"/>
            <w:gridSpan w:val="2"/>
          </w:tcPr>
          <w:p w:rsidR="00792591" w:rsidP="00792591" w:rsidRDefault="00792591" w14:paraId="55F23520" w14:textId="77777777"/>
        </w:tc>
      </w:tr>
      <w:tr w:rsidR="00792591" w:rsidTr="00792591" w14:paraId="364879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66A2B147" w14:textId="628903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1167</w:t>
            </w:r>
          </w:p>
        </w:tc>
        <w:tc>
          <w:tcPr>
            <w:tcW w:w="7654" w:type="dxa"/>
            <w:gridSpan w:val="2"/>
          </w:tcPr>
          <w:p w:rsidR="00792591" w:rsidP="00792591" w:rsidRDefault="00792591" w14:paraId="0A77F040" w14:textId="6459786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792591" w:rsidTr="00792591" w14:paraId="334E3E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156DE52F" w14:textId="77777777"/>
        </w:tc>
        <w:tc>
          <w:tcPr>
            <w:tcW w:w="7654" w:type="dxa"/>
            <w:gridSpan w:val="2"/>
          </w:tcPr>
          <w:p w:rsidR="00792591" w:rsidP="00792591" w:rsidRDefault="00792591" w14:paraId="33FE068E" w14:textId="4A42D4A0">
            <w:r>
              <w:t>Voorgesteld 19 februari 2025</w:t>
            </w:r>
          </w:p>
        </w:tc>
      </w:tr>
      <w:tr w:rsidR="00792591" w:rsidTr="00792591" w14:paraId="2108E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5BB4B803" w14:textId="77777777"/>
        </w:tc>
        <w:tc>
          <w:tcPr>
            <w:tcW w:w="7654" w:type="dxa"/>
            <w:gridSpan w:val="2"/>
          </w:tcPr>
          <w:p w:rsidR="00792591" w:rsidP="00792591" w:rsidRDefault="00792591" w14:paraId="3F043F9B" w14:textId="77777777"/>
        </w:tc>
      </w:tr>
      <w:tr w:rsidR="00792591" w:rsidTr="00792591" w14:paraId="59FDB6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6CD682D1" w14:textId="77777777"/>
        </w:tc>
        <w:tc>
          <w:tcPr>
            <w:tcW w:w="7654" w:type="dxa"/>
            <w:gridSpan w:val="2"/>
          </w:tcPr>
          <w:p w:rsidR="00792591" w:rsidP="00792591" w:rsidRDefault="00792591" w14:paraId="7C656C6E" w14:textId="77777777">
            <w:r>
              <w:t>De Kamer,</w:t>
            </w:r>
          </w:p>
        </w:tc>
      </w:tr>
      <w:tr w:rsidR="00792591" w:rsidTr="00792591" w14:paraId="31BF8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7549F81B" w14:textId="77777777"/>
        </w:tc>
        <w:tc>
          <w:tcPr>
            <w:tcW w:w="7654" w:type="dxa"/>
            <w:gridSpan w:val="2"/>
          </w:tcPr>
          <w:p w:rsidR="00792591" w:rsidP="00792591" w:rsidRDefault="00792591" w14:paraId="31C01A59" w14:textId="77777777"/>
        </w:tc>
      </w:tr>
      <w:tr w:rsidR="00792591" w:rsidTr="00792591" w14:paraId="061B0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1C0E6E14" w14:textId="77777777"/>
        </w:tc>
        <w:tc>
          <w:tcPr>
            <w:tcW w:w="7654" w:type="dxa"/>
            <w:gridSpan w:val="2"/>
          </w:tcPr>
          <w:p w:rsidR="00792591" w:rsidP="00792591" w:rsidRDefault="00792591" w14:paraId="70A1B148" w14:textId="77777777">
            <w:r>
              <w:t>gehoord de beraadslaging,</w:t>
            </w:r>
          </w:p>
        </w:tc>
      </w:tr>
      <w:tr w:rsidR="00792591" w:rsidTr="00792591" w14:paraId="59936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55737797" w14:textId="77777777"/>
        </w:tc>
        <w:tc>
          <w:tcPr>
            <w:tcW w:w="7654" w:type="dxa"/>
            <w:gridSpan w:val="2"/>
          </w:tcPr>
          <w:p w:rsidR="00792591" w:rsidP="00792591" w:rsidRDefault="00792591" w14:paraId="49BFAE6D" w14:textId="77777777"/>
        </w:tc>
      </w:tr>
      <w:tr w:rsidR="00792591" w:rsidTr="00792591" w14:paraId="3440A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591" w:rsidP="00792591" w:rsidRDefault="00792591" w14:paraId="079E803E" w14:textId="77777777"/>
        </w:tc>
        <w:tc>
          <w:tcPr>
            <w:tcW w:w="7654" w:type="dxa"/>
            <w:gridSpan w:val="2"/>
          </w:tcPr>
          <w:p w:rsidRPr="00792591" w:rsidR="00792591" w:rsidP="00792591" w:rsidRDefault="00792591" w14:paraId="2C117467" w14:textId="77777777">
            <w:r w:rsidRPr="00792591">
              <w:t>constaterende dat fietsers van 55 jaar en ouder een onevenredig groot risico lopen op ernstige verkeersongelukken;</w:t>
            </w:r>
          </w:p>
          <w:p w:rsidR="00792591" w:rsidP="00792591" w:rsidRDefault="00792591" w14:paraId="65BF9219" w14:textId="77777777"/>
          <w:p w:rsidRPr="00792591" w:rsidR="00792591" w:rsidP="00792591" w:rsidRDefault="00792591" w14:paraId="34AB5F79" w14:textId="576C0318">
            <w:r w:rsidRPr="00792591">
              <w:t>overwegende dat er te weinig specifieke maatregelen worden genomen om deze kwetsbare groep beter te beschermen in het verkeer;</w:t>
            </w:r>
          </w:p>
          <w:p w:rsidR="00792591" w:rsidP="00792591" w:rsidRDefault="00792591" w14:paraId="29D248B0" w14:textId="77777777"/>
          <w:p w:rsidRPr="00792591" w:rsidR="00792591" w:rsidP="00792591" w:rsidRDefault="00792591" w14:paraId="2D7A6672" w14:textId="0154B5E2">
            <w:r w:rsidRPr="00792591">
              <w:t>verzoekt de regering om een nationaal actieplan op te stellen voor de veiligheid van oudere fietsers, met aandacht voor infrastructuur, bewustwording en preventieve maatregelen,</w:t>
            </w:r>
          </w:p>
          <w:p w:rsidR="00792591" w:rsidP="00792591" w:rsidRDefault="00792591" w14:paraId="170C1904" w14:textId="77777777"/>
          <w:p w:rsidRPr="00792591" w:rsidR="00792591" w:rsidP="00792591" w:rsidRDefault="00792591" w14:paraId="4BB8F3D0" w14:textId="033B5A84">
            <w:r w:rsidRPr="00792591">
              <w:t>en gaat over tot de orde van de dag.</w:t>
            </w:r>
          </w:p>
          <w:p w:rsidR="00792591" w:rsidP="00792591" w:rsidRDefault="00792591" w14:paraId="150CCE0B" w14:textId="77777777"/>
          <w:p w:rsidR="00792591" w:rsidP="00792591" w:rsidRDefault="00792591" w14:paraId="66AA7468" w14:textId="3C86F3F3">
            <w:r w:rsidRPr="00792591">
              <w:t xml:space="preserve">El </w:t>
            </w:r>
            <w:proofErr w:type="spellStart"/>
            <w:r w:rsidRPr="00792591">
              <w:t>Abassi</w:t>
            </w:r>
            <w:proofErr w:type="spellEnd"/>
          </w:p>
        </w:tc>
      </w:tr>
    </w:tbl>
    <w:p w:rsidR="00997775" w:rsidRDefault="00997775" w14:paraId="2F8288D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F015" w14:textId="77777777" w:rsidR="00792591" w:rsidRDefault="00792591">
      <w:pPr>
        <w:spacing w:line="20" w:lineRule="exact"/>
      </w:pPr>
    </w:p>
  </w:endnote>
  <w:endnote w:type="continuationSeparator" w:id="0">
    <w:p w14:paraId="11C026CB" w14:textId="77777777" w:rsidR="00792591" w:rsidRDefault="007925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5A0E5" w14:textId="77777777" w:rsidR="00792591" w:rsidRDefault="007925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7D77" w14:textId="77777777" w:rsidR="00792591" w:rsidRDefault="007925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7942A0" w14:textId="77777777" w:rsidR="00792591" w:rsidRDefault="0079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91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2591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A2C1A"/>
  <w15:docId w15:val="{5ED1CEA5-9CD9-4AF1-BDC3-E05C7131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2025-02-20T09:21:00.0000000Z</dcterms:created>
  <dcterms:modified xsi:type="dcterms:W3CDTF">2025-02-20T09:32:00.0000000Z</dcterms:modified>
  <dc:description>------------------------</dc:description>
  <dc:subject/>
  <keywords/>
  <version/>
  <category/>
</coreProperties>
</file>