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F2250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6764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7E80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09A29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87D8E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17BAC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2D9A0E" w14:textId="77777777"/>
        </w:tc>
      </w:tr>
      <w:tr w:rsidR="00997775" w14:paraId="13A709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9E4AC4" w14:textId="77777777"/>
        </w:tc>
      </w:tr>
      <w:tr w:rsidR="00997775" w14:paraId="23AAE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35E428" w14:textId="77777777"/>
        </w:tc>
        <w:tc>
          <w:tcPr>
            <w:tcW w:w="7654" w:type="dxa"/>
            <w:gridSpan w:val="2"/>
          </w:tcPr>
          <w:p w:rsidR="00997775" w:rsidRDefault="00997775" w14:paraId="507E9870" w14:textId="77777777"/>
        </w:tc>
      </w:tr>
      <w:tr w:rsidR="00997775" w14:paraId="0F597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94463" w14:paraId="6F42FF8B" w14:textId="4FEA613F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Pr="00694463" w:rsidR="00997775" w:rsidP="00A07C71" w:rsidRDefault="00694463" w14:paraId="78527B84" w14:textId="42A9C4EA">
            <w:pPr>
              <w:rPr>
                <w:b/>
                <w:bCs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997775" w14:paraId="689AFF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D87A7" w14:textId="77777777"/>
        </w:tc>
        <w:tc>
          <w:tcPr>
            <w:tcW w:w="7654" w:type="dxa"/>
            <w:gridSpan w:val="2"/>
          </w:tcPr>
          <w:p w:rsidR="00997775" w:rsidRDefault="00997775" w14:paraId="2E9A1817" w14:textId="77777777"/>
        </w:tc>
      </w:tr>
      <w:tr w:rsidR="00997775" w14:paraId="696C1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94CA2" w14:textId="77777777"/>
        </w:tc>
        <w:tc>
          <w:tcPr>
            <w:tcW w:w="7654" w:type="dxa"/>
            <w:gridSpan w:val="2"/>
          </w:tcPr>
          <w:p w:rsidR="00997775" w:rsidRDefault="00997775" w14:paraId="3A3DA191" w14:textId="77777777"/>
        </w:tc>
      </w:tr>
      <w:tr w:rsidR="00997775" w14:paraId="2AD60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19A46C" w14:textId="5712D8A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4463">
              <w:rPr>
                <w:b/>
              </w:rPr>
              <w:t>1168</w:t>
            </w:r>
          </w:p>
        </w:tc>
        <w:tc>
          <w:tcPr>
            <w:tcW w:w="7654" w:type="dxa"/>
            <w:gridSpan w:val="2"/>
          </w:tcPr>
          <w:p w:rsidR="00997775" w:rsidRDefault="00997775" w14:paraId="5CC5C9A8" w14:textId="3E143A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4463">
              <w:rPr>
                <w:b/>
              </w:rPr>
              <w:t>HET LID PIERIK</w:t>
            </w:r>
          </w:p>
        </w:tc>
      </w:tr>
      <w:tr w:rsidR="00997775" w14:paraId="42296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CEC47A" w14:textId="77777777"/>
        </w:tc>
        <w:tc>
          <w:tcPr>
            <w:tcW w:w="7654" w:type="dxa"/>
            <w:gridSpan w:val="2"/>
          </w:tcPr>
          <w:p w:rsidR="00997775" w:rsidP="00280D6A" w:rsidRDefault="00997775" w14:paraId="6A546165" w14:textId="23A54DD4">
            <w:r>
              <w:t>Voorgesteld</w:t>
            </w:r>
            <w:r w:rsidR="00280D6A">
              <w:t xml:space="preserve"> </w:t>
            </w:r>
            <w:r w:rsidR="00694463">
              <w:t>19 februari 2025</w:t>
            </w:r>
          </w:p>
        </w:tc>
      </w:tr>
      <w:tr w:rsidR="00997775" w14:paraId="7503A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46389" w14:textId="77777777"/>
        </w:tc>
        <w:tc>
          <w:tcPr>
            <w:tcW w:w="7654" w:type="dxa"/>
            <w:gridSpan w:val="2"/>
          </w:tcPr>
          <w:p w:rsidR="00997775" w:rsidRDefault="00997775" w14:paraId="19EB5AB6" w14:textId="77777777"/>
        </w:tc>
      </w:tr>
      <w:tr w:rsidR="00997775" w14:paraId="3538D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1FE04C" w14:textId="77777777"/>
        </w:tc>
        <w:tc>
          <w:tcPr>
            <w:tcW w:w="7654" w:type="dxa"/>
            <w:gridSpan w:val="2"/>
          </w:tcPr>
          <w:p w:rsidR="00997775" w:rsidRDefault="00997775" w14:paraId="69EC9C66" w14:textId="77777777">
            <w:r>
              <w:t>De Kamer,</w:t>
            </w:r>
          </w:p>
        </w:tc>
      </w:tr>
      <w:tr w:rsidR="00997775" w14:paraId="20EE5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D48B2" w14:textId="77777777"/>
        </w:tc>
        <w:tc>
          <w:tcPr>
            <w:tcW w:w="7654" w:type="dxa"/>
            <w:gridSpan w:val="2"/>
          </w:tcPr>
          <w:p w:rsidR="00997775" w:rsidRDefault="00997775" w14:paraId="3E6AC402" w14:textId="77777777"/>
        </w:tc>
      </w:tr>
      <w:tr w:rsidR="00997775" w14:paraId="18941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C83C7" w14:textId="77777777"/>
        </w:tc>
        <w:tc>
          <w:tcPr>
            <w:tcW w:w="7654" w:type="dxa"/>
            <w:gridSpan w:val="2"/>
          </w:tcPr>
          <w:p w:rsidR="00997775" w:rsidRDefault="00997775" w14:paraId="7978564F" w14:textId="77777777">
            <w:r>
              <w:t>gehoord de beraadslaging,</w:t>
            </w:r>
          </w:p>
        </w:tc>
      </w:tr>
      <w:tr w:rsidR="00997775" w14:paraId="662FE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C2087" w14:textId="77777777"/>
        </w:tc>
        <w:tc>
          <w:tcPr>
            <w:tcW w:w="7654" w:type="dxa"/>
            <w:gridSpan w:val="2"/>
          </w:tcPr>
          <w:p w:rsidR="00997775" w:rsidRDefault="00997775" w14:paraId="519898EF" w14:textId="77777777"/>
        </w:tc>
      </w:tr>
      <w:tr w:rsidR="00997775" w14:paraId="43AD1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B231A" w14:textId="77777777"/>
        </w:tc>
        <w:tc>
          <w:tcPr>
            <w:tcW w:w="7654" w:type="dxa"/>
            <w:gridSpan w:val="2"/>
          </w:tcPr>
          <w:p w:rsidRPr="00694463" w:rsidR="00694463" w:rsidP="00694463" w:rsidRDefault="00694463" w14:paraId="5366FAF8" w14:textId="77777777">
            <w:r w:rsidRPr="00694463">
              <w:t>constaterende dat de verkeersveiligheid op de N36 en N50 nog steeds onvoldoende is en dat er op deze wegen regelmatig ernstige en dodelijke ongevallen plaatsvinden;</w:t>
            </w:r>
          </w:p>
          <w:p w:rsidR="00694463" w:rsidP="00694463" w:rsidRDefault="00694463" w14:paraId="6D5A6462" w14:textId="77777777"/>
          <w:p w:rsidRPr="00694463" w:rsidR="00694463" w:rsidP="00694463" w:rsidRDefault="00694463" w14:paraId="30B6ED63" w14:textId="1A3E9157">
            <w:r w:rsidRPr="00694463">
              <w:t>overwegende dat fysieke rijbaanscheiding en aanvullende veiligheidsmaatregelen bewezen effectieve maatregelen zijn om het aantal ongevallen te verminderen;</w:t>
            </w:r>
          </w:p>
          <w:p w:rsidR="00694463" w:rsidP="00694463" w:rsidRDefault="00694463" w14:paraId="2BDA174C" w14:textId="77777777"/>
          <w:p w:rsidRPr="00694463" w:rsidR="00694463" w:rsidP="00694463" w:rsidRDefault="00694463" w14:paraId="74BDBB04" w14:textId="777A59F6">
            <w:r w:rsidRPr="00694463">
              <w:t>overwegende dat eerdere stappen tot verbetering van de verkeersveiligheid op delen van deze wegen nog niet voldoende zijn voor een structurele oplossing;</w:t>
            </w:r>
          </w:p>
          <w:p w:rsidR="00694463" w:rsidP="00694463" w:rsidRDefault="00694463" w14:paraId="244E5B2E" w14:textId="77777777"/>
          <w:p w:rsidRPr="00694463" w:rsidR="00694463" w:rsidP="00694463" w:rsidRDefault="00694463" w14:paraId="2DBC704E" w14:textId="68BC8BDC">
            <w:r w:rsidRPr="00694463">
              <w:t>verzoekt de regering te onderzoeken hoe en op welke manier op de gehele N50 (Kampen-Ramspol) en de gehele N36 (Wierden-Ommen) de rijbanen veiliger gemaakt kunnen worden, en hiervoor concrete plannen en ook een tijdspad op te stellen;</w:t>
            </w:r>
          </w:p>
          <w:p w:rsidR="00694463" w:rsidP="00694463" w:rsidRDefault="00694463" w14:paraId="19AA6BC9" w14:textId="77777777"/>
          <w:p w:rsidRPr="00694463" w:rsidR="00694463" w:rsidP="00694463" w:rsidRDefault="00694463" w14:paraId="312D30E3" w14:textId="6D0CA888">
            <w:r w:rsidRPr="00694463">
              <w:t>verzoekt de regering de Kamer hierover uiterlijk in het tweede kwartaal van 2025 te informeren,</w:t>
            </w:r>
          </w:p>
          <w:p w:rsidR="00694463" w:rsidP="00694463" w:rsidRDefault="00694463" w14:paraId="21F7A331" w14:textId="77777777"/>
          <w:p w:rsidRPr="00694463" w:rsidR="00694463" w:rsidP="00694463" w:rsidRDefault="00694463" w14:paraId="2DB9320F" w14:textId="39F5B398">
            <w:r w:rsidRPr="00694463">
              <w:t>en gaat over tot de orde van de dag.</w:t>
            </w:r>
          </w:p>
          <w:p w:rsidR="00694463" w:rsidP="00694463" w:rsidRDefault="00694463" w14:paraId="06AAB0C3" w14:textId="77777777"/>
          <w:p w:rsidR="00997775" w:rsidP="00694463" w:rsidRDefault="00694463" w14:paraId="1B8E7863" w14:textId="42ABDCF6">
            <w:r w:rsidRPr="00694463">
              <w:t>Pierik</w:t>
            </w:r>
          </w:p>
        </w:tc>
      </w:tr>
    </w:tbl>
    <w:p w:rsidR="00997775" w:rsidRDefault="00997775" w14:paraId="632DE6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9CC5" w14:textId="77777777" w:rsidR="00694463" w:rsidRDefault="00694463">
      <w:pPr>
        <w:spacing w:line="20" w:lineRule="exact"/>
      </w:pPr>
    </w:p>
  </w:endnote>
  <w:endnote w:type="continuationSeparator" w:id="0">
    <w:p w14:paraId="6755F039" w14:textId="77777777" w:rsidR="00694463" w:rsidRDefault="006944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598323" w14:textId="77777777" w:rsidR="00694463" w:rsidRDefault="006944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CDA0" w14:textId="77777777" w:rsidR="00694463" w:rsidRDefault="006944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0CC9A5" w14:textId="77777777" w:rsidR="00694463" w:rsidRDefault="006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63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446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306EC"/>
  <w15:docId w15:val="{0D8C341B-9A52-4AD6-AF6D-AA04079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2025-02-20T09:31:00.0000000Z</dcterms:modified>
  <dc:description>------------------------</dc:description>
  <dc:subject/>
  <keywords/>
  <version/>
  <category/>
</coreProperties>
</file>