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7A1" w:rsidP="00235912" w:rsidRDefault="008F47A1" w14:paraId="3E3F0236" w14:textId="77777777">
      <w:pPr>
        <w:pStyle w:val="Salutation"/>
        <w:spacing w:line="240" w:lineRule="atLeast"/>
      </w:pPr>
      <w:bookmarkStart w:name="_GoBack" w:id="0"/>
      <w:bookmarkEnd w:id="0"/>
    </w:p>
    <w:p w:rsidR="008F47A1" w:rsidP="00235912" w:rsidRDefault="008F47A1" w14:paraId="6B5B2013" w14:textId="77777777">
      <w:pPr>
        <w:pStyle w:val="Salutation"/>
        <w:spacing w:line="240" w:lineRule="atLeast"/>
      </w:pPr>
    </w:p>
    <w:p w:rsidR="00A50A4E" w:rsidP="00235912" w:rsidRDefault="00D423A1" w14:paraId="00BA43CE" w14:textId="70118653">
      <w:pPr>
        <w:pStyle w:val="Salutation"/>
        <w:spacing w:line="240" w:lineRule="atLeast"/>
      </w:pPr>
      <w:r>
        <w:t>Geachte voorzitter,</w:t>
      </w:r>
    </w:p>
    <w:p w:rsidR="007F2D96" w:rsidP="00235912" w:rsidRDefault="005D1C4A" w14:paraId="21D11E8F" w14:textId="5C2047E2">
      <w:r>
        <w:t>Met deze brief wordt de nieuwe Werkwijzer MKBA</w:t>
      </w:r>
      <w:r w:rsidR="00A17A5E">
        <w:t xml:space="preserve"> bij MIRT aan de </w:t>
      </w:r>
      <w:r w:rsidR="00EE0C4B">
        <w:t xml:space="preserve">Tweede </w:t>
      </w:r>
      <w:r w:rsidR="00A17A5E">
        <w:t xml:space="preserve">Kamer aangeboden. </w:t>
      </w:r>
      <w:r w:rsidR="00094B1C">
        <w:t xml:space="preserve">Hiermee </w:t>
      </w:r>
      <w:r w:rsidR="00BC65F8">
        <w:t>wordt</w:t>
      </w:r>
      <w:r w:rsidR="00D0590C">
        <w:t xml:space="preserve"> </w:t>
      </w:r>
      <w:r w:rsidR="00094B1C">
        <w:t xml:space="preserve">de </w:t>
      </w:r>
      <w:r w:rsidR="000A5FE4">
        <w:t>toezegging</w:t>
      </w:r>
      <w:r w:rsidR="00D0590C">
        <w:t xml:space="preserve"> </w:t>
      </w:r>
      <w:r w:rsidR="00BC65F8">
        <w:t xml:space="preserve">nagekomen </w:t>
      </w:r>
      <w:r w:rsidR="00094B1C">
        <w:t>uit de verzamelbrief MIRT</w:t>
      </w:r>
      <w:r w:rsidR="00AB7BB9">
        <w:t xml:space="preserve"> voorjaar 2024</w:t>
      </w:r>
      <w:r w:rsidR="00094B1C">
        <w:rPr>
          <w:rStyle w:val="FootnoteReference"/>
        </w:rPr>
        <w:footnoteReference w:id="2"/>
      </w:r>
      <w:r w:rsidR="004779CB">
        <w:t>.</w:t>
      </w:r>
      <w:r w:rsidR="00094B1C">
        <w:t xml:space="preserve"> </w:t>
      </w:r>
      <w:r w:rsidR="00A17A5E">
        <w:t>De</w:t>
      </w:r>
      <w:r w:rsidR="00094B1C">
        <w:t xml:space="preserve"> nu aangeboden</w:t>
      </w:r>
      <w:r w:rsidR="00A17A5E">
        <w:t xml:space="preserve"> werkwijzer vervangt de werkwijzer MKBA bij MIRT-verkenningen uit 2018 en het addendum </w:t>
      </w:r>
      <w:r w:rsidR="004779CB">
        <w:t>B</w:t>
      </w:r>
      <w:r w:rsidR="00A17A5E">
        <w:t xml:space="preserve">rede welvaart uit 2022. </w:t>
      </w:r>
      <w:r w:rsidR="00EE0C4B">
        <w:t>De</w:t>
      </w:r>
      <w:r w:rsidR="00D0590C">
        <w:t xml:space="preserve"> </w:t>
      </w:r>
      <w:r w:rsidR="00EE0C4B">
        <w:t xml:space="preserve">werkwijzer wordt vanaf </w:t>
      </w:r>
      <w:r w:rsidR="004779CB">
        <w:t xml:space="preserve">heden </w:t>
      </w:r>
      <w:r w:rsidR="00EE0C4B">
        <w:t xml:space="preserve">verplicht </w:t>
      </w:r>
      <w:r w:rsidR="006D7AD0">
        <w:t xml:space="preserve">voor </w:t>
      </w:r>
      <w:r w:rsidR="00EE0C4B">
        <w:t xml:space="preserve">gebruik bij </w:t>
      </w:r>
      <w:r w:rsidR="007D427F">
        <w:t>maatschappelijke kosten-batenanalyses (</w:t>
      </w:r>
      <w:r w:rsidR="00EE0C4B">
        <w:t>MKBA’s</w:t>
      </w:r>
      <w:r w:rsidR="007D427F">
        <w:t>)</w:t>
      </w:r>
      <w:r w:rsidR="00EE0C4B">
        <w:t xml:space="preserve"> die als onderdeel van </w:t>
      </w:r>
      <w:r w:rsidR="00094B1C">
        <w:t xml:space="preserve">de verkenningsfase in het Meerjarenprogramma Infrastructuur Ruimte en Transport (MIRT) </w:t>
      </w:r>
      <w:r w:rsidR="00EE0C4B">
        <w:t xml:space="preserve">worden opgestart. </w:t>
      </w:r>
    </w:p>
    <w:p w:rsidR="007F2D96" w:rsidP="00235912" w:rsidRDefault="007F2D96" w14:paraId="2E232855" w14:textId="77777777"/>
    <w:p w:rsidR="00596166" w:rsidP="00235912" w:rsidRDefault="00C03070" w14:paraId="151921B9" w14:textId="70EFA45C">
      <w:r>
        <w:t>In d</w:t>
      </w:r>
      <w:r w:rsidR="00596166">
        <w:t xml:space="preserve">e werkwijzer MKBA bij MIRT </w:t>
      </w:r>
      <w:r>
        <w:t>is</w:t>
      </w:r>
      <w:r w:rsidR="00D0590C">
        <w:t xml:space="preserve"> </w:t>
      </w:r>
      <w:r w:rsidR="00596166">
        <w:t xml:space="preserve">de Algemene MKBA-leidraad van </w:t>
      </w:r>
      <w:r w:rsidR="000A5FE4">
        <w:t xml:space="preserve">het </w:t>
      </w:r>
      <w:r w:rsidR="00D916C8">
        <w:t xml:space="preserve">Centraal Planbureau (CPB) </w:t>
      </w:r>
      <w:r w:rsidR="00596166">
        <w:t xml:space="preserve">en </w:t>
      </w:r>
      <w:r w:rsidR="00D916C8">
        <w:t>het Planbureau voor de Leefomgeving (</w:t>
      </w:r>
      <w:r w:rsidR="00596166">
        <w:t>PBL</w:t>
      </w:r>
      <w:r w:rsidR="00D916C8">
        <w:t>)</w:t>
      </w:r>
      <w:r w:rsidR="00D0590C">
        <w:t xml:space="preserve"> voor MKBA’s bij MIRT-projecten</w:t>
      </w:r>
      <w:r>
        <w:t xml:space="preserve"> uitgewerkt</w:t>
      </w:r>
      <w:r w:rsidR="00596166">
        <w:t xml:space="preserve">. </w:t>
      </w:r>
      <w:r w:rsidR="00D0590C">
        <w:t xml:space="preserve">De werkwijzer </w:t>
      </w:r>
      <w:r w:rsidR="001E7C46">
        <w:t>bevat</w:t>
      </w:r>
      <w:r w:rsidR="00D0590C">
        <w:t xml:space="preserve"> vaste regels voor het </w:t>
      </w:r>
      <w:r w:rsidR="000A5FE4">
        <w:t>doen</w:t>
      </w:r>
      <w:r w:rsidR="00D0590C">
        <w:t xml:space="preserve"> van een MKBA bij MIRT-projecten</w:t>
      </w:r>
      <w:r w:rsidR="006D7AD0">
        <w:t xml:space="preserve">, waardoor voor projecten </w:t>
      </w:r>
      <w:r w:rsidR="00D0590C">
        <w:t xml:space="preserve">steeds op </w:t>
      </w:r>
      <w:r w:rsidR="000A5FE4">
        <w:t xml:space="preserve">soortgelijke </w:t>
      </w:r>
      <w:r w:rsidR="006D7AD0">
        <w:t xml:space="preserve">wijze </w:t>
      </w:r>
      <w:r w:rsidR="00D0590C">
        <w:t xml:space="preserve">belangrijke informatie voor het maken van beslissingen </w:t>
      </w:r>
      <w:r w:rsidR="006D7AD0">
        <w:t>inzichtelijk wordt</w:t>
      </w:r>
      <w:r w:rsidR="00D0590C">
        <w:t xml:space="preserve">. </w:t>
      </w:r>
      <w:r w:rsidR="00596166">
        <w:t>Dit draagt bij aan het waarborgen van de kwaliteit en de transparantie</w:t>
      </w:r>
      <w:r w:rsidR="005F2D7D">
        <w:t xml:space="preserve"> van de MKBA’s</w:t>
      </w:r>
      <w:r w:rsidR="00596166">
        <w:t xml:space="preserve">. </w:t>
      </w:r>
      <w:r w:rsidR="00D0590C">
        <w:t>Ook geeft</w:t>
      </w:r>
      <w:r w:rsidR="00783C94">
        <w:t xml:space="preserve"> </w:t>
      </w:r>
      <w:r w:rsidR="00596166">
        <w:t xml:space="preserve">de </w:t>
      </w:r>
      <w:r w:rsidR="006D7AD0">
        <w:t xml:space="preserve">nieuwe </w:t>
      </w:r>
      <w:r w:rsidR="00596166">
        <w:t xml:space="preserve">werkwijzer praktische </w:t>
      </w:r>
      <w:r w:rsidR="005F2D7D">
        <w:t xml:space="preserve">adviezen </w:t>
      </w:r>
      <w:r w:rsidR="00596166">
        <w:t>voor opdrachtgevers en uitvoerders van MKBA’s op het gebied van infrastructuur, mobiliteit en water</w:t>
      </w:r>
      <w:r w:rsidR="006D7AD0">
        <w:t>management</w:t>
      </w:r>
      <w:r w:rsidR="00596166">
        <w:t xml:space="preserve"> bij het Rijk of bij medeoverheden. </w:t>
      </w:r>
    </w:p>
    <w:p w:rsidR="00596166" w:rsidP="00235912" w:rsidRDefault="00596166" w14:paraId="514B547B" w14:textId="77777777"/>
    <w:p w:rsidR="008F47A1" w:rsidP="00925B32" w:rsidRDefault="00AB7BB9" w14:paraId="282842E1" w14:textId="77777777">
      <w:r>
        <w:t xml:space="preserve">De </w:t>
      </w:r>
      <w:r w:rsidR="006D7AD0">
        <w:t xml:space="preserve">voornaamste </w:t>
      </w:r>
      <w:r w:rsidR="00BF0C51">
        <w:t xml:space="preserve">reden om de werkwijzer uit 2018 te vernieuwen </w:t>
      </w:r>
      <w:r w:rsidR="006D7AD0">
        <w:t>wa</w:t>
      </w:r>
      <w:r w:rsidR="00BF0C51">
        <w:t xml:space="preserve">s </w:t>
      </w:r>
      <w:r w:rsidR="006D7AD0">
        <w:t xml:space="preserve">de behoefte </w:t>
      </w:r>
      <w:r w:rsidR="00BF0C51">
        <w:t xml:space="preserve">om brede welvaart beter in de werkwijzer te </w:t>
      </w:r>
      <w:r w:rsidR="006D7AD0">
        <w:t>integreren</w:t>
      </w:r>
      <w:r w:rsidR="00BF0C51">
        <w:t xml:space="preserve">. Dit was ook het advies van </w:t>
      </w:r>
      <w:r w:rsidR="001E7C46">
        <w:t xml:space="preserve">CPB en PBL in </w:t>
      </w:r>
      <w:r w:rsidR="00BF0C51">
        <w:t xml:space="preserve">de aanvulling op de </w:t>
      </w:r>
      <w:r w:rsidR="00D916C8">
        <w:t>Algemene MKBA-leidraad</w:t>
      </w:r>
      <w:r w:rsidR="00A87281">
        <w:t xml:space="preserve"> </w:t>
      </w:r>
      <w:r w:rsidR="00BF0C51">
        <w:t xml:space="preserve">uit </w:t>
      </w:r>
      <w:r w:rsidR="00A87281">
        <w:t>2022</w:t>
      </w:r>
      <w:r w:rsidR="00D916C8">
        <w:rPr>
          <w:rStyle w:val="FootnoteReference"/>
        </w:rPr>
        <w:footnoteReference w:id="3"/>
      </w:r>
      <w:r w:rsidRPr="00432BA4">
        <w:t>.</w:t>
      </w:r>
      <w:r>
        <w:t xml:space="preserve"> Daarnaast </w:t>
      </w:r>
      <w:r w:rsidR="006D7AD0">
        <w:t xml:space="preserve">is </w:t>
      </w:r>
      <w:r>
        <w:t xml:space="preserve">ook een aantal </w:t>
      </w:r>
      <w:r w:rsidR="00BF0C51">
        <w:t xml:space="preserve">nieuwe </w:t>
      </w:r>
      <w:r>
        <w:t xml:space="preserve">onderwerpen </w:t>
      </w:r>
      <w:r w:rsidR="00BF0C51">
        <w:t>in de werkwijzer</w:t>
      </w:r>
      <w:r w:rsidR="001E7C46">
        <w:t xml:space="preserve"> meegenomen</w:t>
      </w:r>
      <w:r>
        <w:t>, zoals gebiedsontwikkeling</w:t>
      </w:r>
      <w:r w:rsidR="009E4DA3">
        <w:t xml:space="preserve"> en</w:t>
      </w:r>
      <w:r w:rsidR="00A45280">
        <w:t xml:space="preserve"> </w:t>
      </w:r>
      <w:r w:rsidR="0080656D">
        <w:t>klimaat</w:t>
      </w:r>
      <w:r w:rsidR="009E4DA3">
        <w:t xml:space="preserve">. </w:t>
      </w:r>
      <w:r w:rsidR="00BD7A90">
        <w:t xml:space="preserve">Dit zorgt ervoor dat de </w:t>
      </w:r>
      <w:r w:rsidR="005F2D7D">
        <w:t>richtlijnen en adviezen</w:t>
      </w:r>
      <w:r w:rsidR="00BD7A90">
        <w:t xml:space="preserve"> weer de nieuwste </w:t>
      </w:r>
      <w:r w:rsidR="00A45280">
        <w:t xml:space="preserve">inzichten en methodieken </w:t>
      </w:r>
      <w:r w:rsidR="00BD7A90">
        <w:t>bevatten</w:t>
      </w:r>
      <w:r w:rsidR="00A87281">
        <w:t xml:space="preserve"> en </w:t>
      </w:r>
      <w:r w:rsidR="00E16EAE">
        <w:t xml:space="preserve">passen </w:t>
      </w:r>
      <w:r w:rsidR="00A87281">
        <w:t xml:space="preserve">bij het </w:t>
      </w:r>
    </w:p>
    <w:p w:rsidR="008F47A1" w:rsidP="00925B32" w:rsidRDefault="008F47A1" w14:paraId="67DF31C8" w14:textId="77777777"/>
    <w:p w:rsidR="008F47A1" w:rsidP="00925B32" w:rsidRDefault="008F47A1" w14:paraId="786DD5F2" w14:textId="77777777"/>
    <w:p w:rsidRPr="00CE5B1A" w:rsidR="00A87281" w:rsidP="00925B32" w:rsidRDefault="00A87281" w14:paraId="20324E48" w14:textId="4BED40E3">
      <w:pPr>
        <w:rPr>
          <w:color w:val="auto"/>
        </w:rPr>
      </w:pPr>
      <w:r>
        <w:t>soort projecten d</w:t>
      </w:r>
      <w:r w:rsidR="00A45280">
        <w:t>at</w:t>
      </w:r>
      <w:r>
        <w:t xml:space="preserve"> binnen het MIRT </w:t>
      </w:r>
      <w:r w:rsidR="00E16EAE">
        <w:t>word</w:t>
      </w:r>
      <w:r w:rsidR="00A45280">
        <w:t>t</w:t>
      </w:r>
      <w:r w:rsidR="00E16EAE">
        <w:t xml:space="preserve"> </w:t>
      </w:r>
      <w:r>
        <w:t>gedaan</w:t>
      </w:r>
      <w:r w:rsidR="00BD7A90">
        <w:t xml:space="preserve">. </w:t>
      </w:r>
      <w:r w:rsidRPr="00925B32" w:rsidR="00925B32">
        <w:t>In dit licht is het kabinet ook voornemens om dit jaar, in aanvulling op de aanpassing van de werkwijzer MKBA, mogelijkheden en beperkingen in beeld te brengen om grote</w:t>
      </w:r>
      <w:r w:rsidR="00925B32">
        <w:t xml:space="preserve"> s</w:t>
      </w:r>
      <w:r w:rsidRPr="00925B32" w:rsidR="00925B32">
        <w:t>tructuurversterkende infraprojecten van de grond te krijgen die systeemsprongen ten behoeve van economie, mobiliteit en woningbouw mogelijk maken.</w:t>
      </w:r>
    </w:p>
    <w:p w:rsidR="00A87281" w:rsidP="00235912" w:rsidRDefault="00A87281" w14:paraId="27C68299" w14:textId="77777777"/>
    <w:p w:rsidR="00521391" w:rsidP="00235912" w:rsidRDefault="00A45280" w14:paraId="06680E8D" w14:textId="58B3CE81">
      <w:r>
        <w:rPr>
          <w:color w:val="auto"/>
        </w:rPr>
        <w:t xml:space="preserve">Bij nieuwe versies </w:t>
      </w:r>
      <w:r w:rsidR="00E16EAE">
        <w:rPr>
          <w:color w:val="auto"/>
        </w:rPr>
        <w:t xml:space="preserve">van </w:t>
      </w:r>
      <w:r w:rsidR="00A87281">
        <w:rPr>
          <w:color w:val="auto"/>
        </w:rPr>
        <w:t>MKBA-</w:t>
      </w:r>
      <w:r w:rsidR="006C3220">
        <w:rPr>
          <w:color w:val="auto"/>
        </w:rPr>
        <w:t>werkwijzers word</w:t>
      </w:r>
      <w:r w:rsidR="00E16EAE">
        <w:rPr>
          <w:color w:val="auto"/>
        </w:rPr>
        <w:t>t</w:t>
      </w:r>
      <w:r w:rsidR="006C3220">
        <w:rPr>
          <w:color w:val="auto"/>
        </w:rPr>
        <w:t xml:space="preserve"> altijd </w:t>
      </w:r>
      <w:r>
        <w:rPr>
          <w:color w:val="auto"/>
        </w:rPr>
        <w:t xml:space="preserve">door het CPB en het PBL </w:t>
      </w:r>
      <w:r w:rsidR="00E16EAE">
        <w:rPr>
          <w:color w:val="auto"/>
        </w:rPr>
        <w:t xml:space="preserve">gecontroleerd of </w:t>
      </w:r>
      <w:r>
        <w:rPr>
          <w:color w:val="auto"/>
        </w:rPr>
        <w:t xml:space="preserve">deze </w:t>
      </w:r>
      <w:r w:rsidR="00C109BF">
        <w:rPr>
          <w:color w:val="auto"/>
        </w:rPr>
        <w:t xml:space="preserve">in lijn </w:t>
      </w:r>
      <w:r>
        <w:rPr>
          <w:color w:val="auto"/>
        </w:rPr>
        <w:t>zijn</w:t>
      </w:r>
      <w:r w:rsidR="00C109BF">
        <w:rPr>
          <w:color w:val="auto"/>
        </w:rPr>
        <w:t xml:space="preserve"> met</w:t>
      </w:r>
      <w:r w:rsidR="00E16EAE">
        <w:rPr>
          <w:color w:val="auto"/>
        </w:rPr>
        <w:t xml:space="preserve"> </w:t>
      </w:r>
      <w:r w:rsidR="00AB7BB9">
        <w:rPr>
          <w:color w:val="auto"/>
        </w:rPr>
        <w:t>de algemene MKBA</w:t>
      </w:r>
      <w:r w:rsidR="00980280">
        <w:rPr>
          <w:color w:val="auto"/>
        </w:rPr>
        <w:t>-</w:t>
      </w:r>
      <w:r w:rsidR="00AB7BB9">
        <w:rPr>
          <w:color w:val="auto"/>
        </w:rPr>
        <w:t>leidraad</w:t>
      </w:r>
      <w:r w:rsidR="00980280">
        <w:rPr>
          <w:color w:val="auto"/>
        </w:rPr>
        <w:t>.</w:t>
      </w:r>
      <w:r w:rsidR="00AB7BB9">
        <w:rPr>
          <w:color w:val="auto"/>
        </w:rPr>
        <w:t xml:space="preserve"> </w:t>
      </w:r>
      <w:r>
        <w:rPr>
          <w:color w:val="auto"/>
        </w:rPr>
        <w:t xml:space="preserve">Het CPB en het PBL </w:t>
      </w:r>
      <w:r w:rsidR="00C03070">
        <w:rPr>
          <w:color w:val="auto"/>
        </w:rPr>
        <w:t>concluderen</w:t>
      </w:r>
      <w:r w:rsidR="003439BB">
        <w:rPr>
          <w:color w:val="auto"/>
        </w:rPr>
        <w:t xml:space="preserve"> dat de nieuwe Werkwijzer MKBA bij MIRT in grote lijnen aansluit bij de voorschriften en richtlijnen van de algemene MKBA-leidraad en daarbij voldoende aandacht voor brede welvaart heeft.</w:t>
      </w:r>
      <w:r w:rsidR="00C03070">
        <w:rPr>
          <w:color w:val="auto"/>
        </w:rPr>
        <w:t xml:space="preserve"> Het toetsingsadvies voor de Werkwijzer MKBA bij MIRT is toegevoegd als bijlage bij deze brief.</w:t>
      </w:r>
    </w:p>
    <w:p w:rsidR="006C3220" w:rsidP="00235912" w:rsidRDefault="006C3220" w14:paraId="084EDB20" w14:textId="77777777"/>
    <w:p w:rsidR="00234528" w:rsidP="00235912" w:rsidRDefault="00092557" w14:paraId="20B8EB28" w14:textId="0C8720FB">
      <w:pPr>
        <w:rPr>
          <w:sz w:val="16"/>
          <w:szCs w:val="16"/>
        </w:rPr>
      </w:pPr>
      <w:r>
        <w:t xml:space="preserve">Het vervolg van </w:t>
      </w:r>
      <w:r w:rsidR="004107FA">
        <w:t>deze brief bes</w:t>
      </w:r>
      <w:r w:rsidR="007F2D96">
        <w:t>chrijft</w:t>
      </w:r>
      <w:r w:rsidR="004107FA">
        <w:t xml:space="preserve"> </w:t>
      </w:r>
      <w:r w:rsidR="00E16EAE">
        <w:t xml:space="preserve">hoe de MKBA kan worden gebruikt om </w:t>
      </w:r>
      <w:r w:rsidR="00BC65F8">
        <w:t>de besluitvorming te ondersteunen</w:t>
      </w:r>
      <w:r w:rsidR="00E16EAE">
        <w:t>.</w:t>
      </w:r>
      <w:r w:rsidR="004107FA">
        <w:t xml:space="preserve"> </w:t>
      </w:r>
      <w:r w:rsidR="00764CEF">
        <w:t xml:space="preserve">Daarna </w:t>
      </w:r>
      <w:r w:rsidR="00BC65F8">
        <w:t>wordt toegelicht</w:t>
      </w:r>
      <w:r w:rsidR="007F2D96">
        <w:t xml:space="preserve"> </w:t>
      </w:r>
      <w:r w:rsidR="00BC65F8">
        <w:t>hoe</w:t>
      </w:r>
      <w:r w:rsidR="007F2D96">
        <w:t xml:space="preserve"> </w:t>
      </w:r>
      <w:r w:rsidR="007748F5">
        <w:t>brede welvaart</w:t>
      </w:r>
      <w:r w:rsidR="007F2D96">
        <w:t xml:space="preserve"> i</w:t>
      </w:r>
      <w:r w:rsidR="00E16EAE">
        <w:t xml:space="preserve">n de </w:t>
      </w:r>
      <w:r w:rsidRPr="00BF096C" w:rsidR="00E16EAE">
        <w:t xml:space="preserve">werkwijzer </w:t>
      </w:r>
      <w:r w:rsidRPr="00BF096C" w:rsidR="00B72A97">
        <w:t xml:space="preserve">terugkomt </w:t>
      </w:r>
      <w:r w:rsidRPr="00BF096C" w:rsidR="00E16EAE">
        <w:t>en welke</w:t>
      </w:r>
      <w:r w:rsidRPr="00BF096C" w:rsidR="007F2D96">
        <w:t xml:space="preserve"> andere nieuwe onderwerpen </w:t>
      </w:r>
      <w:r w:rsidRPr="00BF096C" w:rsidR="00E16EAE">
        <w:t xml:space="preserve">zijn toegevoegd. </w:t>
      </w:r>
      <w:r w:rsidRPr="00BF096C" w:rsidR="00B72A97">
        <w:t xml:space="preserve">Als laatste </w:t>
      </w:r>
      <w:r w:rsidRPr="00BF096C" w:rsidR="00A45280">
        <w:t xml:space="preserve">wordt ingegaan </w:t>
      </w:r>
      <w:r w:rsidRPr="00BF096C" w:rsidR="007F2D96">
        <w:t xml:space="preserve">op </w:t>
      </w:r>
      <w:r w:rsidRPr="00BF096C" w:rsidR="00234528">
        <w:t>het toetsingsadvies van het CPB en PB</w:t>
      </w:r>
      <w:r w:rsidRPr="00BF096C" w:rsidR="00AB7BB9">
        <w:t>L</w:t>
      </w:r>
      <w:r w:rsidRPr="00BF096C" w:rsidR="00234528">
        <w:t>.</w:t>
      </w:r>
      <w:r w:rsidRPr="00BF096C" w:rsidR="00AB7BB9">
        <w:t xml:space="preserve"> </w:t>
      </w:r>
      <w:r w:rsidRPr="00BF096C" w:rsidR="00BC65F8">
        <w:t>Met</w:t>
      </w:r>
      <w:r w:rsidRPr="00BF096C" w:rsidR="00AB7BB9">
        <w:t xml:space="preserve"> deze brief </w:t>
      </w:r>
      <w:r w:rsidRPr="00BF096C" w:rsidR="0000382E">
        <w:t xml:space="preserve">worden </w:t>
      </w:r>
      <w:r w:rsidRPr="00BF096C" w:rsidR="00AB7BB9">
        <w:t>vier moties afgedaan</w:t>
      </w:r>
      <w:r w:rsidR="00E47D37">
        <w:rPr>
          <w:rStyle w:val="FootnoteReference"/>
        </w:rPr>
        <w:footnoteReference w:id="4"/>
      </w:r>
      <w:r w:rsidRPr="00BF096C" w:rsidR="00BF096C">
        <w:t xml:space="preserve">. </w:t>
      </w:r>
    </w:p>
    <w:p w:rsidR="0096428F" w:rsidP="00235912" w:rsidRDefault="0096428F" w14:paraId="7F1DFF16" w14:textId="77777777">
      <w:pPr>
        <w:rPr>
          <w:sz w:val="16"/>
          <w:szCs w:val="16"/>
        </w:rPr>
      </w:pPr>
    </w:p>
    <w:p w:rsidRPr="007F3807" w:rsidR="00DB7E37" w:rsidP="00DB7E37" w:rsidRDefault="00DB7E37" w14:paraId="63E338C3" w14:textId="4606B031">
      <w:pPr>
        <w:rPr>
          <w:b/>
          <w:bCs/>
        </w:rPr>
      </w:pPr>
      <w:r>
        <w:rPr>
          <w:b/>
          <w:bCs/>
        </w:rPr>
        <w:t>Hoe helpt een MKBA de besluitvorming over mogelijke MIRT-investeringen</w:t>
      </w:r>
    </w:p>
    <w:p w:rsidR="00DB7E37" w:rsidP="00DB7E37" w:rsidRDefault="0096428F" w14:paraId="62353CA0" w14:textId="08E30B7E">
      <w:r w:rsidRPr="005F3F57">
        <w:rPr>
          <w:rStyle w:val="cf01"/>
          <w:rFonts w:ascii="Verdana" w:hAnsi="Verdana"/>
        </w:rPr>
        <w:t>Een MKBA biedt een overzicht van de te verwachten effecten van een project</w:t>
      </w:r>
      <w:r>
        <w:rPr>
          <w:rStyle w:val="cf01"/>
          <w:rFonts w:ascii="Verdana" w:hAnsi="Verdana"/>
        </w:rPr>
        <w:t xml:space="preserve"> of</w:t>
      </w:r>
      <w:r w:rsidRPr="004606C0">
        <w:rPr>
          <w:rStyle w:val="cf01"/>
          <w:rFonts w:ascii="Verdana" w:hAnsi="Verdana"/>
        </w:rPr>
        <w:t xml:space="preserve"> </w:t>
      </w:r>
      <w:r w:rsidRPr="005F3F57">
        <w:rPr>
          <w:rStyle w:val="cf01"/>
          <w:rFonts w:ascii="Verdana" w:hAnsi="Verdana"/>
        </w:rPr>
        <w:t xml:space="preserve">maatregel. Deze effecten worden bepaald door </w:t>
      </w:r>
      <w:r>
        <w:rPr>
          <w:rStyle w:val="cf01"/>
          <w:rFonts w:ascii="Verdana" w:hAnsi="Verdana"/>
        </w:rPr>
        <w:t xml:space="preserve">verschillende </w:t>
      </w:r>
      <w:r w:rsidR="00F94E84">
        <w:rPr>
          <w:rStyle w:val="cf01"/>
          <w:rFonts w:ascii="Verdana" w:hAnsi="Verdana"/>
        </w:rPr>
        <w:t xml:space="preserve">beleidsalternatieven </w:t>
      </w:r>
      <w:r w:rsidRPr="005F3F57">
        <w:rPr>
          <w:rStyle w:val="cf01"/>
          <w:rFonts w:ascii="Verdana" w:hAnsi="Verdana"/>
        </w:rPr>
        <w:t xml:space="preserve">te vergelijken met </w:t>
      </w:r>
      <w:r w:rsidR="00F94E84">
        <w:rPr>
          <w:rStyle w:val="cf01"/>
          <w:rFonts w:ascii="Verdana" w:hAnsi="Verdana"/>
        </w:rPr>
        <w:t>de</w:t>
      </w:r>
      <w:r w:rsidRPr="005F3F57">
        <w:rPr>
          <w:rStyle w:val="cf01"/>
          <w:rFonts w:ascii="Verdana" w:hAnsi="Verdana"/>
        </w:rPr>
        <w:t xml:space="preserve"> situatie waar</w:t>
      </w:r>
      <w:r w:rsidR="00F94E84">
        <w:rPr>
          <w:rStyle w:val="cf01"/>
          <w:rFonts w:ascii="Verdana" w:hAnsi="Verdana"/>
        </w:rPr>
        <w:t>in hiertoe niet besloten zou worden</w:t>
      </w:r>
      <w:r>
        <w:rPr>
          <w:rStyle w:val="cf01"/>
          <w:rFonts w:ascii="Verdana" w:hAnsi="Verdana"/>
        </w:rPr>
        <w:t>, het zogenaamde nulalternatief</w:t>
      </w:r>
      <w:r w:rsidRPr="005F3F57">
        <w:rPr>
          <w:rStyle w:val="cf01"/>
          <w:rFonts w:ascii="Verdana" w:hAnsi="Verdana"/>
        </w:rPr>
        <w:t xml:space="preserve">. </w:t>
      </w:r>
      <w:r w:rsidR="00F94E84">
        <w:rPr>
          <w:rStyle w:val="cf01"/>
          <w:rFonts w:ascii="Verdana" w:hAnsi="Verdana"/>
        </w:rPr>
        <w:t>Daarbij</w:t>
      </w:r>
      <w:r w:rsidRPr="005F3F57">
        <w:rPr>
          <w:rStyle w:val="cf01"/>
          <w:rFonts w:ascii="Verdana" w:hAnsi="Verdana"/>
        </w:rPr>
        <w:t xml:space="preserve"> worden de effecten </w:t>
      </w:r>
      <w:r w:rsidR="00F94E84">
        <w:rPr>
          <w:rStyle w:val="cf01"/>
          <w:rFonts w:ascii="Verdana" w:hAnsi="Verdana"/>
        </w:rPr>
        <w:t xml:space="preserve">van deze beleidsalternatieven </w:t>
      </w:r>
      <w:r>
        <w:rPr>
          <w:rStyle w:val="cf01"/>
          <w:rFonts w:ascii="Verdana" w:hAnsi="Verdana"/>
        </w:rPr>
        <w:t xml:space="preserve">bepaald en </w:t>
      </w:r>
      <w:r w:rsidRPr="005F3F57">
        <w:rPr>
          <w:rStyle w:val="cf01"/>
          <w:rFonts w:ascii="Verdana" w:hAnsi="Verdana"/>
        </w:rPr>
        <w:t>zoveel als mogelijk naar euro’s omgerekend. Het resultaat is een overzicht van de voor-</w:t>
      </w:r>
      <w:r>
        <w:rPr>
          <w:rStyle w:val="cf01"/>
          <w:rFonts w:ascii="Verdana" w:hAnsi="Verdana"/>
        </w:rPr>
        <w:t xml:space="preserve"> </w:t>
      </w:r>
      <w:r w:rsidRPr="005F3F57">
        <w:rPr>
          <w:rStyle w:val="cf01"/>
          <w:rFonts w:ascii="Verdana" w:hAnsi="Verdana"/>
        </w:rPr>
        <w:t>en nadelen en de financiële kosten van</w:t>
      </w:r>
      <w:r>
        <w:rPr>
          <w:rStyle w:val="cf01"/>
          <w:rFonts w:ascii="Verdana" w:hAnsi="Verdana"/>
        </w:rPr>
        <w:t xml:space="preserve"> de beleidsalternatieven</w:t>
      </w:r>
      <w:r w:rsidR="00F94E84">
        <w:rPr>
          <w:rStyle w:val="cf01"/>
          <w:rFonts w:ascii="Verdana" w:hAnsi="Verdana"/>
        </w:rPr>
        <w:t>, ten opzichte van het nulalternatief</w:t>
      </w:r>
      <w:r w:rsidRPr="005F3F57">
        <w:rPr>
          <w:rStyle w:val="cf01"/>
          <w:rFonts w:ascii="Verdana" w:hAnsi="Verdana"/>
        </w:rPr>
        <w:t xml:space="preserve">. </w:t>
      </w:r>
      <w:r w:rsidR="00DB7E37">
        <w:t xml:space="preserve">De MKBA laat zien in hoeverre verschillende beleidsalternatieven binnen een project doeltreffend en doelmatig zijn. </w:t>
      </w:r>
      <w:r w:rsidR="00F94E84">
        <w:t xml:space="preserve">In de MKBA wordt gekeken naar de effecten voor de hele maatschappij. </w:t>
      </w:r>
      <w:r w:rsidR="000A6A03">
        <w:t xml:space="preserve">In het geval van MIRT-projecten betreft het veel soorten effecten, zoals effecten op de bereikbaarheid, maar ook op de veiligheid en de leefomgeving. </w:t>
      </w:r>
      <w:r w:rsidR="00DB7E37">
        <w:t>Een MKBA geeft volgens vaste regels een overzicht van de voor- en nadelen van verschillende mogelijke oplossingen binnen een project of maatregel</w:t>
      </w:r>
      <w:r w:rsidR="00A97E5D">
        <w:t>, zodat deze met elkaar vergeleken kunnen worden</w:t>
      </w:r>
      <w:r w:rsidR="00DB7E37">
        <w:t>.</w:t>
      </w:r>
      <w:r w:rsidRPr="00DB7E37" w:rsidR="00DB7E37">
        <w:t xml:space="preserve"> </w:t>
      </w:r>
    </w:p>
    <w:p w:rsidR="00DB7E37" w:rsidP="00DB7E37" w:rsidRDefault="00DB7E37" w14:paraId="1CA07109" w14:textId="77777777"/>
    <w:p w:rsidR="000B09E7" w:rsidP="00DB7E37" w:rsidRDefault="00DB7E37" w14:paraId="2AAD336A" w14:textId="74BA0DB9">
      <w:pPr>
        <w:rPr>
          <w:rStyle w:val="cf01"/>
          <w:rFonts w:ascii="Verdana" w:hAnsi="Verdana"/>
        </w:rPr>
      </w:pPr>
      <w:r>
        <w:t xml:space="preserve">In het MIRT-proces wordt onderbouwd wat het effect is van een mogelijke investering in een MIRT-project. In de verkenningsfase van het MIRT is een MKBA verplicht. </w:t>
      </w:r>
      <w:r w:rsidRPr="00347DCC" w:rsidR="000B09E7">
        <w:rPr>
          <w:rStyle w:val="cf01"/>
          <w:rFonts w:ascii="Verdana" w:hAnsi="Verdana"/>
        </w:rPr>
        <w:t>In de MKBA worden de kosten, effecten en baten voorafgaand aan de uitvoering van een project of maatregel ingeschat. Bij voorspellingen zijn er altijd onzekerheden. De uitkomsten van een MKBA kennen dus een bandbreedte. In de MKBA-rapportage wordt hierbij stil gestaan.</w:t>
      </w:r>
      <w:r w:rsidR="000B09E7">
        <w:rPr>
          <w:rStyle w:val="cf01"/>
          <w:rFonts w:ascii="Verdana" w:hAnsi="Verdana"/>
        </w:rPr>
        <w:t xml:space="preserve"> </w:t>
      </w:r>
    </w:p>
    <w:p w:rsidR="000B09E7" w:rsidP="00DB7E37" w:rsidRDefault="000B09E7" w14:paraId="24C90E02" w14:textId="77777777">
      <w:pPr>
        <w:rPr>
          <w:rStyle w:val="cf01"/>
          <w:rFonts w:ascii="Verdana" w:hAnsi="Verdana"/>
        </w:rPr>
      </w:pPr>
    </w:p>
    <w:p w:rsidR="00DB7E37" w:rsidP="00DB7E37" w:rsidRDefault="00DB7E37" w14:paraId="7C2E3190" w14:textId="519A3AA8">
      <w:r>
        <w:t xml:space="preserve">De MKBA is niet het enige hulpmiddel dat bij IenW wordt gebruikt om te kijken welke effecten een investering heeft. Een voorbeeld van een ander hulpmiddel is de Participatieve waarde evaluatie (PWE). De werkwijzer beschrijft andere hulpmiddelen kort, zodat de lezer kan kiezen welke aanvullende hulpmiddelen bij het vraagstuk passen. </w:t>
      </w:r>
      <w:r w:rsidR="002645BC">
        <w:t>Informatie uit andere onderzoeken kunnen ook onderdeel zijn van het besluit voor een voorkeursmaatregel in het MIRT.</w:t>
      </w:r>
    </w:p>
    <w:p w:rsidR="00DB7E37" w:rsidP="00DB7E37" w:rsidRDefault="00D92451" w14:paraId="4341E7FD" w14:textId="500B7B77">
      <w:r>
        <w:t>Het</w:t>
      </w:r>
      <w:r w:rsidR="00DB7E37">
        <w:t xml:space="preserve"> kabinet vindt de MKBA een waardevol en belangrijk hulpmiddel bij de besluitvorming over MIRT-projecten. </w:t>
      </w:r>
      <w:r w:rsidR="002645BC">
        <w:t xml:space="preserve">Dit </w:t>
      </w:r>
      <w:r w:rsidR="00DB7E37">
        <w:t xml:space="preserve">betekent </w:t>
      </w:r>
      <w:r w:rsidR="002645BC">
        <w:t xml:space="preserve">echter </w:t>
      </w:r>
      <w:r w:rsidR="00DB7E37">
        <w:t xml:space="preserve">niet dat de voorkeursmaatregel altijd de maatregel met de beste MKBA-score hoeft te zijn. </w:t>
      </w:r>
      <w:r w:rsidRPr="00771014" w:rsidR="00347DCC">
        <w:t>Een MKBA is niet meer en niet minder dan een instrument dat vooraf gaat aan politieke weging</w:t>
      </w:r>
      <w:r w:rsidR="00347DCC">
        <w:t>.</w:t>
      </w:r>
      <w:r w:rsidRPr="00347DCC" w:rsidR="00347DCC">
        <w:t xml:space="preserve"> </w:t>
      </w:r>
      <w:r w:rsidRPr="00347DCC" w:rsidR="00DB7E37">
        <w:t>De politieke prioriteiten, zoals deze bijvoorbeeld in een regeerprogramma vastgelegd zijn, geven</w:t>
      </w:r>
      <w:r w:rsidRPr="00347DCC" w:rsidR="000A6A03">
        <w:t xml:space="preserve"> </w:t>
      </w:r>
      <w:r w:rsidRPr="00347DCC" w:rsidR="00DB7E37">
        <w:t>richting aan de besluitvorming</w:t>
      </w:r>
      <w:r w:rsidRPr="00347DCC" w:rsidR="000A6A03">
        <w:t xml:space="preserve"> door </w:t>
      </w:r>
      <w:r w:rsidRPr="00347DCC">
        <w:t>het</w:t>
      </w:r>
      <w:r w:rsidRPr="00347DCC" w:rsidR="000A6A03">
        <w:t xml:space="preserve"> kabinet</w:t>
      </w:r>
      <w:r w:rsidRPr="00347DCC" w:rsidR="00984B56">
        <w:t xml:space="preserve"> over de voorkeursbeslissing</w:t>
      </w:r>
      <w:r w:rsidRPr="00347DCC" w:rsidR="000A6A03">
        <w:t xml:space="preserve">. </w:t>
      </w:r>
      <w:bookmarkStart w:name="_Hlk189464488" w:id="1"/>
      <w:r w:rsidRPr="00347DCC" w:rsidR="00847B66">
        <w:t xml:space="preserve">Zo zal </w:t>
      </w:r>
      <w:r w:rsidRPr="00347DCC">
        <w:t>het</w:t>
      </w:r>
      <w:r w:rsidRPr="00347DCC" w:rsidR="00847B66">
        <w:t xml:space="preserve"> k</w:t>
      </w:r>
      <w:r w:rsidRPr="00347DCC" w:rsidR="00C33306">
        <w:t>abinet</w:t>
      </w:r>
      <w:r w:rsidRPr="00347DCC" w:rsidR="00847B66">
        <w:t xml:space="preserve"> </w:t>
      </w:r>
      <w:r w:rsidRPr="00347DCC" w:rsidR="00C33306">
        <w:t xml:space="preserve">met name </w:t>
      </w:r>
      <w:r w:rsidRPr="00347DCC" w:rsidR="00847B66">
        <w:t>kijken naar de</w:t>
      </w:r>
      <w:r w:rsidRPr="00347DCC" w:rsidR="00C33306">
        <w:t xml:space="preserve"> effecten </w:t>
      </w:r>
      <w:r w:rsidRPr="00347DCC" w:rsidR="00847B66">
        <w:t xml:space="preserve">van investeringsbeslissingen op de Nederlandse samenleving. </w:t>
      </w:r>
      <w:bookmarkEnd w:id="1"/>
      <w:r w:rsidRPr="00347DCC" w:rsidR="000A6A03">
        <w:t xml:space="preserve">De Kamer </w:t>
      </w:r>
      <w:r w:rsidRPr="00347DCC" w:rsidR="00984B56">
        <w:t>vormt zich, onder meer via de notaoverleg MIRT en het begrotingsproces, een eigenstandig oordeel over de voorkeursbeslissing.</w:t>
      </w:r>
      <w:r w:rsidR="00984B56">
        <w:t xml:space="preserve"> </w:t>
      </w:r>
      <w:r w:rsidR="000A6A03">
        <w:t xml:space="preserve">  </w:t>
      </w:r>
    </w:p>
    <w:p w:rsidRPr="005F3F57" w:rsidR="00DB7E37" w:rsidP="00DB7E37" w:rsidRDefault="00DB7E37" w14:paraId="478CE584" w14:textId="77777777"/>
    <w:p w:rsidRPr="007D21CB" w:rsidR="007D21CB" w:rsidP="00235912" w:rsidRDefault="009E4B78" w14:paraId="64289BFB" w14:textId="5A71A15C">
      <w:pPr>
        <w:rPr>
          <w:b/>
          <w:bCs/>
        </w:rPr>
      </w:pPr>
      <w:r>
        <w:rPr>
          <w:b/>
          <w:bCs/>
        </w:rPr>
        <w:t xml:space="preserve">Brede welvaart </w:t>
      </w:r>
      <w:r w:rsidR="006B06B5">
        <w:rPr>
          <w:b/>
          <w:bCs/>
        </w:rPr>
        <w:t>in de nieuwe werkwijzer</w:t>
      </w:r>
    </w:p>
    <w:p w:rsidR="00D1028B" w:rsidP="00235912" w:rsidRDefault="00D1028B" w14:paraId="476FEACF" w14:textId="38BF558D">
      <w:bookmarkStart w:name="_Hlk187824883" w:id="2"/>
      <w:r w:rsidRPr="00986A55">
        <w:t>Brede welvaart</w:t>
      </w:r>
      <w:r w:rsidR="006B06B5">
        <w:t xml:space="preserve"> gaat over </w:t>
      </w:r>
      <w:r w:rsidRPr="00986A55">
        <w:t>de kwaliteit van leven hier en nu</w:t>
      </w:r>
      <w:r w:rsidR="006B06B5">
        <w:t>. Het gaat ook over wat deze kwaliteit van leven latere generaties en mensen e</w:t>
      </w:r>
      <w:r w:rsidR="004606C0">
        <w:t>lders</w:t>
      </w:r>
      <w:r w:rsidR="006B06B5">
        <w:t xml:space="preserve"> in de wereld aan kwaliteit van leven kost. </w:t>
      </w:r>
      <w:r w:rsidR="00925B32">
        <w:t xml:space="preserve">Brede welvaart is niet in een eenduidige meetbare norm te vatten. </w:t>
      </w:r>
      <w:r w:rsidR="00C43534">
        <w:t>Bij</w:t>
      </w:r>
      <w:r w:rsidR="008C270E">
        <w:t xml:space="preserve"> </w:t>
      </w:r>
      <w:r w:rsidR="005C7928">
        <w:t xml:space="preserve">het </w:t>
      </w:r>
      <w:r w:rsidR="008C270E">
        <w:t xml:space="preserve">ministerie van Infrastructuur en Waterstaat </w:t>
      </w:r>
      <w:r w:rsidR="00C43534">
        <w:t>wordt</w:t>
      </w:r>
      <w:r w:rsidR="008C270E">
        <w:t xml:space="preserve"> Brede Welvaart </w:t>
      </w:r>
      <w:r w:rsidR="009D1C6A">
        <w:t xml:space="preserve">ingevuld langs de </w:t>
      </w:r>
      <w:r w:rsidR="006B06B5">
        <w:t xml:space="preserve">vier </w:t>
      </w:r>
      <w:r w:rsidR="00AE164D">
        <w:t>thema</w:t>
      </w:r>
      <w:r w:rsidR="009D1C6A">
        <w:t>’</w:t>
      </w:r>
      <w:r w:rsidR="00AE164D">
        <w:t xml:space="preserve">s </w:t>
      </w:r>
      <w:r w:rsidR="009D1C6A">
        <w:t>die PBL onderscheidt</w:t>
      </w:r>
      <w:r w:rsidR="00EB502F">
        <w:t>:</w:t>
      </w:r>
      <w:r w:rsidR="00C6786F">
        <w:t xml:space="preserve"> </w:t>
      </w:r>
      <w:r w:rsidRPr="00986A55">
        <w:t>veiligheid, bereikbaarheid, gezondheid en leefomgeving</w:t>
      </w:r>
      <w:r w:rsidR="00A63B63">
        <w:rPr>
          <w:rStyle w:val="FootnoteReference"/>
        </w:rPr>
        <w:footnoteReference w:id="5"/>
      </w:r>
      <w:r w:rsidR="00A63B63">
        <w:t>.</w:t>
      </w:r>
      <w:r w:rsidRPr="00986A55">
        <w:t xml:space="preserve"> </w:t>
      </w:r>
      <w:r w:rsidR="004606C0">
        <w:t>Daarnaast is e</w:t>
      </w:r>
      <w:r w:rsidRPr="00986A55">
        <w:t xml:space="preserve">en belangrijk onderdeel van brede welvaart ook de aandacht </w:t>
      </w:r>
      <w:r w:rsidR="00D85131">
        <w:t xml:space="preserve">voor </w:t>
      </w:r>
      <w:r w:rsidRPr="00986A55">
        <w:t>de verdeling van welvaart</w:t>
      </w:r>
      <w:r w:rsidR="00521F8D">
        <w:t>, in het heden maar ook tussen generaties</w:t>
      </w:r>
      <w:r w:rsidRPr="00986A55">
        <w:t>.</w:t>
      </w:r>
      <w:r>
        <w:t xml:space="preserve"> </w:t>
      </w:r>
      <w:bookmarkEnd w:id="2"/>
      <w:r w:rsidR="00C43534">
        <w:t>Het verzamelen van informatie over brede welvaart, maakt het mogelijk om dit</w:t>
      </w:r>
      <w:r w:rsidR="005C7928">
        <w:t xml:space="preserve"> </w:t>
      </w:r>
      <w:r w:rsidR="00C43534">
        <w:t xml:space="preserve">mee te nemen in een politieke weging. </w:t>
      </w:r>
    </w:p>
    <w:p w:rsidR="00D1028B" w:rsidP="00235912" w:rsidRDefault="00D1028B" w14:paraId="4E98DF28" w14:textId="77777777"/>
    <w:p w:rsidRPr="00407272" w:rsidR="00407272" w:rsidP="00235912" w:rsidRDefault="005D1C4A" w14:paraId="3A7D4425" w14:textId="3D98BDB7">
      <w:r>
        <w:t xml:space="preserve">In 2022 hebben het CPB en het PBL de algemene MKBA-leidraad aangevuld met </w:t>
      </w:r>
      <w:r w:rsidR="00D85131">
        <w:t xml:space="preserve">adviezen </w:t>
      </w:r>
      <w:r>
        <w:t xml:space="preserve">om brede welvaart beter in </w:t>
      </w:r>
      <w:r w:rsidR="00D85131">
        <w:t>de MKBA mee te nemen</w:t>
      </w:r>
      <w:r>
        <w:t xml:space="preserve">. </w:t>
      </w:r>
      <w:r w:rsidR="00407272">
        <w:t>In de</w:t>
      </w:r>
      <w:r w:rsidR="000A6A03">
        <w:t xml:space="preserve"> </w:t>
      </w:r>
      <w:r>
        <w:t xml:space="preserve">werkwijzer MKBA bij MIRT </w:t>
      </w:r>
      <w:r w:rsidR="00407272">
        <w:t>zijn</w:t>
      </w:r>
      <w:r w:rsidR="004606C0">
        <w:t xml:space="preserve"> </w:t>
      </w:r>
      <w:r w:rsidR="00FF7BC9">
        <w:t>deze adviezen meegenomen.</w:t>
      </w:r>
      <w:r>
        <w:t xml:space="preserve"> </w:t>
      </w:r>
      <w:r w:rsidR="00C6786F">
        <w:t xml:space="preserve">De werkwijzer legt uit hoe je </w:t>
      </w:r>
      <w:r w:rsidR="007C7993">
        <w:t>onder andere</w:t>
      </w:r>
      <w:r w:rsidR="00C6786F">
        <w:t xml:space="preserve"> </w:t>
      </w:r>
      <w:r w:rsidR="007D63B8">
        <w:t xml:space="preserve">effecten op de bereikbaarheid, veiligheid, leefomgeving en gezondheid </w:t>
      </w:r>
      <w:r w:rsidR="00C6786F">
        <w:t>goed meeneemt in een MKBA.</w:t>
      </w:r>
      <w:r w:rsidR="007D63B8">
        <w:t xml:space="preserve"> </w:t>
      </w:r>
      <w:r w:rsidR="00C6786F">
        <w:t xml:space="preserve">Ook beschrijft de werkwijzer </w:t>
      </w:r>
      <w:r w:rsidR="00852637">
        <w:t>dat</w:t>
      </w:r>
      <w:r w:rsidR="00C6786F">
        <w:t xml:space="preserve"> er </w:t>
      </w:r>
      <w:r w:rsidR="00BA0C40">
        <w:t xml:space="preserve">binnen </w:t>
      </w:r>
      <w:r w:rsidR="00EB502F">
        <w:t xml:space="preserve">het </w:t>
      </w:r>
      <w:r w:rsidR="0059581A">
        <w:t>MKBA-onderzoek</w:t>
      </w:r>
      <w:r w:rsidR="00C6786F">
        <w:t xml:space="preserve"> naar de verdeling van de effecten moet</w:t>
      </w:r>
      <w:r w:rsidR="00852637">
        <w:t xml:space="preserve"> worden gekeken</w:t>
      </w:r>
      <w:r w:rsidR="00C6786F">
        <w:t xml:space="preserve">. </w:t>
      </w:r>
      <w:r w:rsidR="00BA0C40">
        <w:t>Dit</w:t>
      </w:r>
      <w:r w:rsidR="00C6786F">
        <w:t xml:space="preserve"> onderzoek kan</w:t>
      </w:r>
      <w:r w:rsidR="00BA0C40">
        <w:t xml:space="preserve"> bijvoorbeeld</w:t>
      </w:r>
      <w:r w:rsidR="00C6786F">
        <w:t xml:space="preserve"> gaan over hoe de effecten verschillen voor buurtbewoners rond een nieuw spoor of </w:t>
      </w:r>
      <w:r w:rsidR="00EB502F">
        <w:t xml:space="preserve">voor </w:t>
      </w:r>
      <w:r w:rsidR="00C6786F">
        <w:t xml:space="preserve">mensen die met de trein over het spoor gaan. Ook </w:t>
      </w:r>
      <w:r w:rsidR="00EB502F">
        <w:t xml:space="preserve">de gevolgen </w:t>
      </w:r>
      <w:r w:rsidR="00BA0C40">
        <w:t>voor</w:t>
      </w:r>
      <w:r w:rsidR="00CE379F">
        <w:t xml:space="preserve"> </w:t>
      </w:r>
      <w:r w:rsidR="00C6786F">
        <w:t xml:space="preserve">mensen met </w:t>
      </w:r>
      <w:r w:rsidR="00BA0C40">
        <w:t xml:space="preserve">verschillende </w:t>
      </w:r>
      <w:r w:rsidR="00C6786F">
        <w:t xml:space="preserve">inkomens of </w:t>
      </w:r>
      <w:r w:rsidR="00EB502F">
        <w:t xml:space="preserve">inwoners </w:t>
      </w:r>
      <w:r w:rsidR="00C6786F">
        <w:t xml:space="preserve">uit andere regio’s horen hierbij. </w:t>
      </w:r>
      <w:r w:rsidR="00407272">
        <w:t>De werkwijzer omschrijft ook hoe de brede welvaartseffecten en verdelingseffecten</w:t>
      </w:r>
      <w:r w:rsidR="00852637">
        <w:t xml:space="preserve"> in het MKBA-rapport kunnen worden laten zien</w:t>
      </w:r>
      <w:r w:rsidR="00407272">
        <w:t xml:space="preserve">. </w:t>
      </w:r>
    </w:p>
    <w:p w:rsidR="00BE4DAE" w:rsidP="00235912" w:rsidRDefault="00BE4DAE" w14:paraId="4A028AD1" w14:textId="77777777">
      <w:pPr>
        <w:pStyle w:val="ListParagraph"/>
        <w:ind w:left="0"/>
        <w:rPr>
          <w:rFonts w:eastAsia="Times New Roman"/>
        </w:rPr>
      </w:pPr>
    </w:p>
    <w:p w:rsidRPr="00CD305D" w:rsidR="00407272" w:rsidP="00235912" w:rsidRDefault="007D63B8" w14:paraId="4C1ED07F" w14:textId="27B2EA27">
      <w:pPr>
        <w:rPr>
          <w:rFonts w:eastAsia="Times New Roman"/>
        </w:rPr>
      </w:pPr>
      <w:r>
        <w:rPr>
          <w:rFonts w:eastAsia="Times New Roman"/>
        </w:rPr>
        <w:t>De</w:t>
      </w:r>
      <w:r w:rsidR="00BE4DAE">
        <w:rPr>
          <w:rFonts w:eastAsia="Times New Roman"/>
        </w:rPr>
        <w:t xml:space="preserve"> werkwijzer </w:t>
      </w:r>
      <w:r>
        <w:rPr>
          <w:rFonts w:eastAsia="Times New Roman"/>
        </w:rPr>
        <w:t xml:space="preserve">geeft ook </w:t>
      </w:r>
      <w:r w:rsidR="0071082B">
        <w:rPr>
          <w:rFonts w:eastAsia="Times New Roman"/>
        </w:rPr>
        <w:t xml:space="preserve">aan </w:t>
      </w:r>
      <w:r w:rsidR="00BE4DAE">
        <w:rPr>
          <w:rFonts w:eastAsia="Times New Roman"/>
        </w:rPr>
        <w:t>hoe om te gaan met</w:t>
      </w:r>
      <w:r w:rsidR="00E63E04">
        <w:rPr>
          <w:rFonts w:eastAsia="Times New Roman"/>
        </w:rPr>
        <w:t xml:space="preserve"> effecten die moeilijk</w:t>
      </w:r>
      <w:r w:rsidR="008A7FA6">
        <w:rPr>
          <w:rFonts w:eastAsia="Times New Roman"/>
        </w:rPr>
        <w:t xml:space="preserve"> </w:t>
      </w:r>
      <w:r w:rsidR="005F11A3">
        <w:rPr>
          <w:rFonts w:eastAsia="Times New Roman"/>
        </w:rPr>
        <w:t>in cijfers uit te drukken zijn (</w:t>
      </w:r>
      <w:r w:rsidR="008A7FA6">
        <w:rPr>
          <w:rFonts w:eastAsia="Times New Roman"/>
        </w:rPr>
        <w:t>kwantificeren</w:t>
      </w:r>
      <w:r w:rsidR="005F11A3">
        <w:rPr>
          <w:rFonts w:eastAsia="Times New Roman"/>
        </w:rPr>
        <w:t>) e</w:t>
      </w:r>
      <w:r w:rsidR="008A7FA6">
        <w:rPr>
          <w:rFonts w:eastAsia="Times New Roman"/>
        </w:rPr>
        <w:t>n</w:t>
      </w:r>
      <w:r w:rsidR="001D4475">
        <w:rPr>
          <w:rFonts w:eastAsia="Times New Roman"/>
        </w:rPr>
        <w:t>/of</w:t>
      </w:r>
      <w:r w:rsidR="008A7FA6">
        <w:rPr>
          <w:rFonts w:eastAsia="Times New Roman"/>
        </w:rPr>
        <w:t xml:space="preserve"> te </w:t>
      </w:r>
      <w:r w:rsidR="005F11A3">
        <w:rPr>
          <w:rFonts w:eastAsia="Times New Roman"/>
        </w:rPr>
        <w:t>vertalen naar geld (</w:t>
      </w:r>
      <w:r w:rsidR="008A7FA6">
        <w:rPr>
          <w:rFonts w:eastAsia="Times New Roman"/>
        </w:rPr>
        <w:t>monetariseren</w:t>
      </w:r>
      <w:r w:rsidR="005F11A3">
        <w:rPr>
          <w:rFonts w:eastAsia="Times New Roman"/>
        </w:rPr>
        <w:t>)</w:t>
      </w:r>
      <w:r w:rsidR="008A7FA6">
        <w:rPr>
          <w:rFonts w:eastAsia="Times New Roman"/>
        </w:rPr>
        <w:t xml:space="preserve"> zijn</w:t>
      </w:r>
      <w:r w:rsidR="00E63E04">
        <w:rPr>
          <w:rFonts w:eastAsia="Times New Roman"/>
        </w:rPr>
        <w:t>.</w:t>
      </w:r>
      <w:r w:rsidR="00BE4DAE">
        <w:rPr>
          <w:rFonts w:eastAsia="Times New Roman"/>
        </w:rPr>
        <w:t xml:space="preserve"> </w:t>
      </w:r>
      <w:r w:rsidR="001D4475">
        <w:rPr>
          <w:rFonts w:eastAsia="Times New Roman"/>
        </w:rPr>
        <w:t>Zo neemt een MKBA niet alleen financiële effecten mee</w:t>
      </w:r>
      <w:r w:rsidR="0071082B">
        <w:rPr>
          <w:rFonts w:eastAsia="Times New Roman"/>
        </w:rPr>
        <w:t>,</w:t>
      </w:r>
      <w:r w:rsidR="001D4475">
        <w:rPr>
          <w:rFonts w:eastAsia="Times New Roman"/>
        </w:rPr>
        <w:t xml:space="preserve"> maar </w:t>
      </w:r>
      <w:r w:rsidR="0071082B">
        <w:rPr>
          <w:rFonts w:eastAsia="Times New Roman"/>
        </w:rPr>
        <w:t xml:space="preserve">ook een </w:t>
      </w:r>
      <w:r w:rsidR="001D4475">
        <w:rPr>
          <w:rFonts w:eastAsia="Times New Roman"/>
        </w:rPr>
        <w:t>bredere set van effecten</w:t>
      </w:r>
      <w:r w:rsidR="0071082B">
        <w:rPr>
          <w:rFonts w:eastAsia="Times New Roman"/>
        </w:rPr>
        <w:t xml:space="preserve">. </w:t>
      </w:r>
      <w:r w:rsidR="00D52A62">
        <w:rPr>
          <w:rFonts w:eastAsia="Times New Roman"/>
        </w:rPr>
        <w:t>D</w:t>
      </w:r>
      <w:r w:rsidR="005F3F57">
        <w:rPr>
          <w:rFonts w:eastAsia="Times New Roman"/>
        </w:rPr>
        <w:t xml:space="preserve">e werkwijzer </w:t>
      </w:r>
      <w:r w:rsidR="00D52A62">
        <w:rPr>
          <w:rFonts w:eastAsia="Times New Roman"/>
        </w:rPr>
        <w:t xml:space="preserve">schrijft </w:t>
      </w:r>
      <w:r w:rsidR="005F3F57">
        <w:rPr>
          <w:rFonts w:eastAsia="Times New Roman"/>
        </w:rPr>
        <w:t>voor dat de</w:t>
      </w:r>
      <w:r w:rsidR="001D4475">
        <w:rPr>
          <w:rFonts w:eastAsia="Times New Roman"/>
        </w:rPr>
        <w:t xml:space="preserve"> niet te kwantificeren en/of monetariseren </w:t>
      </w:r>
      <w:r w:rsidR="005F3F57">
        <w:rPr>
          <w:rFonts w:eastAsia="Times New Roman"/>
        </w:rPr>
        <w:t>effecten duidelijk gepresenteerd moeten worden</w:t>
      </w:r>
      <w:r w:rsidR="001D4475">
        <w:rPr>
          <w:rFonts w:eastAsia="Times New Roman"/>
        </w:rPr>
        <w:t xml:space="preserve">. Verder wordt </w:t>
      </w:r>
      <w:r w:rsidR="005F3F57">
        <w:rPr>
          <w:rFonts w:eastAsia="Times New Roman"/>
        </w:rPr>
        <w:t xml:space="preserve">het opnemen van verdelingseffecten duidelijker </w:t>
      </w:r>
      <w:r w:rsidR="001D4475">
        <w:rPr>
          <w:rFonts w:eastAsia="Times New Roman"/>
        </w:rPr>
        <w:t xml:space="preserve">voorgeschreven, die naast de kosten en baten ook relevante beslisinformatie opleveren. </w:t>
      </w:r>
      <w:r w:rsidR="005F3F57">
        <w:rPr>
          <w:rFonts w:eastAsia="Times New Roman"/>
        </w:rPr>
        <w:t xml:space="preserve">In de nieuwe werkwijzer staat uitgelegd hoe de MKBA helpt bij het in beeld brengen van de informatie om beslissingen te maken. </w:t>
      </w:r>
    </w:p>
    <w:p w:rsidR="008A7FA6" w:rsidP="00235912" w:rsidRDefault="008A7FA6" w14:paraId="30BF5EFC" w14:textId="77777777">
      <w:pPr>
        <w:rPr>
          <w:rFonts w:eastAsia="Times New Roman"/>
        </w:rPr>
      </w:pPr>
    </w:p>
    <w:p w:rsidRPr="00980280" w:rsidR="007C7483" w:rsidP="00235912" w:rsidRDefault="006E787B" w14:paraId="0F0590C0" w14:textId="2F3F171E">
      <w:pPr>
        <w:rPr>
          <w:b/>
          <w:bCs/>
        </w:rPr>
      </w:pPr>
      <w:r>
        <w:rPr>
          <w:b/>
          <w:bCs/>
        </w:rPr>
        <w:t>Overige nieuwe onderwerpen</w:t>
      </w:r>
    </w:p>
    <w:p w:rsidRPr="006119CE" w:rsidR="00CD6BB8" w:rsidP="00235912" w:rsidRDefault="008C5AAA" w14:paraId="74544109" w14:textId="18571108">
      <w:pPr>
        <w:rPr>
          <w:color w:val="538135" w:themeColor="accent6" w:themeShade="BF"/>
        </w:rPr>
      </w:pPr>
      <w:r>
        <w:t xml:space="preserve">Naast het beter meenemen van brede welvaartseffecten </w:t>
      </w:r>
      <w:r w:rsidR="00E0790B">
        <w:t xml:space="preserve">laat </w:t>
      </w:r>
      <w:r w:rsidR="009E4B78">
        <w:t>de nieuwe werkwijzer</w:t>
      </w:r>
      <w:r>
        <w:t xml:space="preserve"> ook</w:t>
      </w:r>
      <w:r w:rsidR="00E0790B">
        <w:t xml:space="preserve"> zien</w:t>
      </w:r>
      <w:r>
        <w:t xml:space="preserve"> hoe je een MKBA maakt</w:t>
      </w:r>
      <w:r w:rsidR="007C7483">
        <w:t xml:space="preserve"> bij gebiedsontwikkelingsprojecten. </w:t>
      </w:r>
      <w:r>
        <w:t>Bij steeds meer projecten wordt een heel gebied aangepast</w:t>
      </w:r>
      <w:r w:rsidR="0071082B">
        <w:t>,</w:t>
      </w:r>
      <w:r w:rsidR="000813B1">
        <w:t xml:space="preserve"> </w:t>
      </w:r>
      <w:r w:rsidR="00E0790B">
        <w:t xml:space="preserve">daarom </w:t>
      </w:r>
      <w:r w:rsidR="0071082B">
        <w:t xml:space="preserve">is het </w:t>
      </w:r>
      <w:r w:rsidR="00E0790B">
        <w:t>belangrijk dat de werkwijzer hier aandacht voor heeft</w:t>
      </w:r>
      <w:r w:rsidR="00D00981">
        <w:t xml:space="preserve"> en ook de baten van ruimtelijke ontwikkeling meeneemt</w:t>
      </w:r>
      <w:r w:rsidR="00E0790B">
        <w:t xml:space="preserve">. </w:t>
      </w:r>
      <w:r w:rsidRPr="0014105E" w:rsidR="00432BA4">
        <w:rPr>
          <w:color w:val="auto"/>
        </w:rPr>
        <w:t>Verder</w:t>
      </w:r>
      <w:r>
        <w:rPr>
          <w:color w:val="auto"/>
        </w:rPr>
        <w:t xml:space="preserve"> </w:t>
      </w:r>
      <w:r w:rsidR="00E0790B">
        <w:rPr>
          <w:color w:val="auto"/>
        </w:rPr>
        <w:t>geeft</w:t>
      </w:r>
      <w:r w:rsidR="00ED3F13">
        <w:rPr>
          <w:color w:val="auto"/>
        </w:rPr>
        <w:t xml:space="preserve"> </w:t>
      </w:r>
      <w:r>
        <w:rPr>
          <w:color w:val="auto"/>
        </w:rPr>
        <w:t>de nieuwe werkwijzer</w:t>
      </w:r>
      <w:r w:rsidRPr="0014105E" w:rsidR="00432BA4">
        <w:rPr>
          <w:color w:val="auto"/>
        </w:rPr>
        <w:t xml:space="preserve"> </w:t>
      </w:r>
      <w:r>
        <w:rPr>
          <w:color w:val="auto"/>
        </w:rPr>
        <w:t>meer</w:t>
      </w:r>
      <w:r w:rsidR="00E0790B">
        <w:rPr>
          <w:color w:val="auto"/>
        </w:rPr>
        <w:t xml:space="preserve"> informatie over het meenemen van</w:t>
      </w:r>
      <w:r w:rsidR="00ED3F13">
        <w:rPr>
          <w:color w:val="auto"/>
        </w:rPr>
        <w:t xml:space="preserve"> </w:t>
      </w:r>
      <w:r w:rsidRPr="0014105E" w:rsidR="00432BA4">
        <w:rPr>
          <w:color w:val="auto"/>
        </w:rPr>
        <w:t>verschillende effecten</w:t>
      </w:r>
      <w:r w:rsidR="0071082B">
        <w:rPr>
          <w:color w:val="auto"/>
        </w:rPr>
        <w:t>,</w:t>
      </w:r>
      <w:r w:rsidRPr="0014105E" w:rsidR="00432BA4">
        <w:rPr>
          <w:color w:val="auto"/>
        </w:rPr>
        <w:t xml:space="preserve"> zoals effecten op natuur, water</w:t>
      </w:r>
      <w:r w:rsidRPr="0014105E" w:rsidR="00BE5536">
        <w:rPr>
          <w:color w:val="auto"/>
        </w:rPr>
        <w:t xml:space="preserve"> en klimaatadaptatie</w:t>
      </w:r>
      <w:r w:rsidR="0071082B">
        <w:rPr>
          <w:color w:val="auto"/>
        </w:rPr>
        <w:t>,</w:t>
      </w:r>
      <w:r w:rsidR="00E0790B">
        <w:rPr>
          <w:color w:val="auto"/>
        </w:rPr>
        <w:t xml:space="preserve"> in de MKBA</w:t>
      </w:r>
      <w:r w:rsidRPr="0014105E" w:rsidR="00BE5536">
        <w:rPr>
          <w:color w:val="auto"/>
        </w:rPr>
        <w:t xml:space="preserve">. </w:t>
      </w:r>
    </w:p>
    <w:p w:rsidR="005E5082" w:rsidP="00235912" w:rsidRDefault="005E5082" w14:paraId="65BE9535" w14:textId="77777777">
      <w:pPr>
        <w:pStyle w:val="ListParagraph"/>
        <w:autoSpaceDN/>
        <w:ind w:left="360"/>
        <w:contextualSpacing w:val="0"/>
        <w:textAlignment w:val="auto"/>
      </w:pPr>
    </w:p>
    <w:p w:rsidRPr="00655C1B" w:rsidR="008F47A1" w:rsidP="00235912" w:rsidRDefault="006E787B" w14:paraId="1F2DF5AD" w14:textId="20AD7496">
      <w:pPr>
        <w:rPr>
          <w:b/>
          <w:bCs/>
          <w:color w:val="auto"/>
        </w:rPr>
      </w:pPr>
      <w:r>
        <w:rPr>
          <w:b/>
          <w:bCs/>
          <w:color w:val="auto"/>
        </w:rPr>
        <w:t>T</w:t>
      </w:r>
      <w:r w:rsidRPr="00463CCD" w:rsidR="00CF0F53">
        <w:rPr>
          <w:b/>
          <w:bCs/>
          <w:color w:val="auto"/>
        </w:rPr>
        <w:t>oetsingsadvies van het CPB en PBL</w:t>
      </w:r>
    </w:p>
    <w:p w:rsidR="006E787B" w:rsidP="00235912" w:rsidRDefault="006F1FD8" w14:paraId="59311316" w14:textId="1000DD88">
      <w:pPr>
        <w:rPr>
          <w:color w:val="auto"/>
        </w:rPr>
      </w:pPr>
      <w:r>
        <w:rPr>
          <w:color w:val="auto"/>
        </w:rPr>
        <w:t xml:space="preserve">Uit de </w:t>
      </w:r>
      <w:r w:rsidR="005E5082">
        <w:rPr>
          <w:color w:val="auto"/>
        </w:rPr>
        <w:t xml:space="preserve">toets </w:t>
      </w:r>
      <w:r>
        <w:rPr>
          <w:color w:val="auto"/>
        </w:rPr>
        <w:t xml:space="preserve">van het CPB en PBL </w:t>
      </w:r>
      <w:r w:rsidR="005E5082">
        <w:rPr>
          <w:color w:val="auto"/>
        </w:rPr>
        <w:t>blijkt</w:t>
      </w:r>
      <w:r>
        <w:rPr>
          <w:color w:val="auto"/>
        </w:rPr>
        <w:t xml:space="preserve"> dat de nieuwe </w:t>
      </w:r>
      <w:r w:rsidR="007C7483">
        <w:rPr>
          <w:color w:val="auto"/>
        </w:rPr>
        <w:t xml:space="preserve">Werkwijzer MKBA bij MIRT in grote lijnen </w:t>
      </w:r>
      <w:r w:rsidR="005E5082">
        <w:rPr>
          <w:color w:val="auto"/>
        </w:rPr>
        <w:t xml:space="preserve">aansluit </w:t>
      </w:r>
      <w:r>
        <w:rPr>
          <w:color w:val="auto"/>
        </w:rPr>
        <w:t xml:space="preserve">bij </w:t>
      </w:r>
      <w:r w:rsidR="007C7483">
        <w:rPr>
          <w:color w:val="auto"/>
        </w:rPr>
        <w:t xml:space="preserve">de voorschriften en richtlijnen van de algemene MKBA-leidraad en daarbij </w:t>
      </w:r>
      <w:r w:rsidR="00C97A40">
        <w:rPr>
          <w:color w:val="auto"/>
        </w:rPr>
        <w:t xml:space="preserve">voldoende </w:t>
      </w:r>
      <w:r w:rsidR="007C7483">
        <w:rPr>
          <w:color w:val="auto"/>
        </w:rPr>
        <w:t xml:space="preserve">aandacht </w:t>
      </w:r>
      <w:r>
        <w:rPr>
          <w:color w:val="auto"/>
        </w:rPr>
        <w:t>voor</w:t>
      </w:r>
      <w:r w:rsidR="007C7483">
        <w:rPr>
          <w:color w:val="auto"/>
        </w:rPr>
        <w:t xml:space="preserve"> brede welvaart</w:t>
      </w:r>
      <w:r w:rsidR="005E5082">
        <w:rPr>
          <w:color w:val="auto"/>
        </w:rPr>
        <w:t xml:space="preserve"> heeft</w:t>
      </w:r>
      <w:r w:rsidR="007C7483">
        <w:rPr>
          <w:color w:val="auto"/>
        </w:rPr>
        <w:t xml:space="preserve">. </w:t>
      </w:r>
    </w:p>
    <w:p w:rsidR="006E787B" w:rsidP="00235912" w:rsidRDefault="006E787B" w14:paraId="47FC9BBD" w14:textId="77777777">
      <w:pPr>
        <w:rPr>
          <w:color w:val="auto"/>
        </w:rPr>
      </w:pPr>
    </w:p>
    <w:p w:rsidR="007C7483" w:rsidP="00235912" w:rsidRDefault="006F1FD8" w14:paraId="67901CCA" w14:textId="3C7C2083">
      <w:pPr>
        <w:rPr>
          <w:color w:val="auto"/>
        </w:rPr>
      </w:pPr>
      <w:r>
        <w:rPr>
          <w:color w:val="auto"/>
        </w:rPr>
        <w:t xml:space="preserve">Verder </w:t>
      </w:r>
      <w:r w:rsidR="007C7483">
        <w:rPr>
          <w:color w:val="auto"/>
        </w:rPr>
        <w:t>worden er</w:t>
      </w:r>
      <w:r w:rsidR="008D3EF4">
        <w:rPr>
          <w:color w:val="auto"/>
        </w:rPr>
        <w:t xml:space="preserve"> door CPB en PBL</w:t>
      </w:r>
      <w:r w:rsidR="007C7483">
        <w:rPr>
          <w:color w:val="auto"/>
        </w:rPr>
        <w:t xml:space="preserve"> twee </w:t>
      </w:r>
      <w:r>
        <w:rPr>
          <w:color w:val="auto"/>
        </w:rPr>
        <w:t xml:space="preserve">adviezen </w:t>
      </w:r>
      <w:r w:rsidR="007C7483">
        <w:rPr>
          <w:color w:val="auto"/>
        </w:rPr>
        <w:t>mee</w:t>
      </w:r>
      <w:r w:rsidR="00BA620C">
        <w:rPr>
          <w:color w:val="auto"/>
        </w:rPr>
        <w:t>ge</w:t>
      </w:r>
      <w:r w:rsidR="007C7483">
        <w:rPr>
          <w:color w:val="auto"/>
        </w:rPr>
        <w:t>geven:</w:t>
      </w:r>
    </w:p>
    <w:p w:rsidRPr="0090491B" w:rsidR="007F1B92" w:rsidP="0090491B" w:rsidRDefault="006F1FD8" w14:paraId="43AA3002" w14:textId="37547416">
      <w:pPr>
        <w:pStyle w:val="ListParagraph"/>
        <w:numPr>
          <w:ilvl w:val="0"/>
          <w:numId w:val="32"/>
        </w:numPr>
        <w:rPr>
          <w:color w:val="auto"/>
        </w:rPr>
      </w:pPr>
      <w:r>
        <w:rPr>
          <w:color w:val="auto"/>
        </w:rPr>
        <w:t xml:space="preserve">De afgelopen </w:t>
      </w:r>
      <w:r w:rsidR="00920E22">
        <w:rPr>
          <w:color w:val="auto"/>
        </w:rPr>
        <w:t xml:space="preserve">tijd </w:t>
      </w:r>
      <w:r>
        <w:rPr>
          <w:color w:val="auto"/>
        </w:rPr>
        <w:t xml:space="preserve">is niet beoordeeld </w:t>
      </w:r>
      <w:r w:rsidR="007C7483">
        <w:rPr>
          <w:color w:val="auto"/>
        </w:rPr>
        <w:t xml:space="preserve">hoe de MKBA in de praktijk wordt gebruikt bij MIRT-projecten. </w:t>
      </w:r>
      <w:r w:rsidR="00920E22">
        <w:rPr>
          <w:color w:val="auto"/>
        </w:rPr>
        <w:t>Hierbij gaat het om het beantwoorden van vragen zoals: in hoeverre worden de richtlijnen gevolgd</w:t>
      </w:r>
      <w:r w:rsidR="0090491B">
        <w:rPr>
          <w:color w:val="auto"/>
        </w:rPr>
        <w:t>?</w:t>
      </w:r>
      <w:r w:rsidR="00B26C4C">
        <w:rPr>
          <w:color w:val="auto"/>
        </w:rPr>
        <w:t xml:space="preserve"> W</w:t>
      </w:r>
      <w:r w:rsidR="00920E22">
        <w:rPr>
          <w:color w:val="auto"/>
        </w:rPr>
        <w:t xml:space="preserve">elke vraagstukken liggen voor </w:t>
      </w:r>
      <w:r w:rsidR="00B26C4C">
        <w:rPr>
          <w:color w:val="auto"/>
        </w:rPr>
        <w:t xml:space="preserve">met betrekking tot </w:t>
      </w:r>
      <w:r w:rsidR="00920E22">
        <w:rPr>
          <w:color w:val="auto"/>
        </w:rPr>
        <w:t>de method</w:t>
      </w:r>
      <w:r w:rsidR="00AE164D">
        <w:rPr>
          <w:color w:val="auto"/>
        </w:rPr>
        <w:t>iek?</w:t>
      </w:r>
      <w:r w:rsidR="0090491B">
        <w:rPr>
          <w:color w:val="auto"/>
        </w:rPr>
        <w:t xml:space="preserve"> </w:t>
      </w:r>
      <w:r w:rsidR="00BA620C">
        <w:rPr>
          <w:color w:val="auto"/>
        </w:rPr>
        <w:t>E</w:t>
      </w:r>
      <w:r w:rsidR="00920E22">
        <w:rPr>
          <w:color w:val="auto"/>
        </w:rPr>
        <w:t>n welke misverstanden zijn er bij het gebruik van de MKBA</w:t>
      </w:r>
      <w:r w:rsidR="0090491B">
        <w:rPr>
          <w:color w:val="auto"/>
        </w:rPr>
        <w:t>?</w:t>
      </w:r>
      <w:r w:rsidR="00920E22">
        <w:rPr>
          <w:color w:val="auto"/>
        </w:rPr>
        <w:t xml:space="preserve"> </w:t>
      </w:r>
      <w:r w:rsidR="00AE164D">
        <w:rPr>
          <w:color w:val="auto"/>
        </w:rPr>
        <w:t xml:space="preserve">Het </w:t>
      </w:r>
      <w:r w:rsidR="00920E22">
        <w:rPr>
          <w:color w:val="auto"/>
        </w:rPr>
        <w:t xml:space="preserve">CPB en PBL vragen ook specifiek aandacht voor het vergelijken van de werkelijke kosten van aanlegprojecten met de kosteninschattingen die vooraf in een MKBA worden gemaakt. </w:t>
      </w:r>
      <w:r w:rsidRPr="0090491B" w:rsidR="007F1B92">
        <w:rPr>
          <w:color w:val="auto"/>
        </w:rPr>
        <w:t>Doo</w:t>
      </w:r>
      <w:r w:rsidRPr="0090491B" w:rsidR="005E5082">
        <w:rPr>
          <w:color w:val="auto"/>
        </w:rPr>
        <w:t xml:space="preserve">r dit </w:t>
      </w:r>
      <w:r w:rsidRPr="0090491B" w:rsidR="007F1B92">
        <w:rPr>
          <w:color w:val="auto"/>
        </w:rPr>
        <w:t>te onderzoeken k</w:t>
      </w:r>
      <w:r w:rsidRPr="0090491B" w:rsidR="005E5082">
        <w:rPr>
          <w:color w:val="auto"/>
        </w:rPr>
        <w:t xml:space="preserve">an het gebruik van </w:t>
      </w:r>
      <w:r w:rsidRPr="0090491B" w:rsidR="007F1B92">
        <w:rPr>
          <w:color w:val="auto"/>
        </w:rPr>
        <w:t xml:space="preserve">de MKBA worden </w:t>
      </w:r>
      <w:r w:rsidRPr="0090491B" w:rsidR="005E5082">
        <w:rPr>
          <w:color w:val="auto"/>
        </w:rPr>
        <w:t>verbeterd</w:t>
      </w:r>
      <w:r w:rsidRPr="0090491B" w:rsidR="007F1B92">
        <w:rPr>
          <w:color w:val="auto"/>
        </w:rPr>
        <w:t>.</w:t>
      </w:r>
    </w:p>
    <w:p w:rsidRPr="007F1B92" w:rsidR="00D862B3" w:rsidP="00235912" w:rsidRDefault="00D862B3" w14:paraId="46D4020A" w14:textId="534CEE89">
      <w:pPr>
        <w:pStyle w:val="ListParagraph"/>
        <w:numPr>
          <w:ilvl w:val="0"/>
          <w:numId w:val="32"/>
        </w:numPr>
        <w:rPr>
          <w:color w:val="auto"/>
        </w:rPr>
      </w:pPr>
      <w:r w:rsidRPr="007F1B92">
        <w:rPr>
          <w:color w:val="auto"/>
        </w:rPr>
        <w:t xml:space="preserve">Het is belangrijk dat </w:t>
      </w:r>
      <w:r w:rsidR="00AD1AB2">
        <w:rPr>
          <w:color w:val="auto"/>
        </w:rPr>
        <w:t xml:space="preserve">mensen die MKBA’s gebruiken </w:t>
      </w:r>
      <w:r w:rsidR="008D3EF4">
        <w:rPr>
          <w:color w:val="auto"/>
        </w:rPr>
        <w:t xml:space="preserve">bij het nemen van beslissingen </w:t>
      </w:r>
      <w:r w:rsidR="00AD1AB2">
        <w:rPr>
          <w:color w:val="auto"/>
        </w:rPr>
        <w:t xml:space="preserve">goed </w:t>
      </w:r>
      <w:r w:rsidRPr="007F1B92" w:rsidR="007F1B92">
        <w:rPr>
          <w:color w:val="auto"/>
        </w:rPr>
        <w:t xml:space="preserve">weten wat een MKBA is en hoe een MKBA </w:t>
      </w:r>
      <w:r w:rsidR="008D3EF4">
        <w:rPr>
          <w:color w:val="auto"/>
        </w:rPr>
        <w:t xml:space="preserve">daarbij </w:t>
      </w:r>
      <w:r w:rsidRPr="007F1B92" w:rsidR="007F1B92">
        <w:rPr>
          <w:color w:val="auto"/>
        </w:rPr>
        <w:t xml:space="preserve">helpt. </w:t>
      </w:r>
      <w:r w:rsidRPr="007F1B92">
        <w:rPr>
          <w:color w:val="auto"/>
        </w:rPr>
        <w:t xml:space="preserve">Dit kan bijvoorbeeld </w:t>
      </w:r>
      <w:r w:rsidRPr="007F1B92" w:rsidR="007F1B92">
        <w:rPr>
          <w:color w:val="auto"/>
        </w:rPr>
        <w:t xml:space="preserve">door </w:t>
      </w:r>
      <w:r w:rsidRPr="007F1B92">
        <w:rPr>
          <w:color w:val="auto"/>
        </w:rPr>
        <w:t xml:space="preserve">een cursus </w:t>
      </w:r>
      <w:r w:rsidR="00C97A40">
        <w:rPr>
          <w:color w:val="auto"/>
        </w:rPr>
        <w:t xml:space="preserve">te ontwikkelen </w:t>
      </w:r>
      <w:r w:rsidRPr="007F1B92" w:rsidR="007F1B92">
        <w:rPr>
          <w:color w:val="auto"/>
        </w:rPr>
        <w:t xml:space="preserve">met voorbeelden die </w:t>
      </w:r>
      <w:r w:rsidR="005E5082">
        <w:rPr>
          <w:color w:val="auto"/>
        </w:rPr>
        <w:t>aansluiten</w:t>
      </w:r>
      <w:r w:rsidRPr="007F1B92" w:rsidR="007F1B92">
        <w:rPr>
          <w:color w:val="auto"/>
        </w:rPr>
        <w:t xml:space="preserve"> bij het werk van d</w:t>
      </w:r>
      <w:r w:rsidR="005E5082">
        <w:rPr>
          <w:color w:val="auto"/>
        </w:rPr>
        <w:t>e deelnemer</w:t>
      </w:r>
      <w:r w:rsidR="00C97A40">
        <w:rPr>
          <w:color w:val="auto"/>
        </w:rPr>
        <w:t>s</w:t>
      </w:r>
      <w:r w:rsidRPr="007F1B92" w:rsidR="007F1B92">
        <w:rPr>
          <w:color w:val="auto"/>
        </w:rPr>
        <w:t xml:space="preserve">. </w:t>
      </w:r>
    </w:p>
    <w:p w:rsidR="007F1B92" w:rsidP="00235912" w:rsidRDefault="007F1B92" w14:paraId="06AA111B" w14:textId="77777777">
      <w:pPr>
        <w:rPr>
          <w:color w:val="auto"/>
        </w:rPr>
      </w:pPr>
    </w:p>
    <w:p w:rsidR="00594FF9" w:rsidP="00235912" w:rsidRDefault="00E85F14" w14:paraId="3CC8215A" w14:textId="13AE1CB3">
      <w:pPr>
        <w:rPr>
          <w:color w:val="auto"/>
        </w:rPr>
      </w:pPr>
      <w:r>
        <w:rPr>
          <w:color w:val="auto"/>
        </w:rPr>
        <w:t>Deze</w:t>
      </w:r>
      <w:r w:rsidR="005E5082">
        <w:rPr>
          <w:color w:val="auto"/>
        </w:rPr>
        <w:t xml:space="preserve"> twee</w:t>
      </w:r>
      <w:r>
        <w:rPr>
          <w:color w:val="auto"/>
        </w:rPr>
        <w:t xml:space="preserve"> </w:t>
      </w:r>
      <w:r w:rsidR="007F1B92">
        <w:rPr>
          <w:color w:val="auto"/>
        </w:rPr>
        <w:t xml:space="preserve">adviezen maken duidelijk dat het belangrijk is dat </w:t>
      </w:r>
      <w:r>
        <w:rPr>
          <w:color w:val="auto"/>
        </w:rPr>
        <w:t>de werkwijzer MKBA bij MIRT</w:t>
      </w:r>
      <w:r w:rsidR="007F1B92">
        <w:rPr>
          <w:color w:val="auto"/>
        </w:rPr>
        <w:t xml:space="preserve"> </w:t>
      </w:r>
      <w:r w:rsidR="00C97A40">
        <w:rPr>
          <w:color w:val="auto"/>
        </w:rPr>
        <w:t xml:space="preserve">in de praktijk </w:t>
      </w:r>
      <w:r w:rsidR="007F1B92">
        <w:rPr>
          <w:color w:val="auto"/>
        </w:rPr>
        <w:t>goed wordt gebruikt</w:t>
      </w:r>
      <w:r>
        <w:rPr>
          <w:color w:val="auto"/>
        </w:rPr>
        <w:t xml:space="preserve"> en </w:t>
      </w:r>
      <w:r w:rsidR="007F1B92">
        <w:rPr>
          <w:color w:val="auto"/>
        </w:rPr>
        <w:t xml:space="preserve">dat </w:t>
      </w:r>
      <w:r w:rsidR="000813B1">
        <w:rPr>
          <w:color w:val="auto"/>
        </w:rPr>
        <w:t xml:space="preserve">dit </w:t>
      </w:r>
      <w:r w:rsidR="007F1B92">
        <w:rPr>
          <w:color w:val="auto"/>
        </w:rPr>
        <w:t xml:space="preserve">beter wordt onderzocht. Aan het tweede advies wordt al gewerkt. Er wordt </w:t>
      </w:r>
      <w:r w:rsidR="001D4475">
        <w:rPr>
          <w:color w:val="auto"/>
        </w:rPr>
        <w:t>binnen het ministerie verder onder de aandacht gebracht wat</w:t>
      </w:r>
      <w:r w:rsidR="007F1B92">
        <w:rPr>
          <w:color w:val="auto"/>
        </w:rPr>
        <w:t xml:space="preserve"> een MKBA is, wat er nieuw is aan de</w:t>
      </w:r>
      <w:r w:rsidR="00C97A40">
        <w:rPr>
          <w:color w:val="auto"/>
        </w:rPr>
        <w:t xml:space="preserve"> nieuwe</w:t>
      </w:r>
      <w:r w:rsidR="000813B1">
        <w:rPr>
          <w:color w:val="auto"/>
        </w:rPr>
        <w:t xml:space="preserve"> </w:t>
      </w:r>
      <w:r w:rsidR="007F1B92">
        <w:rPr>
          <w:color w:val="auto"/>
        </w:rPr>
        <w:t>werkwijzer en hoe een MKBA helpt om besluiten te nemen.</w:t>
      </w:r>
      <w:r>
        <w:rPr>
          <w:color w:val="auto"/>
        </w:rPr>
        <w:t xml:space="preserve"> </w:t>
      </w:r>
    </w:p>
    <w:p w:rsidR="00594FF9" w:rsidP="00235912" w:rsidRDefault="00594FF9" w14:paraId="1C5F1E1C" w14:textId="77777777">
      <w:pPr>
        <w:rPr>
          <w:color w:val="auto"/>
        </w:rPr>
      </w:pPr>
    </w:p>
    <w:p w:rsidRPr="00F42290" w:rsidR="00BE0BAC" w:rsidP="00235912" w:rsidRDefault="007F1B92" w14:paraId="2620DA52" w14:textId="395E5F9B">
      <w:pPr>
        <w:rPr>
          <w:color w:val="auto"/>
        </w:rPr>
      </w:pPr>
      <w:r>
        <w:rPr>
          <w:color w:val="auto"/>
        </w:rPr>
        <w:t xml:space="preserve">Om te onderzoeken </w:t>
      </w:r>
      <w:r w:rsidR="005E5082">
        <w:rPr>
          <w:color w:val="auto"/>
        </w:rPr>
        <w:t>of het goed lukt om de nieuwe werkwijzer in de praktijk toe te passen</w:t>
      </w:r>
      <w:r w:rsidR="00E82022">
        <w:rPr>
          <w:color w:val="auto"/>
        </w:rPr>
        <w:t xml:space="preserve">, </w:t>
      </w:r>
      <w:r w:rsidR="00952588">
        <w:rPr>
          <w:color w:val="auto"/>
        </w:rPr>
        <w:t>zijn we voornemens</w:t>
      </w:r>
      <w:r>
        <w:rPr>
          <w:color w:val="auto"/>
        </w:rPr>
        <w:t xml:space="preserve"> </w:t>
      </w:r>
      <w:r w:rsidR="00E82022">
        <w:rPr>
          <w:color w:val="auto"/>
        </w:rPr>
        <w:t xml:space="preserve">om </w:t>
      </w:r>
      <w:r w:rsidR="00E853AF">
        <w:rPr>
          <w:color w:val="auto"/>
        </w:rPr>
        <w:t xml:space="preserve">bij een </w:t>
      </w:r>
      <w:r w:rsidR="00920E22">
        <w:rPr>
          <w:color w:val="auto"/>
        </w:rPr>
        <w:t xml:space="preserve">lopend </w:t>
      </w:r>
      <w:r w:rsidR="00E853AF">
        <w:rPr>
          <w:color w:val="auto"/>
        </w:rPr>
        <w:t>project te kijken welk</w:t>
      </w:r>
      <w:r w:rsidR="00952588">
        <w:rPr>
          <w:color w:val="auto"/>
        </w:rPr>
        <w:t>e</w:t>
      </w:r>
      <w:r w:rsidR="00E853AF">
        <w:rPr>
          <w:color w:val="auto"/>
        </w:rPr>
        <w:t xml:space="preserve"> </w:t>
      </w:r>
      <w:r w:rsidR="00952588">
        <w:rPr>
          <w:color w:val="auto"/>
        </w:rPr>
        <w:t xml:space="preserve">nieuwe inzichten </w:t>
      </w:r>
      <w:r w:rsidR="000813B1">
        <w:rPr>
          <w:color w:val="auto"/>
        </w:rPr>
        <w:t xml:space="preserve">het gebruik van </w:t>
      </w:r>
      <w:r w:rsidR="00E853AF">
        <w:rPr>
          <w:color w:val="auto"/>
        </w:rPr>
        <w:t xml:space="preserve">de </w:t>
      </w:r>
      <w:r w:rsidR="00952588">
        <w:rPr>
          <w:color w:val="auto"/>
        </w:rPr>
        <w:t xml:space="preserve">geactualiseerde </w:t>
      </w:r>
      <w:r w:rsidR="00E853AF">
        <w:rPr>
          <w:color w:val="auto"/>
        </w:rPr>
        <w:t xml:space="preserve">werkwijzer </w:t>
      </w:r>
      <w:r w:rsidR="00952588">
        <w:rPr>
          <w:color w:val="auto"/>
        </w:rPr>
        <w:t xml:space="preserve">verschaft </w:t>
      </w:r>
      <w:r w:rsidR="00E853AF">
        <w:rPr>
          <w:color w:val="auto"/>
        </w:rPr>
        <w:t xml:space="preserve">en te kijken wat er nog beter zou kunnen. </w:t>
      </w:r>
      <w:r w:rsidR="006339D2">
        <w:rPr>
          <w:color w:val="auto"/>
        </w:rPr>
        <w:t>In lijn met</w:t>
      </w:r>
      <w:r w:rsidR="00E853AF">
        <w:rPr>
          <w:color w:val="auto"/>
        </w:rPr>
        <w:t xml:space="preserve"> het eerste advies van </w:t>
      </w:r>
      <w:r w:rsidR="00042FFC">
        <w:rPr>
          <w:color w:val="auto"/>
        </w:rPr>
        <w:t xml:space="preserve">het </w:t>
      </w:r>
      <w:r w:rsidR="00E853AF">
        <w:rPr>
          <w:color w:val="auto"/>
        </w:rPr>
        <w:t xml:space="preserve">CPB en </w:t>
      </w:r>
      <w:r w:rsidR="006339D2">
        <w:rPr>
          <w:color w:val="auto"/>
        </w:rPr>
        <w:t xml:space="preserve">het </w:t>
      </w:r>
      <w:r w:rsidR="00E853AF">
        <w:rPr>
          <w:color w:val="auto"/>
        </w:rPr>
        <w:t>PBL hoort dit bij een groter</w:t>
      </w:r>
      <w:r w:rsidR="001B459B">
        <w:rPr>
          <w:color w:val="auto"/>
        </w:rPr>
        <w:t xml:space="preserve">e inventarisatie over </w:t>
      </w:r>
      <w:r w:rsidR="00E853AF">
        <w:rPr>
          <w:color w:val="auto"/>
        </w:rPr>
        <w:t xml:space="preserve">hoe de MKBA in de praktijk wordt toegepast in het MIRT. Hieruit komen mogelijk nieuwe acties </w:t>
      </w:r>
      <w:r w:rsidR="006339D2">
        <w:rPr>
          <w:color w:val="auto"/>
        </w:rPr>
        <w:t xml:space="preserve">voort </w:t>
      </w:r>
      <w:r w:rsidR="00E853AF">
        <w:rPr>
          <w:color w:val="auto"/>
        </w:rPr>
        <w:t>o</w:t>
      </w:r>
      <w:r w:rsidR="00042FFC">
        <w:rPr>
          <w:color w:val="auto"/>
        </w:rPr>
        <w:t xml:space="preserve">m het gebruik van de werkwijzer </w:t>
      </w:r>
      <w:r w:rsidR="00E853AF">
        <w:rPr>
          <w:color w:val="auto"/>
        </w:rPr>
        <w:t xml:space="preserve">te verbeteren, zoals het </w:t>
      </w:r>
      <w:r w:rsidR="006339D2">
        <w:rPr>
          <w:color w:val="auto"/>
        </w:rPr>
        <w:t xml:space="preserve">ontwikkelen </w:t>
      </w:r>
      <w:r w:rsidR="00E853AF">
        <w:rPr>
          <w:color w:val="auto"/>
        </w:rPr>
        <w:t>of vernieuwen van kengetallen.</w:t>
      </w:r>
    </w:p>
    <w:p w:rsidR="003424E0" w:rsidP="00235912" w:rsidRDefault="003424E0" w14:paraId="23C47657" w14:textId="77777777">
      <w:pPr>
        <w:rPr>
          <w:color w:val="auto"/>
        </w:rPr>
      </w:pPr>
    </w:p>
    <w:p w:rsidRPr="003424E0" w:rsidR="003424E0" w:rsidP="00235912" w:rsidRDefault="003424E0" w14:paraId="28D62686" w14:textId="19AC4FA7">
      <w:pPr>
        <w:rPr>
          <w:b/>
          <w:bCs/>
          <w:color w:val="auto"/>
        </w:rPr>
      </w:pPr>
      <w:r w:rsidRPr="003424E0">
        <w:rPr>
          <w:b/>
          <w:bCs/>
          <w:color w:val="auto"/>
        </w:rPr>
        <w:t xml:space="preserve">Tot </w:t>
      </w:r>
      <w:r w:rsidR="00FF1FB6">
        <w:rPr>
          <w:b/>
          <w:bCs/>
          <w:color w:val="auto"/>
        </w:rPr>
        <w:t>s</w:t>
      </w:r>
      <w:r w:rsidRPr="003424E0">
        <w:rPr>
          <w:b/>
          <w:bCs/>
          <w:color w:val="auto"/>
        </w:rPr>
        <w:t>lot</w:t>
      </w:r>
    </w:p>
    <w:p w:rsidR="008F47A1" w:rsidP="00235912" w:rsidRDefault="00FF1FB6" w14:paraId="354ACF5F" w14:textId="77777777">
      <w:pPr>
        <w:rPr>
          <w:color w:val="auto"/>
        </w:rPr>
      </w:pPr>
      <w:r w:rsidRPr="00C84E75">
        <w:rPr>
          <w:color w:val="auto"/>
        </w:rPr>
        <w:t xml:space="preserve">De </w:t>
      </w:r>
      <w:r w:rsidR="00B26C4C">
        <w:rPr>
          <w:color w:val="auto"/>
        </w:rPr>
        <w:t xml:space="preserve">nieuwe </w:t>
      </w:r>
      <w:r w:rsidRPr="00C84E75">
        <w:rPr>
          <w:color w:val="auto"/>
        </w:rPr>
        <w:t xml:space="preserve">werkwijzer MKBA bij MIRT zorgt ervoor dat de </w:t>
      </w:r>
      <w:r w:rsidR="00E853AF">
        <w:rPr>
          <w:color w:val="auto"/>
        </w:rPr>
        <w:t xml:space="preserve">vaste regels </w:t>
      </w:r>
      <w:r w:rsidRPr="00C84E75">
        <w:rPr>
          <w:color w:val="auto"/>
        </w:rPr>
        <w:t xml:space="preserve">voor MKBA’s die </w:t>
      </w:r>
      <w:r w:rsidR="00E853AF">
        <w:rPr>
          <w:color w:val="auto"/>
        </w:rPr>
        <w:t xml:space="preserve">bij MIRT-projecten worden gemaakt </w:t>
      </w:r>
      <w:r w:rsidR="00B26C4C">
        <w:rPr>
          <w:color w:val="auto"/>
        </w:rPr>
        <w:t>actueel</w:t>
      </w:r>
      <w:r w:rsidR="006339D2">
        <w:rPr>
          <w:color w:val="auto"/>
        </w:rPr>
        <w:t xml:space="preserve"> zijn</w:t>
      </w:r>
      <w:r w:rsidRPr="00C84E75">
        <w:rPr>
          <w:color w:val="auto"/>
        </w:rPr>
        <w:t xml:space="preserve">. </w:t>
      </w:r>
      <w:r w:rsidR="00E853AF">
        <w:rPr>
          <w:color w:val="auto"/>
        </w:rPr>
        <w:t xml:space="preserve">In de werkwijzer </w:t>
      </w:r>
      <w:r w:rsidR="00F828D6">
        <w:rPr>
          <w:color w:val="auto"/>
        </w:rPr>
        <w:t xml:space="preserve">staat hoe brede welvaartseffecten in een MKBA </w:t>
      </w:r>
      <w:r w:rsidR="00AD1AB2">
        <w:rPr>
          <w:color w:val="auto"/>
        </w:rPr>
        <w:t xml:space="preserve">binnen het MIRT kunnen en </w:t>
      </w:r>
      <w:r w:rsidR="00F828D6">
        <w:rPr>
          <w:color w:val="auto"/>
        </w:rPr>
        <w:t xml:space="preserve">moeten worden meegenomen. Verder </w:t>
      </w:r>
      <w:r w:rsidR="00AD1AB2">
        <w:rPr>
          <w:color w:val="auto"/>
        </w:rPr>
        <w:t xml:space="preserve">geeft de werkwijzer ook informatie over hoe </w:t>
      </w:r>
      <w:r w:rsidR="00F828D6">
        <w:rPr>
          <w:color w:val="auto"/>
        </w:rPr>
        <w:t xml:space="preserve">MKBA-opstellers een MKBA kunnen maken </w:t>
      </w:r>
      <w:r w:rsidR="00AD1AB2">
        <w:rPr>
          <w:color w:val="auto"/>
        </w:rPr>
        <w:t>bij gebiedsontwikkeling en</w:t>
      </w:r>
      <w:r w:rsidR="00F828D6">
        <w:rPr>
          <w:color w:val="auto"/>
        </w:rPr>
        <w:t xml:space="preserve"> hoe klimaatadaptie kan worden meegenomen. </w:t>
      </w:r>
      <w:r w:rsidR="00235912">
        <w:t>De bedoeling van</w:t>
      </w:r>
      <w:r w:rsidR="008D3EF4">
        <w:t xml:space="preserve"> de</w:t>
      </w:r>
      <w:r w:rsidR="00235912">
        <w:t xml:space="preserve"> werkwijzer is dat deze het proces van het opstellen van een MKBA verduidelijkt en dat het makkelijker wordt om de nieuwste inzichten mee te nemen. </w:t>
      </w:r>
      <w:r w:rsidR="00AD1AB2">
        <w:rPr>
          <w:color w:val="auto"/>
        </w:rPr>
        <w:t xml:space="preserve">Met de oplevering van </w:t>
      </w:r>
      <w:r w:rsidR="00731CFE">
        <w:rPr>
          <w:color w:val="auto"/>
        </w:rPr>
        <w:t>deze nieuwe werkwijzer</w:t>
      </w:r>
      <w:r w:rsidR="00AD1AB2">
        <w:rPr>
          <w:color w:val="auto"/>
        </w:rPr>
        <w:t xml:space="preserve"> zijn ook</w:t>
      </w:r>
      <w:r w:rsidR="00731CFE">
        <w:rPr>
          <w:color w:val="auto"/>
        </w:rPr>
        <w:t xml:space="preserve"> </w:t>
      </w:r>
      <w:r w:rsidR="00F828D6">
        <w:rPr>
          <w:color w:val="auto"/>
        </w:rPr>
        <w:t xml:space="preserve">vier </w:t>
      </w:r>
      <w:r w:rsidR="00731CFE">
        <w:rPr>
          <w:color w:val="auto"/>
        </w:rPr>
        <w:t xml:space="preserve">moties vanuit de </w:t>
      </w:r>
      <w:r w:rsidR="00AD1AB2">
        <w:rPr>
          <w:color w:val="auto"/>
        </w:rPr>
        <w:t xml:space="preserve">Tweede </w:t>
      </w:r>
      <w:r w:rsidR="00731CFE">
        <w:rPr>
          <w:color w:val="auto"/>
        </w:rPr>
        <w:t xml:space="preserve">Kamer afgedaan. </w:t>
      </w:r>
      <w:r w:rsidR="008F47A1">
        <w:rPr>
          <w:color w:val="auto"/>
        </w:rPr>
        <w:br/>
      </w:r>
    </w:p>
    <w:p w:rsidR="008F47A1" w:rsidRDefault="008F47A1" w14:paraId="78CB4125" w14:textId="77777777">
      <w:pPr>
        <w:spacing w:line="240" w:lineRule="auto"/>
        <w:rPr>
          <w:color w:val="auto"/>
        </w:rPr>
      </w:pPr>
      <w:r>
        <w:rPr>
          <w:color w:val="auto"/>
        </w:rPr>
        <w:br w:type="page"/>
      </w:r>
    </w:p>
    <w:p w:rsidR="00267408" w:rsidP="00235912" w:rsidRDefault="00FF1FB6" w14:paraId="29EA5914" w14:textId="12022ED4">
      <w:pPr>
        <w:rPr>
          <w:color w:val="auto"/>
        </w:rPr>
      </w:pPr>
      <w:r w:rsidRPr="00C84E75">
        <w:rPr>
          <w:color w:val="auto"/>
        </w:rPr>
        <w:t xml:space="preserve">Het is </w:t>
      </w:r>
      <w:r w:rsidR="00AD1AB2">
        <w:rPr>
          <w:color w:val="auto"/>
        </w:rPr>
        <w:t>vanaf nu de bedoeling</w:t>
      </w:r>
      <w:r w:rsidR="00F828D6">
        <w:rPr>
          <w:color w:val="auto"/>
        </w:rPr>
        <w:t xml:space="preserve"> </w:t>
      </w:r>
      <w:r w:rsidRPr="00C84E75">
        <w:rPr>
          <w:color w:val="auto"/>
        </w:rPr>
        <w:t>dat</w:t>
      </w:r>
      <w:r w:rsidR="00F828D6">
        <w:rPr>
          <w:color w:val="auto"/>
        </w:rPr>
        <w:t xml:space="preserve"> </w:t>
      </w:r>
      <w:r w:rsidR="00AD1AB2">
        <w:rPr>
          <w:color w:val="auto"/>
        </w:rPr>
        <w:t>iedereen</w:t>
      </w:r>
      <w:r w:rsidR="00F828D6">
        <w:rPr>
          <w:color w:val="auto"/>
        </w:rPr>
        <w:t xml:space="preserve"> die</w:t>
      </w:r>
      <w:r w:rsidR="00AD1AB2">
        <w:rPr>
          <w:color w:val="auto"/>
        </w:rPr>
        <w:t xml:space="preserve"> binnen het MIRT met een</w:t>
      </w:r>
      <w:r w:rsidR="00F828D6">
        <w:rPr>
          <w:color w:val="auto"/>
        </w:rPr>
        <w:t xml:space="preserve"> MKBA</w:t>
      </w:r>
      <w:r w:rsidRPr="00C84E75">
        <w:rPr>
          <w:color w:val="auto"/>
        </w:rPr>
        <w:t xml:space="preserve"> b</w:t>
      </w:r>
      <w:r w:rsidR="00AD1AB2">
        <w:rPr>
          <w:color w:val="auto"/>
        </w:rPr>
        <w:t>egint, de nieuwe werkwijzer volgt.</w:t>
      </w:r>
      <w:r w:rsidR="00F828D6">
        <w:rPr>
          <w:color w:val="auto"/>
        </w:rPr>
        <w:t xml:space="preserve"> </w:t>
      </w:r>
      <w:r w:rsidRPr="00A607D9" w:rsidR="001F7B28">
        <w:rPr>
          <w:rFonts w:eastAsia="Times New Roman"/>
          <w:color w:val="auto"/>
        </w:rPr>
        <w:t>MKBA’s die eerder zijn geïnitieerd, kunnen gebruik blijven maken van de vorige werkwijzer (MKBA bij MIRT-verkenningen, 2018) en het addendum brede welvaart daarbij.</w:t>
      </w:r>
      <w:r w:rsidR="001F7B28">
        <w:rPr>
          <w:rFonts w:eastAsia="Times New Roman"/>
          <w:color w:val="auto"/>
        </w:rPr>
        <w:t xml:space="preserve"> </w:t>
      </w:r>
    </w:p>
    <w:p w:rsidR="00236526" w:rsidP="00235912" w:rsidRDefault="00236526" w14:paraId="27BC55B3" w14:textId="77777777">
      <w:pPr>
        <w:rPr>
          <w:color w:val="auto"/>
        </w:rPr>
      </w:pPr>
    </w:p>
    <w:p w:rsidR="00267408" w:rsidP="00235912" w:rsidRDefault="00267408" w14:paraId="46CC0C64" w14:textId="77777777">
      <w:pPr>
        <w:pStyle w:val="Slotzin"/>
        <w:spacing w:line="240" w:lineRule="atLeast"/>
      </w:pPr>
      <w:r>
        <w:t>Hoogachtend,</w:t>
      </w:r>
    </w:p>
    <w:p w:rsidR="00267408" w:rsidP="00235912" w:rsidRDefault="00267408" w14:paraId="1D042BBA" w14:textId="77777777">
      <w:pPr>
        <w:pStyle w:val="OndertekeningArea1"/>
        <w:spacing w:line="240" w:lineRule="atLeast"/>
      </w:pPr>
      <w:r>
        <w:t>DE MINISTER VAN INFRASTRUCTUUR EN WATERSTAAT,</w:t>
      </w:r>
    </w:p>
    <w:p w:rsidR="00267408" w:rsidP="00235912" w:rsidRDefault="00267408" w14:paraId="440E386A" w14:textId="77777777"/>
    <w:p w:rsidR="00267408" w:rsidP="00235912" w:rsidRDefault="00267408" w14:paraId="70971D09" w14:textId="77777777"/>
    <w:p w:rsidR="00267408" w:rsidP="00235912" w:rsidRDefault="00267408" w14:paraId="7041DD00" w14:textId="77777777"/>
    <w:p w:rsidR="00267408" w:rsidP="00235912" w:rsidRDefault="00267408" w14:paraId="29C83739" w14:textId="77777777"/>
    <w:p w:rsidR="00267408" w:rsidP="00235912" w:rsidRDefault="00267408" w14:paraId="00FB40AE" w14:textId="77777777">
      <w:r>
        <w:t>Barry Madlener</w:t>
      </w:r>
    </w:p>
    <w:p w:rsidR="00267408" w:rsidP="00235912" w:rsidRDefault="00267408" w14:paraId="703CB443" w14:textId="77777777"/>
    <w:p w:rsidR="00267408" w:rsidP="00235912" w:rsidRDefault="00267408" w14:paraId="4FFBA3BC" w14:textId="77777777">
      <w:pPr>
        <w:pStyle w:val="OndertekeningArea1"/>
        <w:spacing w:line="240" w:lineRule="atLeast"/>
      </w:pPr>
      <w:r>
        <w:t>DE STAATSSECRETARIS VAN INFRASTRUCTUUR EN WATERSTAAT - OPENBAAR VERVOER EN MILIEU,</w:t>
      </w:r>
    </w:p>
    <w:p w:rsidR="00267408" w:rsidP="00235912" w:rsidRDefault="00267408" w14:paraId="03C53A98" w14:textId="77777777"/>
    <w:p w:rsidR="00267408" w:rsidP="00235912" w:rsidRDefault="00267408" w14:paraId="40657DC9" w14:textId="77777777"/>
    <w:p w:rsidR="00267408" w:rsidP="00235912" w:rsidRDefault="00267408" w14:paraId="10975413" w14:textId="77777777"/>
    <w:p w:rsidR="00267408" w:rsidP="00235912" w:rsidRDefault="00267408" w14:paraId="18811E64" w14:textId="77777777"/>
    <w:p w:rsidRPr="007F3807" w:rsidR="00267408" w:rsidP="00235912" w:rsidRDefault="00267408" w14:paraId="5010838C" w14:textId="7EFA39D7">
      <w:r>
        <w:t>C.A. Jansen</w:t>
      </w:r>
    </w:p>
    <w:sectPr w:rsidRPr="007F3807" w:rsidR="00267408">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624AA" w14:textId="77777777" w:rsidR="0004567C" w:rsidRDefault="0004567C">
      <w:pPr>
        <w:spacing w:line="240" w:lineRule="auto"/>
      </w:pPr>
      <w:r>
        <w:separator/>
      </w:r>
    </w:p>
  </w:endnote>
  <w:endnote w:type="continuationSeparator" w:id="0">
    <w:p w14:paraId="709EFFE8" w14:textId="77777777" w:rsidR="0004567C" w:rsidRDefault="0004567C">
      <w:pPr>
        <w:spacing w:line="240" w:lineRule="auto"/>
      </w:pPr>
      <w:r>
        <w:continuationSeparator/>
      </w:r>
    </w:p>
  </w:endnote>
  <w:endnote w:type="continuationNotice" w:id="1">
    <w:p w14:paraId="1E21860B" w14:textId="77777777" w:rsidR="0004567C" w:rsidRDefault="000456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0B2D4" w14:textId="77777777" w:rsidR="001B198C" w:rsidRDefault="001B1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6AE51" w14:textId="77777777" w:rsidR="001B198C" w:rsidRDefault="001B1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F4F62" w14:textId="77777777" w:rsidR="001B198C" w:rsidRDefault="001B1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877B2" w14:textId="77777777" w:rsidR="0004567C" w:rsidRDefault="0004567C">
      <w:pPr>
        <w:spacing w:line="240" w:lineRule="auto"/>
      </w:pPr>
      <w:r>
        <w:separator/>
      </w:r>
    </w:p>
  </w:footnote>
  <w:footnote w:type="continuationSeparator" w:id="0">
    <w:p w14:paraId="2207C508" w14:textId="77777777" w:rsidR="0004567C" w:rsidRDefault="0004567C">
      <w:pPr>
        <w:spacing w:line="240" w:lineRule="auto"/>
      </w:pPr>
      <w:r>
        <w:continuationSeparator/>
      </w:r>
    </w:p>
  </w:footnote>
  <w:footnote w:type="continuationNotice" w:id="1">
    <w:p w14:paraId="737FA69A" w14:textId="77777777" w:rsidR="0004567C" w:rsidRDefault="0004567C">
      <w:pPr>
        <w:spacing w:line="240" w:lineRule="auto"/>
      </w:pPr>
    </w:p>
  </w:footnote>
  <w:footnote w:id="2">
    <w:p w14:paraId="31DF9E89" w14:textId="0F3E4448" w:rsidR="00094B1C" w:rsidRPr="00F42290" w:rsidRDefault="00094B1C" w:rsidP="0014105E">
      <w:pPr>
        <w:pStyle w:val="FootnoteText"/>
        <w:tabs>
          <w:tab w:val="left" w:pos="4433"/>
        </w:tabs>
        <w:rPr>
          <w:sz w:val="16"/>
          <w:szCs w:val="16"/>
        </w:rPr>
      </w:pPr>
      <w:r w:rsidRPr="00F42290">
        <w:rPr>
          <w:rStyle w:val="FootnoteReference"/>
          <w:sz w:val="16"/>
          <w:szCs w:val="16"/>
        </w:rPr>
        <w:footnoteRef/>
      </w:r>
      <w:r w:rsidRPr="00F42290">
        <w:rPr>
          <w:sz w:val="16"/>
          <w:szCs w:val="16"/>
        </w:rPr>
        <w:t xml:space="preserve"> </w:t>
      </w:r>
      <w:r w:rsidRPr="00D916C8">
        <w:rPr>
          <w:sz w:val="16"/>
          <w:szCs w:val="16"/>
        </w:rPr>
        <w:t>Kamerstuk 36 410 A, Nr. 61</w:t>
      </w:r>
      <w:r w:rsidRPr="00D916C8">
        <w:rPr>
          <w:sz w:val="16"/>
          <w:szCs w:val="16"/>
        </w:rPr>
        <w:tab/>
      </w:r>
    </w:p>
  </w:footnote>
  <w:footnote w:id="3">
    <w:p w14:paraId="47691D23" w14:textId="7EE9F120" w:rsidR="00D916C8" w:rsidRDefault="00D916C8">
      <w:pPr>
        <w:pStyle w:val="FootnoteText"/>
      </w:pPr>
      <w:r w:rsidRPr="00F42290">
        <w:rPr>
          <w:rStyle w:val="FootnoteReference"/>
          <w:sz w:val="16"/>
          <w:szCs w:val="16"/>
        </w:rPr>
        <w:footnoteRef/>
      </w:r>
      <w:r w:rsidRPr="00F42290">
        <w:rPr>
          <w:sz w:val="16"/>
          <w:szCs w:val="16"/>
        </w:rPr>
        <w:t xml:space="preserve"> </w:t>
      </w:r>
      <w:r w:rsidR="00F80323">
        <w:rPr>
          <w:sz w:val="16"/>
          <w:szCs w:val="16"/>
        </w:rPr>
        <w:t>CPB en PBL (2022) Maatschappelijke kosten-batenanalyse en brede welvaart; een aanvulling op de Algemene MKBA-leidraad.</w:t>
      </w:r>
      <w:r w:rsidRPr="00F42290">
        <w:rPr>
          <w:sz w:val="16"/>
          <w:szCs w:val="16"/>
        </w:rPr>
        <w:t xml:space="preserve"> </w:t>
      </w:r>
      <w:hyperlink r:id="rId1" w:history="1">
        <w:r w:rsidRPr="00F42290">
          <w:rPr>
            <w:rStyle w:val="Hyperlink"/>
            <w:sz w:val="16"/>
            <w:szCs w:val="16"/>
          </w:rPr>
          <w:t>Maatschappelijke kosten-batenanalyse en brede welvaart | Planbureau voor de Leefomgeving (pbl.nl)</w:t>
        </w:r>
      </w:hyperlink>
    </w:p>
  </w:footnote>
  <w:footnote w:id="4">
    <w:p w14:paraId="0BECD3B1" w14:textId="6E8F851B" w:rsidR="00E47D37" w:rsidRDefault="00E47D37">
      <w:pPr>
        <w:pStyle w:val="FootnoteText"/>
      </w:pPr>
      <w:r w:rsidRPr="00FA13B3">
        <w:rPr>
          <w:rStyle w:val="FootnoteReference"/>
          <w:sz w:val="16"/>
          <w:szCs w:val="16"/>
        </w:rPr>
        <w:footnoteRef/>
      </w:r>
      <w:r w:rsidRPr="00FA13B3">
        <w:rPr>
          <w:sz w:val="16"/>
          <w:szCs w:val="16"/>
        </w:rPr>
        <w:t xml:space="preserve"> Het gaat om de kamerstukken 36 410 A, Nr. 56; 36 200 A, Nr. 28; 32 813, Nr. 1167; en 36 200 A, Nr. 37. </w:t>
      </w:r>
    </w:p>
  </w:footnote>
  <w:footnote w:id="5">
    <w:p w14:paraId="115E28A5" w14:textId="17FECA38" w:rsidR="00A63B63" w:rsidRPr="00FA13B3" w:rsidRDefault="00A63B63">
      <w:pPr>
        <w:pStyle w:val="FootnoteText"/>
        <w:rPr>
          <w:sz w:val="16"/>
          <w:szCs w:val="16"/>
        </w:rPr>
      </w:pPr>
      <w:r w:rsidRPr="00FA13B3">
        <w:rPr>
          <w:rStyle w:val="FootnoteReference"/>
          <w:sz w:val="16"/>
          <w:szCs w:val="16"/>
        </w:rPr>
        <w:footnoteRef/>
      </w:r>
      <w:r w:rsidRPr="00FA13B3">
        <w:rPr>
          <w:sz w:val="16"/>
          <w:szCs w:val="16"/>
        </w:rPr>
        <w:t xml:space="preserve"> </w:t>
      </w:r>
      <w:r w:rsidR="00F80323">
        <w:rPr>
          <w:sz w:val="16"/>
          <w:szCs w:val="16"/>
        </w:rPr>
        <w:t xml:space="preserve">PBL (2021) Brede welvaart en Mobiliteit </w:t>
      </w:r>
      <w:hyperlink r:id="rId2" w:history="1">
        <w:r w:rsidRPr="00FA13B3">
          <w:rPr>
            <w:rStyle w:val="Hyperlink"/>
            <w:sz w:val="16"/>
            <w:szCs w:val="16"/>
          </w:rPr>
          <w:t>Brede welvaart en mobiliteit | Planbureau voor de Leefomgeving (pbl.nl)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EE995" w14:textId="77777777" w:rsidR="001B198C" w:rsidRDefault="001B1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CEE0" w14:textId="6C8264AA" w:rsidR="00A50A4E" w:rsidRDefault="00463CCD">
    <w:pPr>
      <w:pStyle w:val="MarginlessContainer"/>
    </w:pPr>
    <w:r>
      <w:rPr>
        <w:noProof/>
        <w:lang w:val="en-GB" w:eastAsia="en-GB"/>
      </w:rPr>
      <mc:AlternateContent>
        <mc:Choice Requires="wps">
          <w:drawing>
            <wp:anchor distT="0" distB="0" distL="0" distR="0" simplePos="0" relativeHeight="251651584" behindDoc="0" locked="1" layoutInCell="1" allowOverlap="1" wp14:anchorId="6C42176D" wp14:editId="3E89A69C">
              <wp:simplePos x="0" y="0"/>
              <wp:positionH relativeFrom="page">
                <wp:posOffset>5903595</wp:posOffset>
              </wp:positionH>
              <wp:positionV relativeFrom="page">
                <wp:posOffset>1907539</wp:posOffset>
              </wp:positionV>
              <wp:extent cx="1259840" cy="7991475"/>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BAF9539" w14:textId="77777777" w:rsidR="00A50A4E" w:rsidRDefault="00D423A1">
                          <w:pPr>
                            <w:pStyle w:val="AfzendgegevensKop0"/>
                          </w:pPr>
                          <w:r>
                            <w:t>Ministerie van Infrastructuur en Waterstaat</w:t>
                          </w:r>
                        </w:p>
                        <w:p w14:paraId="4A34FCCA" w14:textId="77777777" w:rsidR="00D423A1" w:rsidRDefault="00D423A1" w:rsidP="00D423A1"/>
                        <w:p w14:paraId="6F1EB8E5" w14:textId="77777777" w:rsidR="001B198C" w:rsidRDefault="001B198C" w:rsidP="001B198C">
                          <w:pPr>
                            <w:pStyle w:val="Referentiegegevensbold"/>
                            <w:spacing w:line="240" w:lineRule="auto"/>
                          </w:pPr>
                          <w:r>
                            <w:t>Onze referentie</w:t>
                          </w:r>
                        </w:p>
                        <w:p w14:paraId="08A8141E" w14:textId="77777777" w:rsidR="001B198C" w:rsidRPr="00D423A1" w:rsidRDefault="001B198C" w:rsidP="001B198C">
                          <w:pPr>
                            <w:spacing w:line="240" w:lineRule="auto"/>
                          </w:pPr>
                          <w:r w:rsidRPr="001B198C">
                            <w:rPr>
                              <w:sz w:val="13"/>
                              <w:szCs w:val="13"/>
                            </w:rPr>
                            <w:t>IENW/BSK-2025/22281</w:t>
                          </w:r>
                        </w:p>
                        <w:p w14:paraId="03ABC6EB" w14:textId="77777777" w:rsidR="00D423A1" w:rsidRPr="00D423A1" w:rsidRDefault="00D423A1" w:rsidP="00D423A1"/>
                        <w:p w14:paraId="6FFADA1E" w14:textId="77777777" w:rsidR="00D423A1" w:rsidRDefault="00D423A1" w:rsidP="00D423A1">
                          <w:pPr>
                            <w:pStyle w:val="Referentiegegevensbold"/>
                          </w:pPr>
                          <w:r>
                            <w:t>Bijlage(n)</w:t>
                          </w:r>
                        </w:p>
                        <w:p w14:paraId="058EAC4F" w14:textId="65BDED5A" w:rsidR="00D423A1" w:rsidRDefault="001B198C" w:rsidP="00D423A1">
                          <w:pPr>
                            <w:pStyle w:val="Referentiegegevens"/>
                          </w:pPr>
                          <w:r>
                            <w:t>3</w:t>
                          </w:r>
                        </w:p>
                        <w:p w14:paraId="47FF245C" w14:textId="77777777" w:rsidR="00D423A1" w:rsidRPr="00D423A1" w:rsidRDefault="00D423A1" w:rsidP="00D423A1"/>
                      </w:txbxContent>
                    </wps:txbx>
                    <wps:bodyPr vert="horz" wrap="square" lIns="0" tIns="0" rIns="0" bIns="0" anchor="t" anchorCtr="0"/>
                  </wps:wsp>
                </a:graphicData>
              </a:graphic>
            </wp:anchor>
          </w:drawing>
        </mc:Choice>
        <mc:Fallback>
          <w:pict>
            <v:shapetype w14:anchorId="6C42176D" id="_x0000_t202" coordsize="21600,21600" o:spt="202" path="m,l,21600r21600,l21600,xe">
              <v:stroke joinstyle="miter"/>
              <v:path gradientshapeok="t" o:connecttype="rect"/>
            </v:shapetype>
            <v:shape id="Tekstvak 12"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" filled="f" stroked="f">
              <v:textbox inset="0,0,0,0">
                <w:txbxContent>
                  <w:p w14:paraId="4BAF9539" w14:textId="77777777" w:rsidR="00A50A4E" w:rsidRDefault="00D423A1">
                    <w:pPr>
                      <w:pStyle w:val="AfzendgegevensKop0"/>
                    </w:pPr>
                    <w:r>
                      <w:t>Ministerie van Infrastructuur en Waterstaat</w:t>
                    </w:r>
                  </w:p>
                  <w:p w14:paraId="4A34FCCA" w14:textId="77777777" w:rsidR="00D423A1" w:rsidRDefault="00D423A1" w:rsidP="00D423A1"/>
                  <w:p w14:paraId="6F1EB8E5" w14:textId="77777777" w:rsidR="001B198C" w:rsidRDefault="001B198C" w:rsidP="001B198C">
                    <w:pPr>
                      <w:pStyle w:val="Referentiegegevensbold"/>
                      <w:spacing w:line="240" w:lineRule="auto"/>
                    </w:pPr>
                    <w:r>
                      <w:t>Onze referentie</w:t>
                    </w:r>
                  </w:p>
                  <w:p w14:paraId="08A8141E" w14:textId="77777777" w:rsidR="001B198C" w:rsidRPr="00D423A1" w:rsidRDefault="001B198C" w:rsidP="001B198C">
                    <w:pPr>
                      <w:spacing w:line="240" w:lineRule="auto"/>
                    </w:pPr>
                    <w:r w:rsidRPr="001B198C">
                      <w:rPr>
                        <w:sz w:val="13"/>
                        <w:szCs w:val="13"/>
                      </w:rPr>
                      <w:t>IENW/BSK-2025/22281</w:t>
                    </w:r>
                  </w:p>
                  <w:p w14:paraId="03ABC6EB" w14:textId="77777777" w:rsidR="00D423A1" w:rsidRPr="00D423A1" w:rsidRDefault="00D423A1" w:rsidP="00D423A1"/>
                  <w:p w14:paraId="6FFADA1E" w14:textId="77777777" w:rsidR="00D423A1" w:rsidRDefault="00D423A1" w:rsidP="00D423A1">
                    <w:pPr>
                      <w:pStyle w:val="Referentiegegevensbold"/>
                    </w:pPr>
                    <w:r>
                      <w:t>Bijlage(n)</w:t>
                    </w:r>
                  </w:p>
                  <w:p w14:paraId="058EAC4F" w14:textId="65BDED5A" w:rsidR="00D423A1" w:rsidRDefault="001B198C" w:rsidP="00D423A1">
                    <w:pPr>
                      <w:pStyle w:val="Referentiegegevens"/>
                    </w:pPr>
                    <w:r>
                      <w:t>3</w:t>
                    </w:r>
                  </w:p>
                  <w:p w14:paraId="47FF245C" w14:textId="77777777" w:rsidR="00D423A1" w:rsidRPr="00D423A1" w:rsidRDefault="00D423A1" w:rsidP="00D423A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1C98BCF" wp14:editId="6C055592">
              <wp:simplePos x="0" y="0"/>
              <wp:positionH relativeFrom="page">
                <wp:posOffset>5903595</wp:posOffset>
              </wp:positionH>
              <wp:positionV relativeFrom="page">
                <wp:posOffset>10223500</wp:posOffset>
              </wp:positionV>
              <wp:extent cx="1257300" cy="180975"/>
              <wp:effectExtent l="0" t="0" r="0" b="0"/>
              <wp:wrapNone/>
              <wp:docPr id="13" name="Tekstvak 1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D03239" w14:textId="26DFADA5" w:rsidR="00A50A4E" w:rsidRDefault="00D423A1">
                          <w:pPr>
                            <w:pStyle w:val="Referentiegegevens"/>
                          </w:pPr>
                          <w:r>
                            <w:t xml:space="preserve">Pagina </w:t>
                          </w:r>
                          <w:r>
                            <w:fldChar w:fldCharType="begin"/>
                          </w:r>
                          <w:r>
                            <w:instrText>PAGE</w:instrText>
                          </w:r>
                          <w:r>
                            <w:fldChar w:fldCharType="separate"/>
                          </w:r>
                          <w:r w:rsidR="008E56F9">
                            <w:rPr>
                              <w:noProof/>
                            </w:rPr>
                            <w:t>2</w:t>
                          </w:r>
                          <w:r>
                            <w:fldChar w:fldCharType="end"/>
                          </w:r>
                          <w:r>
                            <w:t xml:space="preserve"> van </w:t>
                          </w:r>
                          <w:r>
                            <w:fldChar w:fldCharType="begin"/>
                          </w:r>
                          <w:r>
                            <w:instrText>NUMPAGES</w:instrText>
                          </w:r>
                          <w:r>
                            <w:fldChar w:fldCharType="separate"/>
                          </w:r>
                          <w:r w:rsidR="00ED5CDA">
                            <w:rPr>
                              <w:noProof/>
                            </w:rPr>
                            <w:t>1</w:t>
                          </w:r>
                          <w:r>
                            <w:fldChar w:fldCharType="end"/>
                          </w:r>
                        </w:p>
                      </w:txbxContent>
                    </wps:txbx>
                    <wps:bodyPr vert="horz" wrap="square" lIns="0" tIns="0" rIns="0" bIns="0" anchor="t" anchorCtr="0"/>
                  </wps:wsp>
                </a:graphicData>
              </a:graphic>
            </wp:anchor>
          </w:drawing>
        </mc:Choice>
        <mc:Fallback>
          <w:pict>
            <v:shape w14:anchorId="41C98BCF" id="Tekstvak 1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" filled="f" stroked="f">
              <v:textbox inset="0,0,0,0">
                <w:txbxContent>
                  <w:p w14:paraId="55D03239" w14:textId="26DFADA5" w:rsidR="00A50A4E" w:rsidRDefault="00D423A1">
                    <w:pPr>
                      <w:pStyle w:val="Referentiegegevens"/>
                    </w:pPr>
                    <w:r>
                      <w:t xml:space="preserve">Pagina </w:t>
                    </w:r>
                    <w:r>
                      <w:fldChar w:fldCharType="begin"/>
                    </w:r>
                    <w:r>
                      <w:instrText>PAGE</w:instrText>
                    </w:r>
                    <w:r>
                      <w:fldChar w:fldCharType="separate"/>
                    </w:r>
                    <w:r w:rsidR="008E56F9">
                      <w:rPr>
                        <w:noProof/>
                      </w:rPr>
                      <w:t>2</w:t>
                    </w:r>
                    <w:r>
                      <w:fldChar w:fldCharType="end"/>
                    </w:r>
                    <w:r>
                      <w:t xml:space="preserve"> van </w:t>
                    </w:r>
                    <w:r>
                      <w:fldChar w:fldCharType="begin"/>
                    </w:r>
                    <w:r>
                      <w:instrText>NUMPAGES</w:instrText>
                    </w:r>
                    <w:r>
                      <w:fldChar w:fldCharType="separate"/>
                    </w:r>
                    <w:r w:rsidR="00ED5CD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3B0A5EC" wp14:editId="4ADA0728">
              <wp:simplePos x="0" y="0"/>
              <wp:positionH relativeFrom="page">
                <wp:posOffset>1007744</wp:posOffset>
              </wp:positionH>
              <wp:positionV relativeFrom="page">
                <wp:posOffset>10223500</wp:posOffset>
              </wp:positionV>
              <wp:extent cx="1800225" cy="18097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32316E5" w14:textId="66A83E6D" w:rsidR="00A50A4E" w:rsidRDefault="00A50A4E">
                          <w:pPr>
                            <w:pStyle w:val="Rubricering"/>
                          </w:pPr>
                        </w:p>
                      </w:txbxContent>
                    </wps:txbx>
                    <wps:bodyPr vert="horz" wrap="square" lIns="0" tIns="0" rIns="0" bIns="0" anchor="t" anchorCtr="0"/>
                  </wps:wsp>
                </a:graphicData>
              </a:graphic>
            </wp:anchor>
          </w:drawing>
        </mc:Choice>
        <mc:Fallback>
          <w:pict>
            <v:shape w14:anchorId="23B0A5EC" id="Tekstvak 14"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" filled="f" stroked="f">
              <v:textbox inset="0,0,0,0">
                <w:txbxContent>
                  <w:p w14:paraId="032316E5" w14:textId="66A83E6D" w:rsidR="00A50A4E" w:rsidRDefault="00A50A4E">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9515AC1" wp14:editId="3113740F">
              <wp:simplePos x="0" y="0"/>
              <wp:positionH relativeFrom="page">
                <wp:posOffset>1007744</wp:posOffset>
              </wp:positionH>
              <wp:positionV relativeFrom="page">
                <wp:posOffset>1199515</wp:posOffset>
              </wp:positionV>
              <wp:extent cx="2381250" cy="28575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F749696" w14:textId="77777777" w:rsidR="007140EB" w:rsidRDefault="007140EB"/>
                      </w:txbxContent>
                    </wps:txbx>
                    <wps:bodyPr vert="horz" wrap="square" lIns="0" tIns="0" rIns="0" bIns="0" anchor="t" anchorCtr="0"/>
                  </wps:wsp>
                </a:graphicData>
              </a:graphic>
            </wp:anchor>
          </w:drawing>
        </mc:Choice>
        <mc:Fallback>
          <w:pict>
            <v:shape w14:anchorId="29515AC1" id="Tekstvak 15"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Db2sv6kBAAA7AwAADgAAAAAAAAAAAAAAAAAuAgAAZHJzL2Uyb0RvYy54bWxQSwEC&#10;LQAUAAYACAAAACEAPPsda+AAAAALAQAADwAAAAAAAAAAAAAAAAADBAAAZHJzL2Rvd25yZXYueG1s&#10;UEsFBgAAAAAEAAQA8wAAABAFAAAAAA==&#10;" filled="f" stroked="f">
              <v:textbox inset="0,0,0,0">
                <w:txbxContent>
                  <w:p w14:paraId="3F749696" w14:textId="77777777" w:rsidR="007140EB" w:rsidRDefault="007140E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06E48" w14:textId="52298D4B" w:rsidR="00A50A4E" w:rsidRDefault="00463CCD">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2582409" wp14:editId="1A6B5D24">
              <wp:simplePos x="0" y="0"/>
              <wp:positionH relativeFrom="page">
                <wp:posOffset>1007744</wp:posOffset>
              </wp:positionH>
              <wp:positionV relativeFrom="page">
                <wp:posOffset>10223500</wp:posOffset>
              </wp:positionV>
              <wp:extent cx="1800225" cy="180975"/>
              <wp:effectExtent l="0" t="0" r="0" b="0"/>
              <wp:wrapNone/>
              <wp:docPr id="1" name="Tekstvak 1"/>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869A5E" w14:textId="436DCEED" w:rsidR="00A50A4E" w:rsidRDefault="00A50A4E">
                          <w:pPr>
                            <w:pStyle w:val="Rubricering"/>
                          </w:pPr>
                        </w:p>
                      </w:txbxContent>
                    </wps:txbx>
                    <wps:bodyPr vert="horz" wrap="square" lIns="0" tIns="0" rIns="0" bIns="0" anchor="t" anchorCtr="0"/>
                  </wps:wsp>
                </a:graphicData>
              </a:graphic>
            </wp:anchor>
          </w:drawing>
        </mc:Choice>
        <mc:Fallback>
          <w:pict>
            <v:shapetype w14:anchorId="52582409" id="_x0000_t202" coordsize="21600,21600" o:spt="202" path="m,l,21600r21600,l21600,xe">
              <v:stroke joinstyle="miter"/>
              <v:path gradientshapeok="t" o:connecttype="rect"/>
            </v:shapetype>
            <v:shape id="Tekstvak 1"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" filled="f" stroked="f">
              <v:textbox inset="0,0,0,0">
                <w:txbxContent>
                  <w:p w14:paraId="04869A5E" w14:textId="436DCEED" w:rsidR="00A50A4E" w:rsidRDefault="00A50A4E">
                    <w:pPr>
                      <w:pStyle w:val="Rubricering"/>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3E0E8D3" wp14:editId="0650A9B8">
              <wp:simplePos x="0" y="0"/>
              <wp:positionH relativeFrom="page">
                <wp:posOffset>5921375</wp:posOffset>
              </wp:positionH>
              <wp:positionV relativeFrom="page">
                <wp:posOffset>10223500</wp:posOffset>
              </wp:positionV>
              <wp:extent cx="1257300" cy="18097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2B5C6C" w14:textId="0EE334F6" w:rsidR="00A50A4E" w:rsidRDefault="00D423A1">
                          <w:pPr>
                            <w:pStyle w:val="Referentiegegevens"/>
                          </w:pPr>
                          <w:r>
                            <w:t xml:space="preserve">Pagina </w:t>
                          </w:r>
                          <w:r>
                            <w:fldChar w:fldCharType="begin"/>
                          </w:r>
                          <w:r>
                            <w:instrText>PAGE</w:instrText>
                          </w:r>
                          <w:r>
                            <w:fldChar w:fldCharType="separate"/>
                          </w:r>
                          <w:r w:rsidR="00F958AF">
                            <w:rPr>
                              <w:noProof/>
                            </w:rPr>
                            <w:t>1</w:t>
                          </w:r>
                          <w:r>
                            <w:fldChar w:fldCharType="end"/>
                          </w:r>
                          <w:r>
                            <w:t xml:space="preserve"> van </w:t>
                          </w:r>
                          <w:r>
                            <w:fldChar w:fldCharType="begin"/>
                          </w:r>
                          <w:r>
                            <w:instrText>NUMPAGES</w:instrText>
                          </w:r>
                          <w:r>
                            <w:fldChar w:fldCharType="separate"/>
                          </w:r>
                          <w:r w:rsidR="00F958AF">
                            <w:rPr>
                              <w:noProof/>
                            </w:rPr>
                            <w:t>1</w:t>
                          </w:r>
                          <w:r>
                            <w:fldChar w:fldCharType="end"/>
                          </w:r>
                        </w:p>
                      </w:txbxContent>
                    </wps:txbx>
                    <wps:bodyPr vert="horz" wrap="square" lIns="0" tIns="0" rIns="0" bIns="0" anchor="t" anchorCtr="0"/>
                  </wps:wsp>
                </a:graphicData>
              </a:graphic>
            </wp:anchor>
          </w:drawing>
        </mc:Choice>
        <mc:Fallback>
          <w:pict>
            <v:shape w14:anchorId="23E0E8D3" id="Tekstvak 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" filled="f" stroked="f">
              <v:textbox inset="0,0,0,0">
                <w:txbxContent>
                  <w:p w14:paraId="3E2B5C6C" w14:textId="0EE334F6" w:rsidR="00A50A4E" w:rsidRDefault="00D423A1">
                    <w:pPr>
                      <w:pStyle w:val="Referentiegegevens"/>
                    </w:pPr>
                    <w:r>
                      <w:t xml:space="preserve">Pagina </w:t>
                    </w:r>
                    <w:r>
                      <w:fldChar w:fldCharType="begin"/>
                    </w:r>
                    <w:r>
                      <w:instrText>PAGE</w:instrText>
                    </w:r>
                    <w:r>
                      <w:fldChar w:fldCharType="separate"/>
                    </w:r>
                    <w:r w:rsidR="00F958AF">
                      <w:rPr>
                        <w:noProof/>
                      </w:rPr>
                      <w:t>1</w:t>
                    </w:r>
                    <w:r>
                      <w:fldChar w:fldCharType="end"/>
                    </w:r>
                    <w:r>
                      <w:t xml:space="preserve"> van </w:t>
                    </w:r>
                    <w:r>
                      <w:fldChar w:fldCharType="begin"/>
                    </w:r>
                    <w:r>
                      <w:instrText>NUMPAGES</w:instrText>
                    </w:r>
                    <w:r>
                      <w:fldChar w:fldCharType="separate"/>
                    </w:r>
                    <w:r w:rsidR="00F958AF">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F8B9AC2" wp14:editId="09BCF70C">
              <wp:simplePos x="0" y="0"/>
              <wp:positionH relativeFrom="page">
                <wp:posOffset>5921375</wp:posOffset>
              </wp:positionH>
              <wp:positionV relativeFrom="page">
                <wp:posOffset>1943735</wp:posOffset>
              </wp:positionV>
              <wp:extent cx="1259840" cy="8009890"/>
              <wp:effectExtent l="0" t="0" r="0" b="0"/>
              <wp:wrapNone/>
              <wp:docPr id="3" name="Tekstvak 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A707102" w14:textId="77777777" w:rsidR="00A50A4E" w:rsidRDefault="00D423A1">
                          <w:pPr>
                            <w:pStyle w:val="AfzendgegevensKop0"/>
                          </w:pPr>
                          <w:r>
                            <w:t>Ministerie van Infrastructuur en Waterstaat</w:t>
                          </w:r>
                        </w:p>
                        <w:p w14:paraId="06AC2063" w14:textId="77777777" w:rsidR="00A50A4E" w:rsidRDefault="00A50A4E">
                          <w:pPr>
                            <w:pStyle w:val="WitregelW1"/>
                          </w:pPr>
                        </w:p>
                        <w:p w14:paraId="14633475" w14:textId="77777777" w:rsidR="00A50A4E" w:rsidRDefault="00D423A1">
                          <w:pPr>
                            <w:pStyle w:val="Afzendgegevens"/>
                          </w:pPr>
                          <w:r>
                            <w:t>Rijnstraat 8</w:t>
                          </w:r>
                        </w:p>
                        <w:p w14:paraId="3CE032B6" w14:textId="4FAEB910" w:rsidR="00A50A4E" w:rsidRPr="00ED5CDA" w:rsidRDefault="00D423A1">
                          <w:pPr>
                            <w:pStyle w:val="Afzendgegevens"/>
                            <w:rPr>
                              <w:lang w:val="de-DE"/>
                            </w:rPr>
                          </w:pPr>
                          <w:r w:rsidRPr="00ED5CDA">
                            <w:rPr>
                              <w:lang w:val="de-DE"/>
                            </w:rPr>
                            <w:t xml:space="preserve">2515 </w:t>
                          </w:r>
                          <w:r w:rsidR="00764CEF" w:rsidRPr="00ED5CDA">
                            <w:rPr>
                              <w:lang w:val="de-DE"/>
                            </w:rPr>
                            <w:t>XP Den</w:t>
                          </w:r>
                          <w:r w:rsidRPr="00ED5CDA">
                            <w:rPr>
                              <w:lang w:val="de-DE"/>
                            </w:rPr>
                            <w:t xml:space="preserve"> Haag</w:t>
                          </w:r>
                        </w:p>
                        <w:p w14:paraId="00065187" w14:textId="77777777" w:rsidR="00A50A4E" w:rsidRPr="00ED5CDA" w:rsidRDefault="00D423A1">
                          <w:pPr>
                            <w:pStyle w:val="Afzendgegevens"/>
                            <w:rPr>
                              <w:lang w:val="de-DE"/>
                            </w:rPr>
                          </w:pPr>
                          <w:r w:rsidRPr="00ED5CDA">
                            <w:rPr>
                              <w:lang w:val="de-DE"/>
                            </w:rPr>
                            <w:t>Postbus 20901</w:t>
                          </w:r>
                        </w:p>
                        <w:p w14:paraId="0D72609E" w14:textId="77777777" w:rsidR="00A50A4E" w:rsidRPr="00ED5CDA" w:rsidRDefault="00D423A1">
                          <w:pPr>
                            <w:pStyle w:val="Afzendgegevens"/>
                            <w:rPr>
                              <w:lang w:val="de-DE"/>
                            </w:rPr>
                          </w:pPr>
                          <w:r w:rsidRPr="00ED5CDA">
                            <w:rPr>
                              <w:lang w:val="de-DE"/>
                            </w:rPr>
                            <w:t>2500 EX Den Haag</w:t>
                          </w:r>
                        </w:p>
                        <w:p w14:paraId="77F14631" w14:textId="77777777" w:rsidR="00A50A4E" w:rsidRPr="00ED5CDA" w:rsidRDefault="00A50A4E">
                          <w:pPr>
                            <w:pStyle w:val="WitregelW1"/>
                            <w:rPr>
                              <w:lang w:val="de-DE"/>
                            </w:rPr>
                          </w:pPr>
                        </w:p>
                        <w:p w14:paraId="7E1EC784" w14:textId="77777777" w:rsidR="00A50A4E" w:rsidRPr="00ED5CDA" w:rsidRDefault="00D423A1">
                          <w:pPr>
                            <w:pStyle w:val="Afzendgegevens"/>
                            <w:rPr>
                              <w:lang w:val="de-DE"/>
                            </w:rPr>
                          </w:pPr>
                          <w:r w:rsidRPr="00ED5CDA">
                            <w:rPr>
                              <w:lang w:val="de-DE"/>
                            </w:rPr>
                            <w:t>T   070-456 0000</w:t>
                          </w:r>
                        </w:p>
                        <w:p w14:paraId="7DD91B8B" w14:textId="77777777" w:rsidR="00A50A4E" w:rsidRDefault="00D423A1">
                          <w:pPr>
                            <w:pStyle w:val="Afzendgegevens"/>
                          </w:pPr>
                          <w:r>
                            <w:t>F   070-456 1111</w:t>
                          </w:r>
                        </w:p>
                        <w:p w14:paraId="2453B066" w14:textId="77777777" w:rsidR="00D423A1" w:rsidRDefault="00D423A1" w:rsidP="00D423A1"/>
                        <w:p w14:paraId="1AA3DF4E" w14:textId="77777777" w:rsidR="00D423A1" w:rsidRDefault="00D423A1" w:rsidP="001B198C">
                          <w:pPr>
                            <w:pStyle w:val="Referentiegegevensbold"/>
                            <w:spacing w:line="240" w:lineRule="auto"/>
                          </w:pPr>
                          <w:r>
                            <w:t>Onze referentie</w:t>
                          </w:r>
                        </w:p>
                        <w:p w14:paraId="79649CAD" w14:textId="7DF9CC0A" w:rsidR="00D423A1" w:rsidRPr="00D423A1" w:rsidRDefault="001B198C" w:rsidP="001B198C">
                          <w:pPr>
                            <w:spacing w:line="240" w:lineRule="auto"/>
                          </w:pPr>
                          <w:r w:rsidRPr="001B198C">
                            <w:rPr>
                              <w:sz w:val="13"/>
                              <w:szCs w:val="13"/>
                            </w:rPr>
                            <w:t>IENW/BSK-2025/22281</w:t>
                          </w:r>
                        </w:p>
                        <w:p w14:paraId="1C3F5290" w14:textId="77777777" w:rsidR="001B198C" w:rsidRDefault="001B198C" w:rsidP="00D423A1">
                          <w:pPr>
                            <w:pStyle w:val="Referentiegegevensbold"/>
                          </w:pPr>
                        </w:p>
                        <w:p w14:paraId="4EDC22DD" w14:textId="73158940" w:rsidR="00D423A1" w:rsidRDefault="00D423A1" w:rsidP="00D423A1">
                          <w:pPr>
                            <w:pStyle w:val="Referentiegegevensbold"/>
                          </w:pPr>
                          <w:r>
                            <w:t>Bijlage(n)</w:t>
                          </w:r>
                        </w:p>
                        <w:p w14:paraId="6E324708" w14:textId="4A5E71C0" w:rsidR="00D423A1" w:rsidRDefault="001B198C" w:rsidP="00D423A1">
                          <w:pPr>
                            <w:pStyle w:val="Referentiegegevens"/>
                          </w:pPr>
                          <w:r>
                            <w:t>3</w:t>
                          </w:r>
                        </w:p>
                        <w:p w14:paraId="4C4D5C56" w14:textId="77777777" w:rsidR="00D423A1" w:rsidRPr="00D423A1" w:rsidRDefault="00D423A1" w:rsidP="00D423A1"/>
                      </w:txbxContent>
                    </wps:txbx>
                    <wps:bodyPr vert="horz" wrap="square" lIns="0" tIns="0" rIns="0" bIns="0" anchor="t" anchorCtr="0"/>
                  </wps:wsp>
                </a:graphicData>
              </a:graphic>
            </wp:anchor>
          </w:drawing>
        </mc:Choice>
        <mc:Fallback>
          <w:pict>
            <v:shape w14:anchorId="5F8B9AC2" id="Tekstvak 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" filled="f" stroked="f">
              <v:textbox inset="0,0,0,0">
                <w:txbxContent>
                  <w:p w14:paraId="3A707102" w14:textId="77777777" w:rsidR="00A50A4E" w:rsidRDefault="00D423A1">
                    <w:pPr>
                      <w:pStyle w:val="AfzendgegevensKop0"/>
                    </w:pPr>
                    <w:r>
                      <w:t>Ministerie van Infrastructuur en Waterstaat</w:t>
                    </w:r>
                  </w:p>
                  <w:p w14:paraId="06AC2063" w14:textId="77777777" w:rsidR="00A50A4E" w:rsidRDefault="00A50A4E">
                    <w:pPr>
                      <w:pStyle w:val="WitregelW1"/>
                    </w:pPr>
                  </w:p>
                  <w:p w14:paraId="14633475" w14:textId="77777777" w:rsidR="00A50A4E" w:rsidRDefault="00D423A1">
                    <w:pPr>
                      <w:pStyle w:val="Afzendgegevens"/>
                    </w:pPr>
                    <w:r>
                      <w:t>Rijnstraat 8</w:t>
                    </w:r>
                  </w:p>
                  <w:p w14:paraId="3CE032B6" w14:textId="4FAEB910" w:rsidR="00A50A4E" w:rsidRPr="00ED5CDA" w:rsidRDefault="00D423A1">
                    <w:pPr>
                      <w:pStyle w:val="Afzendgegevens"/>
                      <w:rPr>
                        <w:lang w:val="de-DE"/>
                      </w:rPr>
                    </w:pPr>
                    <w:r w:rsidRPr="00ED5CDA">
                      <w:rPr>
                        <w:lang w:val="de-DE"/>
                      </w:rPr>
                      <w:t xml:space="preserve">2515 </w:t>
                    </w:r>
                    <w:r w:rsidR="00764CEF" w:rsidRPr="00ED5CDA">
                      <w:rPr>
                        <w:lang w:val="de-DE"/>
                      </w:rPr>
                      <w:t>XP Den</w:t>
                    </w:r>
                    <w:r w:rsidRPr="00ED5CDA">
                      <w:rPr>
                        <w:lang w:val="de-DE"/>
                      </w:rPr>
                      <w:t xml:space="preserve"> Haag</w:t>
                    </w:r>
                  </w:p>
                  <w:p w14:paraId="00065187" w14:textId="77777777" w:rsidR="00A50A4E" w:rsidRPr="00ED5CDA" w:rsidRDefault="00D423A1">
                    <w:pPr>
                      <w:pStyle w:val="Afzendgegevens"/>
                      <w:rPr>
                        <w:lang w:val="de-DE"/>
                      </w:rPr>
                    </w:pPr>
                    <w:r w:rsidRPr="00ED5CDA">
                      <w:rPr>
                        <w:lang w:val="de-DE"/>
                      </w:rPr>
                      <w:t>Postbus 20901</w:t>
                    </w:r>
                  </w:p>
                  <w:p w14:paraId="0D72609E" w14:textId="77777777" w:rsidR="00A50A4E" w:rsidRPr="00ED5CDA" w:rsidRDefault="00D423A1">
                    <w:pPr>
                      <w:pStyle w:val="Afzendgegevens"/>
                      <w:rPr>
                        <w:lang w:val="de-DE"/>
                      </w:rPr>
                    </w:pPr>
                    <w:r w:rsidRPr="00ED5CDA">
                      <w:rPr>
                        <w:lang w:val="de-DE"/>
                      </w:rPr>
                      <w:t>2500 EX Den Haag</w:t>
                    </w:r>
                  </w:p>
                  <w:p w14:paraId="77F14631" w14:textId="77777777" w:rsidR="00A50A4E" w:rsidRPr="00ED5CDA" w:rsidRDefault="00A50A4E">
                    <w:pPr>
                      <w:pStyle w:val="WitregelW1"/>
                      <w:rPr>
                        <w:lang w:val="de-DE"/>
                      </w:rPr>
                    </w:pPr>
                  </w:p>
                  <w:p w14:paraId="7E1EC784" w14:textId="77777777" w:rsidR="00A50A4E" w:rsidRPr="00ED5CDA" w:rsidRDefault="00D423A1">
                    <w:pPr>
                      <w:pStyle w:val="Afzendgegevens"/>
                      <w:rPr>
                        <w:lang w:val="de-DE"/>
                      </w:rPr>
                    </w:pPr>
                    <w:r w:rsidRPr="00ED5CDA">
                      <w:rPr>
                        <w:lang w:val="de-DE"/>
                      </w:rPr>
                      <w:t>T   070-456 0000</w:t>
                    </w:r>
                  </w:p>
                  <w:p w14:paraId="7DD91B8B" w14:textId="77777777" w:rsidR="00A50A4E" w:rsidRDefault="00D423A1">
                    <w:pPr>
                      <w:pStyle w:val="Afzendgegevens"/>
                    </w:pPr>
                    <w:r>
                      <w:t>F   070-456 1111</w:t>
                    </w:r>
                  </w:p>
                  <w:p w14:paraId="2453B066" w14:textId="77777777" w:rsidR="00D423A1" w:rsidRDefault="00D423A1" w:rsidP="00D423A1"/>
                  <w:p w14:paraId="1AA3DF4E" w14:textId="77777777" w:rsidR="00D423A1" w:rsidRDefault="00D423A1" w:rsidP="001B198C">
                    <w:pPr>
                      <w:pStyle w:val="Referentiegegevensbold"/>
                      <w:spacing w:line="240" w:lineRule="auto"/>
                    </w:pPr>
                    <w:r>
                      <w:t>Onze referentie</w:t>
                    </w:r>
                  </w:p>
                  <w:p w14:paraId="79649CAD" w14:textId="7DF9CC0A" w:rsidR="00D423A1" w:rsidRPr="00D423A1" w:rsidRDefault="001B198C" w:rsidP="001B198C">
                    <w:pPr>
                      <w:spacing w:line="240" w:lineRule="auto"/>
                    </w:pPr>
                    <w:r w:rsidRPr="001B198C">
                      <w:rPr>
                        <w:sz w:val="13"/>
                        <w:szCs w:val="13"/>
                      </w:rPr>
                      <w:t>IENW/BSK-2025/22281</w:t>
                    </w:r>
                  </w:p>
                  <w:p w14:paraId="1C3F5290" w14:textId="77777777" w:rsidR="001B198C" w:rsidRDefault="001B198C" w:rsidP="00D423A1">
                    <w:pPr>
                      <w:pStyle w:val="Referentiegegevensbold"/>
                    </w:pPr>
                  </w:p>
                  <w:p w14:paraId="4EDC22DD" w14:textId="73158940" w:rsidR="00D423A1" w:rsidRDefault="00D423A1" w:rsidP="00D423A1">
                    <w:pPr>
                      <w:pStyle w:val="Referentiegegevensbold"/>
                    </w:pPr>
                    <w:r>
                      <w:t>Bijlage(n)</w:t>
                    </w:r>
                  </w:p>
                  <w:p w14:paraId="6E324708" w14:textId="4A5E71C0" w:rsidR="00D423A1" w:rsidRDefault="001B198C" w:rsidP="00D423A1">
                    <w:pPr>
                      <w:pStyle w:val="Referentiegegevens"/>
                    </w:pPr>
                    <w:r>
                      <w:t>3</w:t>
                    </w:r>
                  </w:p>
                  <w:p w14:paraId="4C4D5C56" w14:textId="77777777" w:rsidR="00D423A1" w:rsidRPr="00D423A1" w:rsidRDefault="00D423A1" w:rsidP="00D423A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15E306C" wp14:editId="05746765">
              <wp:simplePos x="0" y="0"/>
              <wp:positionH relativeFrom="page">
                <wp:posOffset>3527425</wp:posOffset>
              </wp:positionH>
              <wp:positionV relativeFrom="page">
                <wp:posOffset>0</wp:posOffset>
              </wp:positionV>
              <wp:extent cx="467995" cy="1583690"/>
              <wp:effectExtent l="0" t="0" r="0" b="0"/>
              <wp:wrapNone/>
              <wp:docPr id="4" name="Tekstvak 4"/>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A1252FB" w14:textId="77777777" w:rsidR="00A50A4E" w:rsidRDefault="00D423A1">
                          <w:pPr>
                            <w:pStyle w:val="MarginlessContainer"/>
                          </w:pPr>
                          <w:r>
                            <w:rPr>
                              <w:noProof/>
                              <w:lang w:val="en-GB" w:eastAsia="en-GB"/>
                            </w:rPr>
                            <w:drawing>
                              <wp:inline distT="0" distB="0" distL="0" distR="0" wp14:anchorId="53FC2417" wp14:editId="0B01631F">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15E306C" id="Tekstvak 4"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" filled="f" stroked="f">
              <v:textbox inset="0,0,0,0">
                <w:txbxContent>
                  <w:p w14:paraId="3A1252FB" w14:textId="77777777" w:rsidR="00A50A4E" w:rsidRDefault="00D423A1">
                    <w:pPr>
                      <w:pStyle w:val="MarginlessContainer"/>
                    </w:pPr>
                    <w:r>
                      <w:rPr>
                        <w:noProof/>
                        <w:lang w:val="en-GB" w:eastAsia="en-GB"/>
                      </w:rPr>
                      <w:drawing>
                        <wp:inline distT="0" distB="0" distL="0" distR="0" wp14:anchorId="53FC2417" wp14:editId="0B01631F">
                          <wp:extent cx="467995" cy="1583865"/>
                          <wp:effectExtent l="0" t="0" r="0" b="0"/>
                          <wp:docPr id="5" name="Afbeelding 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DAF3E18" wp14:editId="26EE0599">
              <wp:simplePos x="0" y="0"/>
              <wp:positionH relativeFrom="page">
                <wp:posOffset>3995420</wp:posOffset>
              </wp:positionH>
              <wp:positionV relativeFrom="page">
                <wp:posOffset>0</wp:posOffset>
              </wp:positionV>
              <wp:extent cx="2339975" cy="1583690"/>
              <wp:effectExtent l="0" t="0" r="0" b="0"/>
              <wp:wrapNone/>
              <wp:docPr id="6" name="Tekstvak 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32FDC6" w14:textId="77777777" w:rsidR="00A50A4E" w:rsidRDefault="00D423A1">
                          <w:pPr>
                            <w:pStyle w:val="MarginlessContainer"/>
                          </w:pPr>
                          <w:r>
                            <w:rPr>
                              <w:noProof/>
                              <w:lang w:val="en-GB" w:eastAsia="en-GB"/>
                            </w:rPr>
                            <w:drawing>
                              <wp:inline distT="0" distB="0" distL="0" distR="0" wp14:anchorId="4F444ACB" wp14:editId="09F61FDF">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AF3E18" id="Tekstvak 6"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" filled="f" stroked="f">
              <v:textbox inset="0,0,0,0">
                <w:txbxContent>
                  <w:p w14:paraId="4632FDC6" w14:textId="77777777" w:rsidR="00A50A4E" w:rsidRDefault="00D423A1">
                    <w:pPr>
                      <w:pStyle w:val="MarginlessContainer"/>
                    </w:pPr>
                    <w:r>
                      <w:rPr>
                        <w:noProof/>
                        <w:lang w:val="en-GB" w:eastAsia="en-GB"/>
                      </w:rPr>
                      <w:drawing>
                        <wp:inline distT="0" distB="0" distL="0" distR="0" wp14:anchorId="4F444ACB" wp14:editId="09F61FDF">
                          <wp:extent cx="2339975" cy="1582834"/>
                          <wp:effectExtent l="0" t="0" r="0" b="0"/>
                          <wp:docPr id="7" name="Afbeelding 7"/>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459811F" wp14:editId="48BB4120">
              <wp:simplePos x="0" y="0"/>
              <wp:positionH relativeFrom="page">
                <wp:posOffset>1007744</wp:posOffset>
              </wp:positionH>
              <wp:positionV relativeFrom="page">
                <wp:posOffset>1691639</wp:posOffset>
              </wp:positionV>
              <wp:extent cx="3563620" cy="143510"/>
              <wp:effectExtent l="0" t="0" r="0" b="0"/>
              <wp:wrapNone/>
              <wp:docPr id="8" name="Tekstvak 8"/>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517C7299" w14:textId="77777777" w:rsidR="00A50A4E" w:rsidRDefault="00D423A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459811F" id="Tekstvak 8"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" filled="f" stroked="f">
              <v:textbox inset="0,0,0,0">
                <w:txbxContent>
                  <w:p w14:paraId="517C7299" w14:textId="77777777" w:rsidR="00A50A4E" w:rsidRDefault="00D423A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2BE51AC" wp14:editId="6A5026A6">
              <wp:simplePos x="0" y="0"/>
              <wp:positionH relativeFrom="page">
                <wp:posOffset>1007744</wp:posOffset>
              </wp:positionH>
              <wp:positionV relativeFrom="page">
                <wp:posOffset>1943735</wp:posOffset>
              </wp:positionV>
              <wp:extent cx="3491865" cy="1079500"/>
              <wp:effectExtent l="0" t="0" r="0" b="0"/>
              <wp:wrapNone/>
              <wp:docPr id="9" name="Tekstvak 9"/>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76B4E8B" w14:textId="77777777" w:rsidR="00A50A4E" w:rsidRDefault="00D423A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2BE51AC" id="Tekstvak 9"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" filled="f" stroked="f">
              <v:textbox inset="0,0,0,0">
                <w:txbxContent>
                  <w:p w14:paraId="376B4E8B" w14:textId="77777777" w:rsidR="00A50A4E" w:rsidRDefault="00D423A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FE78F1D" wp14:editId="116A1917">
              <wp:simplePos x="0" y="0"/>
              <wp:positionH relativeFrom="page">
                <wp:posOffset>1007744</wp:posOffset>
              </wp:positionH>
              <wp:positionV relativeFrom="page">
                <wp:posOffset>3635375</wp:posOffset>
              </wp:positionV>
              <wp:extent cx="4105275" cy="629920"/>
              <wp:effectExtent l="0" t="0" r="0" b="0"/>
              <wp:wrapNone/>
              <wp:docPr id="10" name="Tekstvak 10"/>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50A4E" w14:paraId="080290AD" w14:textId="77777777">
                            <w:trPr>
                              <w:trHeight w:val="200"/>
                            </w:trPr>
                            <w:tc>
                              <w:tcPr>
                                <w:tcW w:w="1140" w:type="dxa"/>
                              </w:tcPr>
                              <w:p w14:paraId="63F7894D" w14:textId="77777777" w:rsidR="00A50A4E" w:rsidRDefault="00A50A4E"/>
                            </w:tc>
                            <w:tc>
                              <w:tcPr>
                                <w:tcW w:w="5400" w:type="dxa"/>
                              </w:tcPr>
                              <w:p w14:paraId="2A5B34BA" w14:textId="77777777" w:rsidR="00A50A4E" w:rsidRDefault="00A50A4E"/>
                            </w:tc>
                          </w:tr>
                          <w:tr w:rsidR="00A50A4E" w14:paraId="0212142F" w14:textId="77777777">
                            <w:trPr>
                              <w:trHeight w:val="240"/>
                            </w:trPr>
                            <w:tc>
                              <w:tcPr>
                                <w:tcW w:w="1140" w:type="dxa"/>
                              </w:tcPr>
                              <w:p w14:paraId="6574ECCD" w14:textId="77777777" w:rsidR="00A50A4E" w:rsidRDefault="00D423A1">
                                <w:r>
                                  <w:t>Datum</w:t>
                                </w:r>
                              </w:p>
                            </w:tc>
                            <w:sdt>
                              <w:sdtPr>
                                <w:id w:val="-417633148"/>
                                <w:placeholder>
                                  <w:docPart w:val="DefaultPlaceholder_-1854013437"/>
                                </w:placeholder>
                                <w:date w:fullDate="2025-02-19T00:00:00Z">
                                  <w:dateFormat w:val="d MMMM yyyy"/>
                                  <w:lid w:val="nl-NL"/>
                                  <w:storeMappedDataAs w:val="dateTime"/>
                                  <w:calendar w:val="gregorian"/>
                                </w:date>
                              </w:sdtPr>
                              <w:sdtEndPr/>
                              <w:sdtContent>
                                <w:tc>
                                  <w:tcPr>
                                    <w:tcW w:w="5400" w:type="dxa"/>
                                  </w:tcPr>
                                  <w:p w14:paraId="51AD57E7" w14:textId="115F4249" w:rsidR="00A50A4E" w:rsidRDefault="001B198C">
                                    <w:r>
                                      <w:t>19 februari 2025</w:t>
                                    </w:r>
                                  </w:p>
                                </w:tc>
                              </w:sdtContent>
                            </w:sdt>
                          </w:tr>
                          <w:tr w:rsidR="00A50A4E" w14:paraId="4BBF343C" w14:textId="77777777">
                            <w:trPr>
                              <w:trHeight w:val="240"/>
                            </w:trPr>
                            <w:tc>
                              <w:tcPr>
                                <w:tcW w:w="1140" w:type="dxa"/>
                              </w:tcPr>
                              <w:p w14:paraId="0A9D0BB2" w14:textId="77777777" w:rsidR="00A50A4E" w:rsidRDefault="00D423A1">
                                <w:r>
                                  <w:t>Betreft</w:t>
                                </w:r>
                              </w:p>
                            </w:tc>
                            <w:tc>
                              <w:tcPr>
                                <w:tcW w:w="5400" w:type="dxa"/>
                              </w:tcPr>
                              <w:p w14:paraId="45D65D1E" w14:textId="6FE1C7FD" w:rsidR="00A50A4E" w:rsidRDefault="00036155">
                                <w:r>
                                  <w:t>Werkwijzer MKBA bij MIRT</w:t>
                                </w:r>
                              </w:p>
                            </w:tc>
                          </w:tr>
                          <w:tr w:rsidR="00A50A4E" w14:paraId="02E8FCA5" w14:textId="77777777">
                            <w:trPr>
                              <w:trHeight w:val="200"/>
                            </w:trPr>
                            <w:tc>
                              <w:tcPr>
                                <w:tcW w:w="1140" w:type="dxa"/>
                              </w:tcPr>
                              <w:p w14:paraId="0143C561" w14:textId="77777777" w:rsidR="00A50A4E" w:rsidRDefault="00A50A4E"/>
                            </w:tc>
                            <w:tc>
                              <w:tcPr>
                                <w:tcW w:w="5400" w:type="dxa"/>
                              </w:tcPr>
                              <w:p w14:paraId="1FF7DD14" w14:textId="77777777" w:rsidR="00A50A4E" w:rsidRDefault="00A50A4E"/>
                            </w:tc>
                          </w:tr>
                        </w:tbl>
                        <w:p w14:paraId="3F3103A5" w14:textId="77777777" w:rsidR="007140EB" w:rsidRDefault="007140EB"/>
                      </w:txbxContent>
                    </wps:txbx>
                    <wps:bodyPr vert="horz" wrap="square" lIns="0" tIns="0" rIns="0" bIns="0" anchor="t" anchorCtr="0"/>
                  </wps:wsp>
                </a:graphicData>
              </a:graphic>
            </wp:anchor>
          </w:drawing>
        </mc:Choice>
        <mc:Fallback>
          <w:pict>
            <v:shape w14:anchorId="1FE78F1D" id="Tekstvak 10"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" filled="f" stroked="f">
              <v:textbox inset="0,0,0,0">
                <w:txbxContent>
                  <w:tbl>
                    <w:tblPr>
                      <w:tblW w:w="0" w:type="auto"/>
                      <w:tblLayout w:type="fixed"/>
                      <w:tblLook w:val="07E0" w:firstRow="1" w:lastRow="1" w:firstColumn="1" w:lastColumn="1" w:noHBand="1" w:noVBand="1"/>
                    </w:tblPr>
                    <w:tblGrid>
                      <w:gridCol w:w="1140"/>
                      <w:gridCol w:w="5400"/>
                    </w:tblGrid>
                    <w:tr w:rsidR="00A50A4E" w14:paraId="080290AD" w14:textId="77777777">
                      <w:trPr>
                        <w:trHeight w:val="200"/>
                      </w:trPr>
                      <w:tc>
                        <w:tcPr>
                          <w:tcW w:w="1140" w:type="dxa"/>
                        </w:tcPr>
                        <w:p w14:paraId="63F7894D" w14:textId="77777777" w:rsidR="00A50A4E" w:rsidRDefault="00A50A4E"/>
                      </w:tc>
                      <w:tc>
                        <w:tcPr>
                          <w:tcW w:w="5400" w:type="dxa"/>
                        </w:tcPr>
                        <w:p w14:paraId="2A5B34BA" w14:textId="77777777" w:rsidR="00A50A4E" w:rsidRDefault="00A50A4E"/>
                      </w:tc>
                    </w:tr>
                    <w:tr w:rsidR="00A50A4E" w14:paraId="0212142F" w14:textId="77777777">
                      <w:trPr>
                        <w:trHeight w:val="240"/>
                      </w:trPr>
                      <w:tc>
                        <w:tcPr>
                          <w:tcW w:w="1140" w:type="dxa"/>
                        </w:tcPr>
                        <w:p w14:paraId="6574ECCD" w14:textId="77777777" w:rsidR="00A50A4E" w:rsidRDefault="00D423A1">
                          <w:r>
                            <w:t>Datum</w:t>
                          </w:r>
                        </w:p>
                      </w:tc>
                      <w:sdt>
                        <w:sdtPr>
                          <w:id w:val="-417633148"/>
                          <w:placeholder>
                            <w:docPart w:val="DefaultPlaceholder_-1854013437"/>
                          </w:placeholder>
                          <w:date w:fullDate="2025-02-19T00:00:00Z">
                            <w:dateFormat w:val="d MMMM yyyy"/>
                            <w:lid w:val="nl-NL"/>
                            <w:storeMappedDataAs w:val="dateTime"/>
                            <w:calendar w:val="gregorian"/>
                          </w:date>
                        </w:sdtPr>
                        <w:sdtEndPr/>
                        <w:sdtContent>
                          <w:tc>
                            <w:tcPr>
                              <w:tcW w:w="5400" w:type="dxa"/>
                            </w:tcPr>
                            <w:p w14:paraId="51AD57E7" w14:textId="115F4249" w:rsidR="00A50A4E" w:rsidRDefault="001B198C">
                              <w:r>
                                <w:t>19 februari 2025</w:t>
                              </w:r>
                            </w:p>
                          </w:tc>
                        </w:sdtContent>
                      </w:sdt>
                    </w:tr>
                    <w:tr w:rsidR="00A50A4E" w14:paraId="4BBF343C" w14:textId="77777777">
                      <w:trPr>
                        <w:trHeight w:val="240"/>
                      </w:trPr>
                      <w:tc>
                        <w:tcPr>
                          <w:tcW w:w="1140" w:type="dxa"/>
                        </w:tcPr>
                        <w:p w14:paraId="0A9D0BB2" w14:textId="77777777" w:rsidR="00A50A4E" w:rsidRDefault="00D423A1">
                          <w:r>
                            <w:t>Betreft</w:t>
                          </w:r>
                        </w:p>
                      </w:tc>
                      <w:tc>
                        <w:tcPr>
                          <w:tcW w:w="5400" w:type="dxa"/>
                        </w:tcPr>
                        <w:p w14:paraId="45D65D1E" w14:textId="6FE1C7FD" w:rsidR="00A50A4E" w:rsidRDefault="00036155">
                          <w:r>
                            <w:t>Werkwijzer MKBA bij MIRT</w:t>
                          </w:r>
                        </w:p>
                      </w:tc>
                    </w:tr>
                    <w:tr w:rsidR="00A50A4E" w14:paraId="02E8FCA5" w14:textId="77777777">
                      <w:trPr>
                        <w:trHeight w:val="200"/>
                      </w:trPr>
                      <w:tc>
                        <w:tcPr>
                          <w:tcW w:w="1140" w:type="dxa"/>
                        </w:tcPr>
                        <w:p w14:paraId="0143C561" w14:textId="77777777" w:rsidR="00A50A4E" w:rsidRDefault="00A50A4E"/>
                      </w:tc>
                      <w:tc>
                        <w:tcPr>
                          <w:tcW w:w="5400" w:type="dxa"/>
                        </w:tcPr>
                        <w:p w14:paraId="1FF7DD14" w14:textId="77777777" w:rsidR="00A50A4E" w:rsidRDefault="00A50A4E"/>
                      </w:tc>
                    </w:tr>
                  </w:tbl>
                  <w:p w14:paraId="3F3103A5" w14:textId="77777777" w:rsidR="007140EB" w:rsidRDefault="007140E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E513AC2" wp14:editId="7D47EF2D">
              <wp:simplePos x="0" y="0"/>
              <wp:positionH relativeFrom="page">
                <wp:posOffset>1007744</wp:posOffset>
              </wp:positionH>
              <wp:positionV relativeFrom="page">
                <wp:posOffset>1199515</wp:posOffset>
              </wp:positionV>
              <wp:extent cx="2381250" cy="28575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5CCEDEE" w14:textId="77777777" w:rsidR="007140EB" w:rsidRDefault="007140EB"/>
                      </w:txbxContent>
                    </wps:txbx>
                    <wps:bodyPr vert="horz" wrap="square" lIns="0" tIns="0" rIns="0" bIns="0" anchor="t" anchorCtr="0"/>
                  </wps:wsp>
                </a:graphicData>
              </a:graphic>
            </wp:anchor>
          </w:drawing>
        </mc:Choice>
        <mc:Fallback>
          <w:pict>
            <v:shape w14:anchorId="2E513AC2" id="Tekstvak 11"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" filled="f" stroked="f">
              <v:textbox inset="0,0,0,0">
                <w:txbxContent>
                  <w:p w14:paraId="15CCEDEE" w14:textId="77777777" w:rsidR="007140EB" w:rsidRDefault="007140E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8F9BFB"/>
    <w:multiLevelType w:val="multilevel"/>
    <w:tmpl w:val="4A2B638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BEE2CD5"/>
    <w:multiLevelType w:val="multilevel"/>
    <w:tmpl w:val="37084555"/>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8E066D8"/>
    <w:multiLevelType w:val="multilevel"/>
    <w:tmpl w:val="52AA19FA"/>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6E30F1"/>
    <w:multiLevelType w:val="multilevel"/>
    <w:tmpl w:val="7A133D7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74070C"/>
    <w:multiLevelType w:val="multilevel"/>
    <w:tmpl w:val="5BA7E2E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80FA70E"/>
    <w:multiLevelType w:val="multilevel"/>
    <w:tmpl w:val="B713F4E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9D45A4F"/>
    <w:multiLevelType w:val="multilevel"/>
    <w:tmpl w:val="3916400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804032F"/>
    <w:multiLevelType w:val="multilevel"/>
    <w:tmpl w:val="D7D429A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E87C0C0"/>
    <w:multiLevelType w:val="multilevel"/>
    <w:tmpl w:val="092DA7C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F74EBDB"/>
    <w:multiLevelType w:val="multilevel"/>
    <w:tmpl w:val="6F544ECA"/>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284CAEC"/>
    <w:multiLevelType w:val="multilevel"/>
    <w:tmpl w:val="C28D1CC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C8A1E3E"/>
    <w:multiLevelType w:val="multilevel"/>
    <w:tmpl w:val="9EE0945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8A5C0E"/>
    <w:multiLevelType w:val="hybridMultilevel"/>
    <w:tmpl w:val="71C40128"/>
    <w:lvl w:ilvl="0" w:tplc="C05AC0E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0F9020A"/>
    <w:multiLevelType w:val="hybridMultilevel"/>
    <w:tmpl w:val="DAACA5B2"/>
    <w:lvl w:ilvl="0" w:tplc="8DACA43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D27C1EB"/>
    <w:multiLevelType w:val="multilevel"/>
    <w:tmpl w:val="255CE075"/>
    <w:name w:val="Lijst met opsommingstekens"/>
    <w:styleLink w:val="Lijstmetopsommingstekens"/>
    <w:lvl w:ilvl="0">
      <w:start w:val="1"/>
      <w:numFmt w:val="bullet"/>
      <w:lvlText w:val="·"/>
      <w:lvlJc w:val="left"/>
      <w:pPr>
        <w:ind w:left="2203" w:hanging="360"/>
      </w:pPr>
      <w:rPr>
        <w:rFonts w:ascii="Symbol" w:hAnsi="Symbol"/>
      </w:rPr>
    </w:lvl>
    <w:lvl w:ilvl="1">
      <w:start w:val="1"/>
      <w:numFmt w:val="bullet"/>
      <w:lvlText w:val="o"/>
      <w:lvlJc w:val="left"/>
      <w:pPr>
        <w:ind w:left="2923" w:hanging="360"/>
      </w:pPr>
      <w:rPr>
        <w:rFonts w:ascii="Courier New" w:hAnsi="Courier New"/>
      </w:rPr>
    </w:lvl>
    <w:lvl w:ilvl="2">
      <w:start w:val="1"/>
      <w:numFmt w:val="bullet"/>
      <w:lvlText w:val="§"/>
      <w:lvlJc w:val="left"/>
      <w:pPr>
        <w:ind w:left="3643" w:hanging="360"/>
      </w:pPr>
      <w:rPr>
        <w:rFonts w:ascii="Wingdings" w:hAnsi="Wingdings"/>
      </w:rPr>
    </w:lvl>
    <w:lvl w:ilvl="3">
      <w:start w:val="1"/>
      <w:numFmt w:val="bullet"/>
      <w:lvlText w:val="·"/>
      <w:lvlJc w:val="left"/>
      <w:pPr>
        <w:ind w:left="4363" w:hanging="360"/>
      </w:pPr>
      <w:rPr>
        <w:rFonts w:ascii="Symbol" w:hAnsi="Symbol"/>
      </w:rPr>
    </w:lvl>
    <w:lvl w:ilvl="4">
      <w:start w:val="1"/>
      <w:numFmt w:val="bullet"/>
      <w:lvlText w:val="o"/>
      <w:lvlJc w:val="left"/>
      <w:pPr>
        <w:ind w:left="5083" w:hanging="360"/>
      </w:pPr>
      <w:rPr>
        <w:rFonts w:ascii="Courier New" w:hAnsi="Courier New"/>
      </w:rPr>
    </w:lvl>
    <w:lvl w:ilvl="5">
      <w:start w:val="1"/>
      <w:numFmt w:val="bullet"/>
      <w:lvlText w:val="§"/>
      <w:lvlJc w:val="left"/>
      <w:pPr>
        <w:ind w:left="5803" w:hanging="360"/>
      </w:pPr>
      <w:rPr>
        <w:rFonts w:ascii="Wingdings" w:hAnsi="Wingdings"/>
      </w:rPr>
    </w:lvl>
    <w:lvl w:ilvl="6">
      <w:start w:val="1"/>
      <w:numFmt w:val="bullet"/>
      <w:lvlText w:val="·"/>
      <w:lvlJc w:val="left"/>
      <w:pPr>
        <w:ind w:left="6523" w:hanging="360"/>
      </w:pPr>
      <w:rPr>
        <w:rFonts w:ascii="Symbol" w:hAnsi="Symbol"/>
      </w:rPr>
    </w:lvl>
    <w:lvl w:ilvl="7">
      <w:start w:val="1"/>
      <w:numFmt w:val="bullet"/>
      <w:lvlText w:val="o"/>
      <w:lvlJc w:val="left"/>
      <w:pPr>
        <w:ind w:left="7243" w:hanging="360"/>
      </w:pPr>
      <w:rPr>
        <w:rFonts w:ascii="Courier New" w:hAnsi="Courier New"/>
      </w:rPr>
    </w:lvl>
    <w:lvl w:ilvl="8">
      <w:start w:val="1"/>
      <w:numFmt w:val="bullet"/>
      <w:lvlText w:val="§"/>
      <w:lvlJc w:val="left"/>
      <w:pPr>
        <w:ind w:left="7963" w:hanging="360"/>
      </w:pPr>
      <w:rPr>
        <w:rFonts w:ascii="Wingdings" w:hAnsi="Wingdings"/>
      </w:rPr>
    </w:lvl>
  </w:abstractNum>
  <w:abstractNum w:abstractNumId="15" w15:restartNumberingAfterBreak="0">
    <w:nsid w:val="10C8C329"/>
    <w:multiLevelType w:val="multilevel"/>
    <w:tmpl w:val="F4AF19B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3C2B4C"/>
    <w:multiLevelType w:val="hybridMultilevel"/>
    <w:tmpl w:val="31587C54"/>
    <w:lvl w:ilvl="0" w:tplc="5F803EB6">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75C2565"/>
    <w:multiLevelType w:val="hybridMultilevel"/>
    <w:tmpl w:val="BBCE488E"/>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360" w:hanging="360"/>
      </w:pPr>
      <w:rPr>
        <w:rFonts w:ascii="Symbol" w:hAnsi="Symbol" w:hint="default"/>
      </w:rPr>
    </w:lvl>
    <w:lvl w:ilvl="4" w:tplc="04130001">
      <w:start w:val="1"/>
      <w:numFmt w:val="bullet"/>
      <w:lvlText w:val=""/>
      <w:lvlJc w:val="left"/>
      <w:pPr>
        <w:ind w:left="1211" w:hanging="360"/>
      </w:pPr>
      <w:rPr>
        <w:rFonts w:ascii="Symbol" w:hAnsi="Symbol" w:hint="default"/>
      </w:rPr>
    </w:lvl>
    <w:lvl w:ilvl="5" w:tplc="FFFFFFFF">
      <w:start w:val="1"/>
      <w:numFmt w:val="bullet"/>
      <w:lvlText w:val=""/>
      <w:lvlJc w:val="left"/>
      <w:pPr>
        <w:ind w:left="1636"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2E095ADB"/>
    <w:multiLevelType w:val="hybridMultilevel"/>
    <w:tmpl w:val="0D5E238E"/>
    <w:lvl w:ilvl="0" w:tplc="F400333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1A0213"/>
    <w:multiLevelType w:val="hybridMultilevel"/>
    <w:tmpl w:val="5078843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312D91D"/>
    <w:multiLevelType w:val="multilevel"/>
    <w:tmpl w:val="1F7EB6F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15:restartNumberingAfterBreak="0">
    <w:nsid w:val="3C77F07B"/>
    <w:multiLevelType w:val="multilevel"/>
    <w:tmpl w:val="31E606B3"/>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9B54C2"/>
    <w:multiLevelType w:val="hybridMultilevel"/>
    <w:tmpl w:val="D236EE1E"/>
    <w:lvl w:ilvl="0" w:tplc="B79A31CE">
      <w:start w:val="1"/>
      <w:numFmt w:val="bullet"/>
      <w:lvlText w:val="›"/>
      <w:lvlJc w:val="left"/>
      <w:pPr>
        <w:tabs>
          <w:tab w:val="num" w:pos="720"/>
        </w:tabs>
        <w:ind w:left="720" w:hanging="360"/>
      </w:pPr>
      <w:rPr>
        <w:rFonts w:ascii="Verdana" w:hAnsi="Verdana" w:hint="default"/>
      </w:rPr>
    </w:lvl>
    <w:lvl w:ilvl="1" w:tplc="1F96FEBA" w:tentative="1">
      <w:start w:val="1"/>
      <w:numFmt w:val="bullet"/>
      <w:lvlText w:val="›"/>
      <w:lvlJc w:val="left"/>
      <w:pPr>
        <w:tabs>
          <w:tab w:val="num" w:pos="1440"/>
        </w:tabs>
        <w:ind w:left="1440" w:hanging="360"/>
      </w:pPr>
      <w:rPr>
        <w:rFonts w:ascii="Verdana" w:hAnsi="Verdana" w:hint="default"/>
      </w:rPr>
    </w:lvl>
    <w:lvl w:ilvl="2" w:tplc="DAE2B608" w:tentative="1">
      <w:start w:val="1"/>
      <w:numFmt w:val="bullet"/>
      <w:lvlText w:val="›"/>
      <w:lvlJc w:val="left"/>
      <w:pPr>
        <w:tabs>
          <w:tab w:val="num" w:pos="2160"/>
        </w:tabs>
        <w:ind w:left="2160" w:hanging="360"/>
      </w:pPr>
      <w:rPr>
        <w:rFonts w:ascii="Verdana" w:hAnsi="Verdana" w:hint="default"/>
      </w:rPr>
    </w:lvl>
    <w:lvl w:ilvl="3" w:tplc="01047716" w:tentative="1">
      <w:start w:val="1"/>
      <w:numFmt w:val="bullet"/>
      <w:lvlText w:val="›"/>
      <w:lvlJc w:val="left"/>
      <w:pPr>
        <w:tabs>
          <w:tab w:val="num" w:pos="2880"/>
        </w:tabs>
        <w:ind w:left="2880" w:hanging="360"/>
      </w:pPr>
      <w:rPr>
        <w:rFonts w:ascii="Verdana" w:hAnsi="Verdana" w:hint="default"/>
      </w:rPr>
    </w:lvl>
    <w:lvl w:ilvl="4" w:tplc="E89C6610" w:tentative="1">
      <w:start w:val="1"/>
      <w:numFmt w:val="bullet"/>
      <w:lvlText w:val="›"/>
      <w:lvlJc w:val="left"/>
      <w:pPr>
        <w:tabs>
          <w:tab w:val="num" w:pos="3600"/>
        </w:tabs>
        <w:ind w:left="3600" w:hanging="360"/>
      </w:pPr>
      <w:rPr>
        <w:rFonts w:ascii="Verdana" w:hAnsi="Verdana" w:hint="default"/>
      </w:rPr>
    </w:lvl>
    <w:lvl w:ilvl="5" w:tplc="FC04CB32" w:tentative="1">
      <w:start w:val="1"/>
      <w:numFmt w:val="bullet"/>
      <w:lvlText w:val="›"/>
      <w:lvlJc w:val="left"/>
      <w:pPr>
        <w:tabs>
          <w:tab w:val="num" w:pos="4320"/>
        </w:tabs>
        <w:ind w:left="4320" w:hanging="360"/>
      </w:pPr>
      <w:rPr>
        <w:rFonts w:ascii="Verdana" w:hAnsi="Verdana" w:hint="default"/>
      </w:rPr>
    </w:lvl>
    <w:lvl w:ilvl="6" w:tplc="B5BEE4AC" w:tentative="1">
      <w:start w:val="1"/>
      <w:numFmt w:val="bullet"/>
      <w:lvlText w:val="›"/>
      <w:lvlJc w:val="left"/>
      <w:pPr>
        <w:tabs>
          <w:tab w:val="num" w:pos="5040"/>
        </w:tabs>
        <w:ind w:left="5040" w:hanging="360"/>
      </w:pPr>
      <w:rPr>
        <w:rFonts w:ascii="Verdana" w:hAnsi="Verdana" w:hint="default"/>
      </w:rPr>
    </w:lvl>
    <w:lvl w:ilvl="7" w:tplc="436AD000" w:tentative="1">
      <w:start w:val="1"/>
      <w:numFmt w:val="bullet"/>
      <w:lvlText w:val="›"/>
      <w:lvlJc w:val="left"/>
      <w:pPr>
        <w:tabs>
          <w:tab w:val="num" w:pos="5760"/>
        </w:tabs>
        <w:ind w:left="5760" w:hanging="360"/>
      </w:pPr>
      <w:rPr>
        <w:rFonts w:ascii="Verdana" w:hAnsi="Verdana" w:hint="default"/>
      </w:rPr>
    </w:lvl>
    <w:lvl w:ilvl="8" w:tplc="3A5EA49A" w:tentative="1">
      <w:start w:val="1"/>
      <w:numFmt w:val="bullet"/>
      <w:lvlText w:val="›"/>
      <w:lvlJc w:val="left"/>
      <w:pPr>
        <w:tabs>
          <w:tab w:val="num" w:pos="6480"/>
        </w:tabs>
        <w:ind w:left="6480" w:hanging="360"/>
      </w:pPr>
      <w:rPr>
        <w:rFonts w:ascii="Verdana" w:hAnsi="Verdana" w:hint="default"/>
      </w:rPr>
    </w:lvl>
  </w:abstractNum>
  <w:abstractNum w:abstractNumId="23" w15:restartNumberingAfterBreak="0">
    <w:nsid w:val="421D146A"/>
    <w:multiLevelType w:val="hybridMultilevel"/>
    <w:tmpl w:val="7B88725C"/>
    <w:lvl w:ilvl="0" w:tplc="18CA5D2A">
      <w:numFmt w:val="bullet"/>
      <w:lvlText w:val="-"/>
      <w:lvlJc w:val="left"/>
      <w:pPr>
        <w:ind w:left="502"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73B32C"/>
    <w:multiLevelType w:val="multilevel"/>
    <w:tmpl w:val="821866EF"/>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C35044"/>
    <w:multiLevelType w:val="multilevel"/>
    <w:tmpl w:val="FEA401D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6781C45"/>
    <w:multiLevelType w:val="hybridMultilevel"/>
    <w:tmpl w:val="4D62FDF2"/>
    <w:lvl w:ilvl="0" w:tplc="FA8A3892">
      <w:start w:val="1"/>
      <w:numFmt w:val="decimal"/>
      <w:lvlText w:val="%1."/>
      <w:lvlJc w:val="left"/>
      <w:pPr>
        <w:tabs>
          <w:tab w:val="num" w:pos="360"/>
        </w:tabs>
        <w:ind w:left="360" w:hanging="360"/>
      </w:pPr>
    </w:lvl>
    <w:lvl w:ilvl="1" w:tplc="8C0AC624" w:tentative="1">
      <w:start w:val="1"/>
      <w:numFmt w:val="decimal"/>
      <w:lvlText w:val="%2."/>
      <w:lvlJc w:val="left"/>
      <w:pPr>
        <w:tabs>
          <w:tab w:val="num" w:pos="1080"/>
        </w:tabs>
        <w:ind w:left="1080" w:hanging="360"/>
      </w:pPr>
    </w:lvl>
    <w:lvl w:ilvl="2" w:tplc="D4241800" w:tentative="1">
      <w:start w:val="1"/>
      <w:numFmt w:val="decimal"/>
      <w:lvlText w:val="%3."/>
      <w:lvlJc w:val="left"/>
      <w:pPr>
        <w:tabs>
          <w:tab w:val="num" w:pos="1800"/>
        </w:tabs>
        <w:ind w:left="1800" w:hanging="360"/>
      </w:pPr>
    </w:lvl>
    <w:lvl w:ilvl="3" w:tplc="25544F1A" w:tentative="1">
      <w:start w:val="1"/>
      <w:numFmt w:val="decimal"/>
      <w:lvlText w:val="%4."/>
      <w:lvlJc w:val="left"/>
      <w:pPr>
        <w:tabs>
          <w:tab w:val="num" w:pos="2520"/>
        </w:tabs>
        <w:ind w:left="2520" w:hanging="360"/>
      </w:pPr>
    </w:lvl>
    <w:lvl w:ilvl="4" w:tplc="011284D4" w:tentative="1">
      <w:start w:val="1"/>
      <w:numFmt w:val="decimal"/>
      <w:lvlText w:val="%5."/>
      <w:lvlJc w:val="left"/>
      <w:pPr>
        <w:tabs>
          <w:tab w:val="num" w:pos="3240"/>
        </w:tabs>
        <w:ind w:left="3240" w:hanging="360"/>
      </w:pPr>
    </w:lvl>
    <w:lvl w:ilvl="5" w:tplc="5CCA4148" w:tentative="1">
      <w:start w:val="1"/>
      <w:numFmt w:val="decimal"/>
      <w:lvlText w:val="%6."/>
      <w:lvlJc w:val="left"/>
      <w:pPr>
        <w:tabs>
          <w:tab w:val="num" w:pos="3960"/>
        </w:tabs>
        <w:ind w:left="3960" w:hanging="360"/>
      </w:pPr>
    </w:lvl>
    <w:lvl w:ilvl="6" w:tplc="F2D0C640" w:tentative="1">
      <w:start w:val="1"/>
      <w:numFmt w:val="decimal"/>
      <w:lvlText w:val="%7."/>
      <w:lvlJc w:val="left"/>
      <w:pPr>
        <w:tabs>
          <w:tab w:val="num" w:pos="4680"/>
        </w:tabs>
        <w:ind w:left="4680" w:hanging="360"/>
      </w:pPr>
    </w:lvl>
    <w:lvl w:ilvl="7" w:tplc="3684C268" w:tentative="1">
      <w:start w:val="1"/>
      <w:numFmt w:val="decimal"/>
      <w:lvlText w:val="%8."/>
      <w:lvlJc w:val="left"/>
      <w:pPr>
        <w:tabs>
          <w:tab w:val="num" w:pos="5400"/>
        </w:tabs>
        <w:ind w:left="5400" w:hanging="360"/>
      </w:pPr>
    </w:lvl>
    <w:lvl w:ilvl="8" w:tplc="A0B49ECC" w:tentative="1">
      <w:start w:val="1"/>
      <w:numFmt w:val="decimal"/>
      <w:lvlText w:val="%9."/>
      <w:lvlJc w:val="left"/>
      <w:pPr>
        <w:tabs>
          <w:tab w:val="num" w:pos="6120"/>
        </w:tabs>
        <w:ind w:left="6120" w:hanging="360"/>
      </w:pPr>
    </w:lvl>
  </w:abstractNum>
  <w:abstractNum w:abstractNumId="27" w15:restartNumberingAfterBreak="0">
    <w:nsid w:val="47321013"/>
    <w:multiLevelType w:val="hybridMultilevel"/>
    <w:tmpl w:val="441AE3FC"/>
    <w:lvl w:ilvl="0" w:tplc="00A4EA04">
      <w:numFmt w:val="bullet"/>
      <w:lvlText w:val=""/>
      <w:lvlJc w:val="left"/>
      <w:pPr>
        <w:ind w:left="360" w:hanging="360"/>
      </w:pPr>
      <w:rPr>
        <w:rFonts w:ascii="Symbol" w:eastAsia="DejaVu Sans" w:hAnsi="Symbol"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29E33ED"/>
    <w:multiLevelType w:val="hybridMultilevel"/>
    <w:tmpl w:val="5C6877B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A8314FF"/>
    <w:multiLevelType w:val="hybridMultilevel"/>
    <w:tmpl w:val="71460314"/>
    <w:lvl w:ilvl="0" w:tplc="56C8913A">
      <w:start w:val="1"/>
      <w:numFmt w:val="bullet"/>
      <w:lvlText w:val="›"/>
      <w:lvlJc w:val="left"/>
      <w:pPr>
        <w:tabs>
          <w:tab w:val="num" w:pos="720"/>
        </w:tabs>
        <w:ind w:left="720" w:hanging="360"/>
      </w:pPr>
      <w:rPr>
        <w:rFonts w:ascii="Verdana" w:hAnsi="Verdana" w:hint="default"/>
      </w:rPr>
    </w:lvl>
    <w:lvl w:ilvl="1" w:tplc="F72E3E18" w:tentative="1">
      <w:start w:val="1"/>
      <w:numFmt w:val="bullet"/>
      <w:lvlText w:val="›"/>
      <w:lvlJc w:val="left"/>
      <w:pPr>
        <w:tabs>
          <w:tab w:val="num" w:pos="1440"/>
        </w:tabs>
        <w:ind w:left="1440" w:hanging="360"/>
      </w:pPr>
      <w:rPr>
        <w:rFonts w:ascii="Verdana" w:hAnsi="Verdana" w:hint="default"/>
      </w:rPr>
    </w:lvl>
    <w:lvl w:ilvl="2" w:tplc="A4ACF8A6" w:tentative="1">
      <w:start w:val="1"/>
      <w:numFmt w:val="bullet"/>
      <w:lvlText w:val="›"/>
      <w:lvlJc w:val="left"/>
      <w:pPr>
        <w:tabs>
          <w:tab w:val="num" w:pos="2160"/>
        </w:tabs>
        <w:ind w:left="2160" w:hanging="360"/>
      </w:pPr>
      <w:rPr>
        <w:rFonts w:ascii="Verdana" w:hAnsi="Verdana" w:hint="default"/>
      </w:rPr>
    </w:lvl>
    <w:lvl w:ilvl="3" w:tplc="BE262730" w:tentative="1">
      <w:start w:val="1"/>
      <w:numFmt w:val="bullet"/>
      <w:lvlText w:val="›"/>
      <w:lvlJc w:val="left"/>
      <w:pPr>
        <w:tabs>
          <w:tab w:val="num" w:pos="2880"/>
        </w:tabs>
        <w:ind w:left="2880" w:hanging="360"/>
      </w:pPr>
      <w:rPr>
        <w:rFonts w:ascii="Verdana" w:hAnsi="Verdana" w:hint="default"/>
      </w:rPr>
    </w:lvl>
    <w:lvl w:ilvl="4" w:tplc="B7E09120" w:tentative="1">
      <w:start w:val="1"/>
      <w:numFmt w:val="bullet"/>
      <w:lvlText w:val="›"/>
      <w:lvlJc w:val="left"/>
      <w:pPr>
        <w:tabs>
          <w:tab w:val="num" w:pos="3600"/>
        </w:tabs>
        <w:ind w:left="3600" w:hanging="360"/>
      </w:pPr>
      <w:rPr>
        <w:rFonts w:ascii="Verdana" w:hAnsi="Verdana" w:hint="default"/>
      </w:rPr>
    </w:lvl>
    <w:lvl w:ilvl="5" w:tplc="09C8BE24" w:tentative="1">
      <w:start w:val="1"/>
      <w:numFmt w:val="bullet"/>
      <w:lvlText w:val="›"/>
      <w:lvlJc w:val="left"/>
      <w:pPr>
        <w:tabs>
          <w:tab w:val="num" w:pos="4320"/>
        </w:tabs>
        <w:ind w:left="4320" w:hanging="360"/>
      </w:pPr>
      <w:rPr>
        <w:rFonts w:ascii="Verdana" w:hAnsi="Verdana" w:hint="default"/>
      </w:rPr>
    </w:lvl>
    <w:lvl w:ilvl="6" w:tplc="F4BA1C04" w:tentative="1">
      <w:start w:val="1"/>
      <w:numFmt w:val="bullet"/>
      <w:lvlText w:val="›"/>
      <w:lvlJc w:val="left"/>
      <w:pPr>
        <w:tabs>
          <w:tab w:val="num" w:pos="5040"/>
        </w:tabs>
        <w:ind w:left="5040" w:hanging="360"/>
      </w:pPr>
      <w:rPr>
        <w:rFonts w:ascii="Verdana" w:hAnsi="Verdana" w:hint="default"/>
      </w:rPr>
    </w:lvl>
    <w:lvl w:ilvl="7" w:tplc="46DCC948" w:tentative="1">
      <w:start w:val="1"/>
      <w:numFmt w:val="bullet"/>
      <w:lvlText w:val="›"/>
      <w:lvlJc w:val="left"/>
      <w:pPr>
        <w:tabs>
          <w:tab w:val="num" w:pos="5760"/>
        </w:tabs>
        <w:ind w:left="5760" w:hanging="360"/>
      </w:pPr>
      <w:rPr>
        <w:rFonts w:ascii="Verdana" w:hAnsi="Verdana" w:hint="default"/>
      </w:rPr>
    </w:lvl>
    <w:lvl w:ilvl="8" w:tplc="89A853C0" w:tentative="1">
      <w:start w:val="1"/>
      <w:numFmt w:val="bullet"/>
      <w:lvlText w:val="›"/>
      <w:lvlJc w:val="left"/>
      <w:pPr>
        <w:tabs>
          <w:tab w:val="num" w:pos="6480"/>
        </w:tabs>
        <w:ind w:left="6480" w:hanging="360"/>
      </w:pPr>
      <w:rPr>
        <w:rFonts w:ascii="Verdana" w:hAnsi="Verdana" w:hint="default"/>
      </w:rPr>
    </w:lvl>
  </w:abstractNum>
  <w:abstractNum w:abstractNumId="30" w15:restartNumberingAfterBreak="0">
    <w:nsid w:val="5BF4B2B7"/>
    <w:multiLevelType w:val="multilevel"/>
    <w:tmpl w:val="B2F0C75B"/>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891E02"/>
    <w:multiLevelType w:val="multilevel"/>
    <w:tmpl w:val="C5FCB8F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287BFEF"/>
    <w:multiLevelType w:val="multilevel"/>
    <w:tmpl w:val="B5F786B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1F19AC"/>
    <w:multiLevelType w:val="multilevel"/>
    <w:tmpl w:val="48759994"/>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CDB528E"/>
    <w:multiLevelType w:val="hybridMultilevel"/>
    <w:tmpl w:val="D1183CB2"/>
    <w:lvl w:ilvl="0" w:tplc="04F69CF4">
      <w:start w:val="1"/>
      <w:numFmt w:val="bullet"/>
      <w:lvlText w:val="›"/>
      <w:lvlJc w:val="left"/>
      <w:pPr>
        <w:tabs>
          <w:tab w:val="num" w:pos="720"/>
        </w:tabs>
        <w:ind w:left="720" w:hanging="360"/>
      </w:pPr>
      <w:rPr>
        <w:rFonts w:ascii="Verdana" w:hAnsi="Verdana" w:hint="default"/>
      </w:rPr>
    </w:lvl>
    <w:lvl w:ilvl="1" w:tplc="BD666728" w:tentative="1">
      <w:start w:val="1"/>
      <w:numFmt w:val="bullet"/>
      <w:lvlText w:val="›"/>
      <w:lvlJc w:val="left"/>
      <w:pPr>
        <w:tabs>
          <w:tab w:val="num" w:pos="1440"/>
        </w:tabs>
        <w:ind w:left="1440" w:hanging="360"/>
      </w:pPr>
      <w:rPr>
        <w:rFonts w:ascii="Verdana" w:hAnsi="Verdana" w:hint="default"/>
      </w:rPr>
    </w:lvl>
    <w:lvl w:ilvl="2" w:tplc="F9B4370C" w:tentative="1">
      <w:start w:val="1"/>
      <w:numFmt w:val="bullet"/>
      <w:lvlText w:val="›"/>
      <w:lvlJc w:val="left"/>
      <w:pPr>
        <w:tabs>
          <w:tab w:val="num" w:pos="2160"/>
        </w:tabs>
        <w:ind w:left="2160" w:hanging="360"/>
      </w:pPr>
      <w:rPr>
        <w:rFonts w:ascii="Verdana" w:hAnsi="Verdana" w:hint="default"/>
      </w:rPr>
    </w:lvl>
    <w:lvl w:ilvl="3" w:tplc="3278A674" w:tentative="1">
      <w:start w:val="1"/>
      <w:numFmt w:val="bullet"/>
      <w:lvlText w:val="›"/>
      <w:lvlJc w:val="left"/>
      <w:pPr>
        <w:tabs>
          <w:tab w:val="num" w:pos="2880"/>
        </w:tabs>
        <w:ind w:left="2880" w:hanging="360"/>
      </w:pPr>
      <w:rPr>
        <w:rFonts w:ascii="Verdana" w:hAnsi="Verdana" w:hint="default"/>
      </w:rPr>
    </w:lvl>
    <w:lvl w:ilvl="4" w:tplc="3704E70E" w:tentative="1">
      <w:start w:val="1"/>
      <w:numFmt w:val="bullet"/>
      <w:lvlText w:val="›"/>
      <w:lvlJc w:val="left"/>
      <w:pPr>
        <w:tabs>
          <w:tab w:val="num" w:pos="3600"/>
        </w:tabs>
        <w:ind w:left="3600" w:hanging="360"/>
      </w:pPr>
      <w:rPr>
        <w:rFonts w:ascii="Verdana" w:hAnsi="Verdana" w:hint="default"/>
      </w:rPr>
    </w:lvl>
    <w:lvl w:ilvl="5" w:tplc="B93A9E84" w:tentative="1">
      <w:start w:val="1"/>
      <w:numFmt w:val="bullet"/>
      <w:lvlText w:val="›"/>
      <w:lvlJc w:val="left"/>
      <w:pPr>
        <w:tabs>
          <w:tab w:val="num" w:pos="4320"/>
        </w:tabs>
        <w:ind w:left="4320" w:hanging="360"/>
      </w:pPr>
      <w:rPr>
        <w:rFonts w:ascii="Verdana" w:hAnsi="Verdana" w:hint="default"/>
      </w:rPr>
    </w:lvl>
    <w:lvl w:ilvl="6" w:tplc="9F364C44" w:tentative="1">
      <w:start w:val="1"/>
      <w:numFmt w:val="bullet"/>
      <w:lvlText w:val="›"/>
      <w:lvlJc w:val="left"/>
      <w:pPr>
        <w:tabs>
          <w:tab w:val="num" w:pos="5040"/>
        </w:tabs>
        <w:ind w:left="5040" w:hanging="360"/>
      </w:pPr>
      <w:rPr>
        <w:rFonts w:ascii="Verdana" w:hAnsi="Verdana" w:hint="default"/>
      </w:rPr>
    </w:lvl>
    <w:lvl w:ilvl="7" w:tplc="35928CA6" w:tentative="1">
      <w:start w:val="1"/>
      <w:numFmt w:val="bullet"/>
      <w:lvlText w:val="›"/>
      <w:lvlJc w:val="left"/>
      <w:pPr>
        <w:tabs>
          <w:tab w:val="num" w:pos="5760"/>
        </w:tabs>
        <w:ind w:left="5760" w:hanging="360"/>
      </w:pPr>
      <w:rPr>
        <w:rFonts w:ascii="Verdana" w:hAnsi="Verdana" w:hint="default"/>
      </w:rPr>
    </w:lvl>
    <w:lvl w:ilvl="8" w:tplc="554C9F0C" w:tentative="1">
      <w:start w:val="1"/>
      <w:numFmt w:val="bullet"/>
      <w:lvlText w:val="›"/>
      <w:lvlJc w:val="left"/>
      <w:pPr>
        <w:tabs>
          <w:tab w:val="num" w:pos="6480"/>
        </w:tabs>
        <w:ind w:left="6480" w:hanging="360"/>
      </w:pPr>
      <w:rPr>
        <w:rFonts w:ascii="Verdana" w:hAnsi="Verdana" w:hint="default"/>
      </w:rPr>
    </w:lvl>
  </w:abstractNum>
  <w:abstractNum w:abstractNumId="35" w15:restartNumberingAfterBreak="0">
    <w:nsid w:val="759D42C7"/>
    <w:multiLevelType w:val="multilevel"/>
    <w:tmpl w:val="9B44F01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5"/>
  </w:num>
  <w:num w:numId="3">
    <w:abstractNumId w:val="9"/>
  </w:num>
  <w:num w:numId="4">
    <w:abstractNumId w:val="15"/>
  </w:num>
  <w:num w:numId="5">
    <w:abstractNumId w:val="5"/>
  </w:num>
  <w:num w:numId="6">
    <w:abstractNumId w:val="11"/>
  </w:num>
  <w:num w:numId="7">
    <w:abstractNumId w:val="1"/>
  </w:num>
  <w:num w:numId="8">
    <w:abstractNumId w:val="30"/>
  </w:num>
  <w:num w:numId="9">
    <w:abstractNumId w:val="0"/>
  </w:num>
  <w:num w:numId="10">
    <w:abstractNumId w:val="6"/>
  </w:num>
  <w:num w:numId="11">
    <w:abstractNumId w:val="7"/>
  </w:num>
  <w:num w:numId="12">
    <w:abstractNumId w:val="2"/>
  </w:num>
  <w:num w:numId="13">
    <w:abstractNumId w:val="10"/>
  </w:num>
  <w:num w:numId="14">
    <w:abstractNumId w:val="35"/>
  </w:num>
  <w:num w:numId="15">
    <w:abstractNumId w:val="32"/>
  </w:num>
  <w:num w:numId="16">
    <w:abstractNumId w:val="4"/>
  </w:num>
  <w:num w:numId="17">
    <w:abstractNumId w:val="24"/>
  </w:num>
  <w:num w:numId="18">
    <w:abstractNumId w:val="33"/>
  </w:num>
  <w:num w:numId="19">
    <w:abstractNumId w:val="8"/>
  </w:num>
  <w:num w:numId="20">
    <w:abstractNumId w:val="3"/>
  </w:num>
  <w:num w:numId="21">
    <w:abstractNumId w:val="21"/>
  </w:num>
  <w:num w:numId="22">
    <w:abstractNumId w:val="12"/>
  </w:num>
  <w:num w:numId="23">
    <w:abstractNumId w:val="16"/>
  </w:num>
  <w:num w:numId="24">
    <w:abstractNumId w:val="18"/>
  </w:num>
  <w:num w:numId="25">
    <w:abstractNumId w:val="13"/>
  </w:num>
  <w:num w:numId="26">
    <w:abstractNumId w:val="23"/>
  </w:num>
  <w:num w:numId="27">
    <w:abstractNumId w:val="27"/>
  </w:num>
  <w:num w:numId="28">
    <w:abstractNumId w:val="26"/>
  </w:num>
  <w:num w:numId="29">
    <w:abstractNumId w:val="22"/>
  </w:num>
  <w:num w:numId="30">
    <w:abstractNumId w:val="34"/>
  </w:num>
  <w:num w:numId="31">
    <w:abstractNumId w:val="29"/>
  </w:num>
  <w:num w:numId="32">
    <w:abstractNumId w:val="28"/>
  </w:num>
  <w:num w:numId="33">
    <w:abstractNumId w:val="19"/>
  </w:num>
  <w:num w:numId="34">
    <w:abstractNumId w:val="17"/>
  </w:num>
  <w:num w:numId="35">
    <w:abstractNumId w:val="20"/>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DA"/>
    <w:rsid w:val="0000382E"/>
    <w:rsid w:val="00007DD9"/>
    <w:rsid w:val="00017065"/>
    <w:rsid w:val="00022452"/>
    <w:rsid w:val="000241C5"/>
    <w:rsid w:val="00036155"/>
    <w:rsid w:val="00037DE8"/>
    <w:rsid w:val="000411B9"/>
    <w:rsid w:val="00042FFC"/>
    <w:rsid w:val="0004567C"/>
    <w:rsid w:val="00070906"/>
    <w:rsid w:val="00076EDF"/>
    <w:rsid w:val="0008002E"/>
    <w:rsid w:val="000813B1"/>
    <w:rsid w:val="00085314"/>
    <w:rsid w:val="000861DF"/>
    <w:rsid w:val="00090A08"/>
    <w:rsid w:val="00092557"/>
    <w:rsid w:val="00094B1C"/>
    <w:rsid w:val="000A5FE4"/>
    <w:rsid w:val="000A6A03"/>
    <w:rsid w:val="000B09E7"/>
    <w:rsid w:val="000B5F9A"/>
    <w:rsid w:val="000C0584"/>
    <w:rsid w:val="000C312D"/>
    <w:rsid w:val="000C5F52"/>
    <w:rsid w:val="001060CD"/>
    <w:rsid w:val="00113831"/>
    <w:rsid w:val="00117C1B"/>
    <w:rsid w:val="00131CA4"/>
    <w:rsid w:val="0014105E"/>
    <w:rsid w:val="00141A7A"/>
    <w:rsid w:val="00141B0A"/>
    <w:rsid w:val="00144C8F"/>
    <w:rsid w:val="00146ADD"/>
    <w:rsid w:val="00161CD4"/>
    <w:rsid w:val="001679CA"/>
    <w:rsid w:val="00171555"/>
    <w:rsid w:val="00195252"/>
    <w:rsid w:val="001A491F"/>
    <w:rsid w:val="001B0F91"/>
    <w:rsid w:val="001B198C"/>
    <w:rsid w:val="001B459B"/>
    <w:rsid w:val="001B6BC7"/>
    <w:rsid w:val="001C1015"/>
    <w:rsid w:val="001D4475"/>
    <w:rsid w:val="001E7C46"/>
    <w:rsid w:val="001F7B28"/>
    <w:rsid w:val="00216E69"/>
    <w:rsid w:val="00232809"/>
    <w:rsid w:val="00233A3E"/>
    <w:rsid w:val="00234528"/>
    <w:rsid w:val="00235912"/>
    <w:rsid w:val="00236526"/>
    <w:rsid w:val="002418A7"/>
    <w:rsid w:val="00246CF8"/>
    <w:rsid w:val="00261D36"/>
    <w:rsid w:val="002645BC"/>
    <w:rsid w:val="00267408"/>
    <w:rsid w:val="002779AB"/>
    <w:rsid w:val="002957FD"/>
    <w:rsid w:val="002A1A65"/>
    <w:rsid w:val="002A2350"/>
    <w:rsid w:val="002C058C"/>
    <w:rsid w:val="002F1B04"/>
    <w:rsid w:val="00303060"/>
    <w:rsid w:val="0030765D"/>
    <w:rsid w:val="00310064"/>
    <w:rsid w:val="00317E31"/>
    <w:rsid w:val="00324189"/>
    <w:rsid w:val="003424E0"/>
    <w:rsid w:val="003439BB"/>
    <w:rsid w:val="00347DCC"/>
    <w:rsid w:val="003B3EEA"/>
    <w:rsid w:val="003B6D99"/>
    <w:rsid w:val="003C17C0"/>
    <w:rsid w:val="003D2D35"/>
    <w:rsid w:val="003E2BDD"/>
    <w:rsid w:val="003E4E9B"/>
    <w:rsid w:val="003E6C60"/>
    <w:rsid w:val="003F2735"/>
    <w:rsid w:val="003F699C"/>
    <w:rsid w:val="00404782"/>
    <w:rsid w:val="00407272"/>
    <w:rsid w:val="004107FA"/>
    <w:rsid w:val="004147BC"/>
    <w:rsid w:val="00415E2D"/>
    <w:rsid w:val="00432BA4"/>
    <w:rsid w:val="00434A55"/>
    <w:rsid w:val="00436838"/>
    <w:rsid w:val="00450DF3"/>
    <w:rsid w:val="00456040"/>
    <w:rsid w:val="004606C0"/>
    <w:rsid w:val="00463CCD"/>
    <w:rsid w:val="00470C2E"/>
    <w:rsid w:val="00471B8B"/>
    <w:rsid w:val="00473672"/>
    <w:rsid w:val="00475D6F"/>
    <w:rsid w:val="004779CB"/>
    <w:rsid w:val="00481EB4"/>
    <w:rsid w:val="00482485"/>
    <w:rsid w:val="00491D53"/>
    <w:rsid w:val="00495B3F"/>
    <w:rsid w:val="004A36FF"/>
    <w:rsid w:val="004C079B"/>
    <w:rsid w:val="004C44FE"/>
    <w:rsid w:val="004E0FF1"/>
    <w:rsid w:val="004E1E1A"/>
    <w:rsid w:val="00521391"/>
    <w:rsid w:val="00521F8D"/>
    <w:rsid w:val="00524AA2"/>
    <w:rsid w:val="0052554D"/>
    <w:rsid w:val="00526C28"/>
    <w:rsid w:val="00527EC6"/>
    <w:rsid w:val="005410CA"/>
    <w:rsid w:val="00545037"/>
    <w:rsid w:val="00552639"/>
    <w:rsid w:val="005562D7"/>
    <w:rsid w:val="005652B5"/>
    <w:rsid w:val="00594FF9"/>
    <w:rsid w:val="0059581A"/>
    <w:rsid w:val="00596166"/>
    <w:rsid w:val="00597582"/>
    <w:rsid w:val="005A36B6"/>
    <w:rsid w:val="005A505B"/>
    <w:rsid w:val="005B0708"/>
    <w:rsid w:val="005C1D19"/>
    <w:rsid w:val="005C36B4"/>
    <w:rsid w:val="005C7928"/>
    <w:rsid w:val="005D1C4A"/>
    <w:rsid w:val="005E44A9"/>
    <w:rsid w:val="005E5082"/>
    <w:rsid w:val="005F0213"/>
    <w:rsid w:val="005F06D4"/>
    <w:rsid w:val="005F11A3"/>
    <w:rsid w:val="005F2D7D"/>
    <w:rsid w:val="005F3F57"/>
    <w:rsid w:val="00602B53"/>
    <w:rsid w:val="00604BCB"/>
    <w:rsid w:val="006119CE"/>
    <w:rsid w:val="006339D2"/>
    <w:rsid w:val="00641374"/>
    <w:rsid w:val="00652BF5"/>
    <w:rsid w:val="00655C1B"/>
    <w:rsid w:val="00660FA1"/>
    <w:rsid w:val="00671011"/>
    <w:rsid w:val="00677EA8"/>
    <w:rsid w:val="006B0134"/>
    <w:rsid w:val="006B06B5"/>
    <w:rsid w:val="006B23ED"/>
    <w:rsid w:val="006B6586"/>
    <w:rsid w:val="006C3220"/>
    <w:rsid w:val="006C3E0A"/>
    <w:rsid w:val="006D7AD0"/>
    <w:rsid w:val="006E787B"/>
    <w:rsid w:val="006E7BC2"/>
    <w:rsid w:val="006F1FD8"/>
    <w:rsid w:val="006F60A2"/>
    <w:rsid w:val="0071082B"/>
    <w:rsid w:val="007140EB"/>
    <w:rsid w:val="00725A9D"/>
    <w:rsid w:val="00731CFE"/>
    <w:rsid w:val="007643A2"/>
    <w:rsid w:val="00764AC3"/>
    <w:rsid w:val="00764CEF"/>
    <w:rsid w:val="007748F5"/>
    <w:rsid w:val="00783C94"/>
    <w:rsid w:val="00787BA9"/>
    <w:rsid w:val="007969E4"/>
    <w:rsid w:val="007A6F88"/>
    <w:rsid w:val="007C1AB7"/>
    <w:rsid w:val="007C7483"/>
    <w:rsid w:val="007C7993"/>
    <w:rsid w:val="007C7E26"/>
    <w:rsid w:val="007D21CB"/>
    <w:rsid w:val="007D427F"/>
    <w:rsid w:val="007D63B8"/>
    <w:rsid w:val="007E0EC2"/>
    <w:rsid w:val="007E1E92"/>
    <w:rsid w:val="007F13F3"/>
    <w:rsid w:val="007F179C"/>
    <w:rsid w:val="007F1B92"/>
    <w:rsid w:val="007F2D96"/>
    <w:rsid w:val="007F3807"/>
    <w:rsid w:val="0080656D"/>
    <w:rsid w:val="00810C08"/>
    <w:rsid w:val="00817D8E"/>
    <w:rsid w:val="00823989"/>
    <w:rsid w:val="008263CF"/>
    <w:rsid w:val="0083333D"/>
    <w:rsid w:val="0084111E"/>
    <w:rsid w:val="008442EE"/>
    <w:rsid w:val="00847B66"/>
    <w:rsid w:val="00852637"/>
    <w:rsid w:val="008559B0"/>
    <w:rsid w:val="00870354"/>
    <w:rsid w:val="008706A0"/>
    <w:rsid w:val="008768BA"/>
    <w:rsid w:val="008929E5"/>
    <w:rsid w:val="008A7FA6"/>
    <w:rsid w:val="008B58A2"/>
    <w:rsid w:val="008C270E"/>
    <w:rsid w:val="008C5AAA"/>
    <w:rsid w:val="008D3EF4"/>
    <w:rsid w:val="008D4DEA"/>
    <w:rsid w:val="008E56F9"/>
    <w:rsid w:val="008E6F1B"/>
    <w:rsid w:val="008E763F"/>
    <w:rsid w:val="008F27A7"/>
    <w:rsid w:val="008F47A1"/>
    <w:rsid w:val="008F6D65"/>
    <w:rsid w:val="008F6DC0"/>
    <w:rsid w:val="0090491B"/>
    <w:rsid w:val="00914AC5"/>
    <w:rsid w:val="00920E22"/>
    <w:rsid w:val="00925B32"/>
    <w:rsid w:val="00932472"/>
    <w:rsid w:val="00952588"/>
    <w:rsid w:val="00954AFE"/>
    <w:rsid w:val="009557DB"/>
    <w:rsid w:val="00963724"/>
    <w:rsid w:val="0096428F"/>
    <w:rsid w:val="00972B59"/>
    <w:rsid w:val="00975E21"/>
    <w:rsid w:val="009762D5"/>
    <w:rsid w:val="00980280"/>
    <w:rsid w:val="00984B56"/>
    <w:rsid w:val="00986A55"/>
    <w:rsid w:val="00987BAB"/>
    <w:rsid w:val="009955D4"/>
    <w:rsid w:val="009972BA"/>
    <w:rsid w:val="009A5877"/>
    <w:rsid w:val="009B0503"/>
    <w:rsid w:val="009B5F7D"/>
    <w:rsid w:val="009C5131"/>
    <w:rsid w:val="009D1C6A"/>
    <w:rsid w:val="009E262F"/>
    <w:rsid w:val="009E4996"/>
    <w:rsid w:val="009E4B78"/>
    <w:rsid w:val="009E4DA3"/>
    <w:rsid w:val="009F5059"/>
    <w:rsid w:val="009F70DA"/>
    <w:rsid w:val="009F74E2"/>
    <w:rsid w:val="00A15159"/>
    <w:rsid w:val="00A17A5E"/>
    <w:rsid w:val="00A2194B"/>
    <w:rsid w:val="00A26198"/>
    <w:rsid w:val="00A45280"/>
    <w:rsid w:val="00A4659F"/>
    <w:rsid w:val="00A50A4E"/>
    <w:rsid w:val="00A53CB9"/>
    <w:rsid w:val="00A63B63"/>
    <w:rsid w:val="00A66EF1"/>
    <w:rsid w:val="00A67C8C"/>
    <w:rsid w:val="00A76B2C"/>
    <w:rsid w:val="00A87281"/>
    <w:rsid w:val="00A93525"/>
    <w:rsid w:val="00A97643"/>
    <w:rsid w:val="00A97E5D"/>
    <w:rsid w:val="00AA1B18"/>
    <w:rsid w:val="00AB1CBE"/>
    <w:rsid w:val="00AB716D"/>
    <w:rsid w:val="00AB7BB9"/>
    <w:rsid w:val="00AD1AB2"/>
    <w:rsid w:val="00AD2CA8"/>
    <w:rsid w:val="00AE164D"/>
    <w:rsid w:val="00AF291A"/>
    <w:rsid w:val="00B06BD7"/>
    <w:rsid w:val="00B077E3"/>
    <w:rsid w:val="00B26C4C"/>
    <w:rsid w:val="00B3313A"/>
    <w:rsid w:val="00B33CC2"/>
    <w:rsid w:val="00B43B60"/>
    <w:rsid w:val="00B54737"/>
    <w:rsid w:val="00B66FF1"/>
    <w:rsid w:val="00B715DB"/>
    <w:rsid w:val="00B72A97"/>
    <w:rsid w:val="00B72B08"/>
    <w:rsid w:val="00B8131A"/>
    <w:rsid w:val="00BA0C40"/>
    <w:rsid w:val="00BA620C"/>
    <w:rsid w:val="00BC65F8"/>
    <w:rsid w:val="00BD7A90"/>
    <w:rsid w:val="00BE0BAC"/>
    <w:rsid w:val="00BE1509"/>
    <w:rsid w:val="00BE4DAE"/>
    <w:rsid w:val="00BE5536"/>
    <w:rsid w:val="00BF096C"/>
    <w:rsid w:val="00BF0C51"/>
    <w:rsid w:val="00C03070"/>
    <w:rsid w:val="00C039BF"/>
    <w:rsid w:val="00C07A52"/>
    <w:rsid w:val="00C109BF"/>
    <w:rsid w:val="00C1271B"/>
    <w:rsid w:val="00C14C3E"/>
    <w:rsid w:val="00C33306"/>
    <w:rsid w:val="00C43534"/>
    <w:rsid w:val="00C43DEC"/>
    <w:rsid w:val="00C52E0E"/>
    <w:rsid w:val="00C66A7F"/>
    <w:rsid w:val="00C6786F"/>
    <w:rsid w:val="00C719C0"/>
    <w:rsid w:val="00C75B17"/>
    <w:rsid w:val="00C760CD"/>
    <w:rsid w:val="00C84E75"/>
    <w:rsid w:val="00C863E1"/>
    <w:rsid w:val="00C87B06"/>
    <w:rsid w:val="00C91F6F"/>
    <w:rsid w:val="00C96E9B"/>
    <w:rsid w:val="00C97A40"/>
    <w:rsid w:val="00CA42BD"/>
    <w:rsid w:val="00CD305D"/>
    <w:rsid w:val="00CD6BB8"/>
    <w:rsid w:val="00CD74FE"/>
    <w:rsid w:val="00CE379F"/>
    <w:rsid w:val="00CE5B1A"/>
    <w:rsid w:val="00CF0F53"/>
    <w:rsid w:val="00CF2E6F"/>
    <w:rsid w:val="00CF53C0"/>
    <w:rsid w:val="00D00981"/>
    <w:rsid w:val="00D0590C"/>
    <w:rsid w:val="00D1028B"/>
    <w:rsid w:val="00D1044E"/>
    <w:rsid w:val="00D33A99"/>
    <w:rsid w:val="00D423A1"/>
    <w:rsid w:val="00D4378E"/>
    <w:rsid w:val="00D50388"/>
    <w:rsid w:val="00D52A62"/>
    <w:rsid w:val="00D629B0"/>
    <w:rsid w:val="00D75BE1"/>
    <w:rsid w:val="00D85131"/>
    <w:rsid w:val="00D862B3"/>
    <w:rsid w:val="00D916C8"/>
    <w:rsid w:val="00D9234A"/>
    <w:rsid w:val="00D92451"/>
    <w:rsid w:val="00D9366F"/>
    <w:rsid w:val="00DA26D3"/>
    <w:rsid w:val="00DA6D88"/>
    <w:rsid w:val="00DB3C9A"/>
    <w:rsid w:val="00DB7E37"/>
    <w:rsid w:val="00DC6C87"/>
    <w:rsid w:val="00DD1320"/>
    <w:rsid w:val="00DD1406"/>
    <w:rsid w:val="00DD16D9"/>
    <w:rsid w:val="00DD2A4A"/>
    <w:rsid w:val="00DD4352"/>
    <w:rsid w:val="00DF38DB"/>
    <w:rsid w:val="00E06745"/>
    <w:rsid w:val="00E0790B"/>
    <w:rsid w:val="00E1562B"/>
    <w:rsid w:val="00E16EAE"/>
    <w:rsid w:val="00E206E0"/>
    <w:rsid w:val="00E22461"/>
    <w:rsid w:val="00E31D71"/>
    <w:rsid w:val="00E33DDD"/>
    <w:rsid w:val="00E3684D"/>
    <w:rsid w:val="00E4224E"/>
    <w:rsid w:val="00E44F69"/>
    <w:rsid w:val="00E4607D"/>
    <w:rsid w:val="00E4785F"/>
    <w:rsid w:val="00E47D37"/>
    <w:rsid w:val="00E53525"/>
    <w:rsid w:val="00E63E04"/>
    <w:rsid w:val="00E817E9"/>
    <w:rsid w:val="00E82022"/>
    <w:rsid w:val="00E853AF"/>
    <w:rsid w:val="00E85F14"/>
    <w:rsid w:val="00E91AB9"/>
    <w:rsid w:val="00E9723E"/>
    <w:rsid w:val="00EA3678"/>
    <w:rsid w:val="00EB0C24"/>
    <w:rsid w:val="00EB502F"/>
    <w:rsid w:val="00EC0EAA"/>
    <w:rsid w:val="00EC46FD"/>
    <w:rsid w:val="00EC5C7C"/>
    <w:rsid w:val="00ED3F13"/>
    <w:rsid w:val="00ED5CDA"/>
    <w:rsid w:val="00EE0C4B"/>
    <w:rsid w:val="00EE1A14"/>
    <w:rsid w:val="00EF0AC9"/>
    <w:rsid w:val="00F03001"/>
    <w:rsid w:val="00F05159"/>
    <w:rsid w:val="00F205DF"/>
    <w:rsid w:val="00F419A5"/>
    <w:rsid w:val="00F41A73"/>
    <w:rsid w:val="00F42290"/>
    <w:rsid w:val="00F45FC3"/>
    <w:rsid w:val="00F5346A"/>
    <w:rsid w:val="00F63802"/>
    <w:rsid w:val="00F649A4"/>
    <w:rsid w:val="00F80323"/>
    <w:rsid w:val="00F81FBB"/>
    <w:rsid w:val="00F828D6"/>
    <w:rsid w:val="00F85593"/>
    <w:rsid w:val="00F94E84"/>
    <w:rsid w:val="00F958AF"/>
    <w:rsid w:val="00FA13B3"/>
    <w:rsid w:val="00FA1681"/>
    <w:rsid w:val="00FA38D6"/>
    <w:rsid w:val="00FC6099"/>
    <w:rsid w:val="00FC7EF4"/>
    <w:rsid w:val="00FF1FB6"/>
    <w:rsid w:val="00FF7415"/>
    <w:rsid w:val="00FF7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8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ED5CDA"/>
    <w:pPr>
      <w:tabs>
        <w:tab w:val="center" w:pos="4536"/>
        <w:tab w:val="right" w:pos="9072"/>
      </w:tabs>
      <w:spacing w:line="240" w:lineRule="auto"/>
    </w:pPr>
  </w:style>
  <w:style w:type="character" w:customStyle="1" w:styleId="HeaderChar">
    <w:name w:val="Header Char"/>
    <w:basedOn w:val="DefaultParagraphFont"/>
    <w:link w:val="Header"/>
    <w:uiPriority w:val="99"/>
    <w:rsid w:val="00ED5CDA"/>
    <w:rPr>
      <w:rFonts w:ascii="Verdana" w:hAnsi="Verdana"/>
      <w:color w:val="000000"/>
      <w:sz w:val="18"/>
      <w:szCs w:val="18"/>
    </w:rPr>
  </w:style>
  <w:style w:type="paragraph" w:styleId="Footer">
    <w:name w:val="footer"/>
    <w:basedOn w:val="Normal"/>
    <w:link w:val="FooterChar"/>
    <w:uiPriority w:val="99"/>
    <w:unhideWhenUsed/>
    <w:rsid w:val="00ED5CDA"/>
    <w:pPr>
      <w:tabs>
        <w:tab w:val="center" w:pos="4536"/>
        <w:tab w:val="right" w:pos="9072"/>
      </w:tabs>
      <w:spacing w:line="240" w:lineRule="auto"/>
    </w:pPr>
  </w:style>
  <w:style w:type="character" w:customStyle="1" w:styleId="FooterChar">
    <w:name w:val="Footer Char"/>
    <w:basedOn w:val="DefaultParagraphFont"/>
    <w:link w:val="Footer"/>
    <w:uiPriority w:val="99"/>
    <w:rsid w:val="00ED5CDA"/>
    <w:rPr>
      <w:rFonts w:ascii="Verdana" w:hAnsi="Verdana"/>
      <w:color w:val="000000"/>
      <w:sz w:val="18"/>
      <w:szCs w:val="18"/>
    </w:rPr>
  </w:style>
  <w:style w:type="paragraph" w:styleId="FootnoteText">
    <w:name w:val="footnote text"/>
    <w:basedOn w:val="Normal"/>
    <w:link w:val="FootnoteTextChar"/>
    <w:uiPriority w:val="99"/>
    <w:semiHidden/>
    <w:unhideWhenUsed/>
    <w:rsid w:val="00ED5CDA"/>
    <w:pPr>
      <w:spacing w:line="240" w:lineRule="auto"/>
    </w:pPr>
    <w:rPr>
      <w:sz w:val="20"/>
      <w:szCs w:val="20"/>
    </w:rPr>
  </w:style>
  <w:style w:type="character" w:customStyle="1" w:styleId="FootnoteTextChar">
    <w:name w:val="Footnote Text Char"/>
    <w:basedOn w:val="DefaultParagraphFont"/>
    <w:link w:val="FootnoteText"/>
    <w:uiPriority w:val="99"/>
    <w:semiHidden/>
    <w:rsid w:val="00ED5CDA"/>
    <w:rPr>
      <w:rFonts w:ascii="Verdana" w:hAnsi="Verdana"/>
      <w:color w:val="000000"/>
    </w:rPr>
  </w:style>
  <w:style w:type="character" w:styleId="FootnoteReference">
    <w:name w:val="footnote reference"/>
    <w:basedOn w:val="DefaultParagraphFont"/>
    <w:uiPriority w:val="99"/>
    <w:semiHidden/>
    <w:unhideWhenUsed/>
    <w:rsid w:val="00ED5CDA"/>
    <w:rPr>
      <w:vertAlign w:val="superscript"/>
    </w:rPr>
  </w:style>
  <w:style w:type="paragraph" w:styleId="ListParagraph">
    <w:name w:val="List Paragraph"/>
    <w:basedOn w:val="Normal"/>
    <w:uiPriority w:val="34"/>
    <w:qFormat/>
    <w:rsid w:val="002779AB"/>
    <w:pPr>
      <w:ind w:left="720"/>
      <w:contextualSpacing/>
    </w:pPr>
  </w:style>
  <w:style w:type="character" w:styleId="CommentReference">
    <w:name w:val="annotation reference"/>
    <w:basedOn w:val="DefaultParagraphFont"/>
    <w:uiPriority w:val="99"/>
    <w:semiHidden/>
    <w:unhideWhenUsed/>
    <w:rsid w:val="008E56F9"/>
    <w:rPr>
      <w:sz w:val="16"/>
      <w:szCs w:val="16"/>
    </w:rPr>
  </w:style>
  <w:style w:type="paragraph" w:styleId="CommentText">
    <w:name w:val="annotation text"/>
    <w:basedOn w:val="Normal"/>
    <w:link w:val="CommentTextChar"/>
    <w:uiPriority w:val="99"/>
    <w:unhideWhenUsed/>
    <w:rsid w:val="008E56F9"/>
    <w:pPr>
      <w:spacing w:line="240" w:lineRule="auto"/>
    </w:pPr>
    <w:rPr>
      <w:sz w:val="20"/>
      <w:szCs w:val="20"/>
    </w:rPr>
  </w:style>
  <w:style w:type="character" w:customStyle="1" w:styleId="CommentTextChar">
    <w:name w:val="Comment Text Char"/>
    <w:basedOn w:val="DefaultParagraphFont"/>
    <w:link w:val="CommentText"/>
    <w:uiPriority w:val="99"/>
    <w:rsid w:val="008E56F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E56F9"/>
    <w:rPr>
      <w:b/>
      <w:bCs/>
    </w:rPr>
  </w:style>
  <w:style w:type="character" w:customStyle="1" w:styleId="CommentSubjectChar">
    <w:name w:val="Comment Subject Char"/>
    <w:basedOn w:val="CommentTextChar"/>
    <w:link w:val="CommentSubject"/>
    <w:uiPriority w:val="99"/>
    <w:semiHidden/>
    <w:rsid w:val="008E56F9"/>
    <w:rPr>
      <w:rFonts w:ascii="Verdana" w:hAnsi="Verdana"/>
      <w:b/>
      <w:bCs/>
      <w:color w:val="000000"/>
    </w:rPr>
  </w:style>
  <w:style w:type="paragraph" w:customStyle="1" w:styleId="plattetekst">
    <w:name w:val="platte tekst"/>
    <w:basedOn w:val="Normal"/>
    <w:rsid w:val="009762D5"/>
    <w:pPr>
      <w:overflowPunct w:val="0"/>
      <w:autoSpaceDE w:val="0"/>
      <w:adjustRightInd w:val="0"/>
      <w:spacing w:line="295" w:lineRule="auto"/>
    </w:pPr>
    <w:rPr>
      <w:rFonts w:ascii="Arial" w:eastAsia="Times New Roman" w:hAnsi="Arial" w:cs="Times New Roman"/>
      <w:color w:val="auto"/>
      <w:sz w:val="20"/>
      <w:szCs w:val="20"/>
    </w:rPr>
  </w:style>
  <w:style w:type="paragraph" w:styleId="Revision">
    <w:name w:val="Revision"/>
    <w:hidden/>
    <w:uiPriority w:val="99"/>
    <w:semiHidden/>
    <w:rsid w:val="007D427F"/>
    <w:pPr>
      <w:autoSpaceDN/>
      <w:textAlignment w:val="auto"/>
    </w:pPr>
    <w:rPr>
      <w:rFonts w:ascii="Verdana" w:hAnsi="Verdana"/>
      <w:color w:val="000000"/>
      <w:sz w:val="18"/>
      <w:szCs w:val="18"/>
    </w:rPr>
  </w:style>
  <w:style w:type="character" w:styleId="Hyperlink">
    <w:name w:val="Hyperlink"/>
    <w:basedOn w:val="DefaultParagraphFont"/>
    <w:uiPriority w:val="99"/>
    <w:semiHidden/>
    <w:unhideWhenUsed/>
    <w:rsid w:val="006119CE"/>
    <w:rPr>
      <w:color w:val="0000FF"/>
      <w:u w:val="single"/>
    </w:rPr>
  </w:style>
  <w:style w:type="character" w:styleId="FollowedHyperlink">
    <w:name w:val="FollowedHyperlink"/>
    <w:basedOn w:val="DefaultParagraphFont"/>
    <w:uiPriority w:val="99"/>
    <w:semiHidden/>
    <w:unhideWhenUsed/>
    <w:rsid w:val="00C96E9B"/>
    <w:rPr>
      <w:color w:val="954F72" w:themeColor="followedHyperlink"/>
      <w:u w:val="single"/>
    </w:rPr>
  </w:style>
  <w:style w:type="paragraph" w:customStyle="1" w:styleId="pf0">
    <w:name w:val="pf0"/>
    <w:basedOn w:val="Normal"/>
    <w:rsid w:val="005F3F5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5F3F57"/>
    <w:rPr>
      <w:rFonts w:ascii="Segoe UI" w:hAnsi="Segoe UI" w:cs="Segoe UI" w:hint="default"/>
      <w:sz w:val="18"/>
      <w:szCs w:val="18"/>
    </w:rPr>
  </w:style>
  <w:style w:type="numbering" w:customStyle="1" w:styleId="Genummerdelijst">
    <w:name w:val="Genummerde lijst"/>
    <w:rsid w:val="00D423A1"/>
    <w:pPr>
      <w:numPr>
        <w:numId w:val="35"/>
      </w:numPr>
    </w:pPr>
  </w:style>
  <w:style w:type="numbering" w:customStyle="1" w:styleId="Lijstmetopsommingstekens">
    <w:name w:val="Lijst met opsommingstekens"/>
    <w:rsid w:val="00D423A1"/>
    <w:pPr>
      <w:numPr>
        <w:numId w:val="36"/>
      </w:numPr>
    </w:pPr>
  </w:style>
  <w:style w:type="paragraph" w:customStyle="1" w:styleId="Referentiegegevensbold">
    <w:name w:val="Referentiegegevens bold"/>
    <w:basedOn w:val="Normal"/>
    <w:next w:val="Normal"/>
    <w:rsid w:val="00D423A1"/>
    <w:pPr>
      <w:spacing w:line="180" w:lineRule="exact"/>
    </w:pPr>
    <w:rPr>
      <w:b/>
      <w:sz w:val="13"/>
      <w:szCs w:val="13"/>
    </w:rPr>
  </w:style>
  <w:style w:type="character" w:styleId="PlaceholderText">
    <w:name w:val="Placeholder Text"/>
    <w:basedOn w:val="DefaultParagraphFont"/>
    <w:uiPriority w:val="99"/>
    <w:semiHidden/>
    <w:rsid w:val="001B198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1705">
      <w:bodyDiv w:val="1"/>
      <w:marLeft w:val="0"/>
      <w:marRight w:val="0"/>
      <w:marTop w:val="0"/>
      <w:marBottom w:val="0"/>
      <w:divBdr>
        <w:top w:val="none" w:sz="0" w:space="0" w:color="auto"/>
        <w:left w:val="none" w:sz="0" w:space="0" w:color="auto"/>
        <w:bottom w:val="none" w:sz="0" w:space="0" w:color="auto"/>
        <w:right w:val="none" w:sz="0" w:space="0" w:color="auto"/>
      </w:divBdr>
    </w:div>
    <w:div w:id="202987349">
      <w:bodyDiv w:val="1"/>
      <w:marLeft w:val="0"/>
      <w:marRight w:val="0"/>
      <w:marTop w:val="0"/>
      <w:marBottom w:val="0"/>
      <w:divBdr>
        <w:top w:val="none" w:sz="0" w:space="0" w:color="auto"/>
        <w:left w:val="none" w:sz="0" w:space="0" w:color="auto"/>
        <w:bottom w:val="none" w:sz="0" w:space="0" w:color="auto"/>
        <w:right w:val="none" w:sz="0" w:space="0" w:color="auto"/>
      </w:divBdr>
    </w:div>
    <w:div w:id="209734970">
      <w:bodyDiv w:val="1"/>
      <w:marLeft w:val="0"/>
      <w:marRight w:val="0"/>
      <w:marTop w:val="0"/>
      <w:marBottom w:val="0"/>
      <w:divBdr>
        <w:top w:val="none" w:sz="0" w:space="0" w:color="auto"/>
        <w:left w:val="none" w:sz="0" w:space="0" w:color="auto"/>
        <w:bottom w:val="none" w:sz="0" w:space="0" w:color="auto"/>
        <w:right w:val="none" w:sz="0" w:space="0" w:color="auto"/>
      </w:divBdr>
      <w:divsChild>
        <w:div w:id="1058941598">
          <w:marLeft w:val="504"/>
          <w:marRight w:val="0"/>
          <w:marTop w:val="240"/>
          <w:marBottom w:val="0"/>
          <w:divBdr>
            <w:top w:val="none" w:sz="0" w:space="0" w:color="auto"/>
            <w:left w:val="none" w:sz="0" w:space="0" w:color="auto"/>
            <w:bottom w:val="none" w:sz="0" w:space="0" w:color="auto"/>
            <w:right w:val="none" w:sz="0" w:space="0" w:color="auto"/>
          </w:divBdr>
        </w:div>
      </w:divsChild>
    </w:div>
    <w:div w:id="231821053">
      <w:bodyDiv w:val="1"/>
      <w:marLeft w:val="0"/>
      <w:marRight w:val="0"/>
      <w:marTop w:val="0"/>
      <w:marBottom w:val="0"/>
      <w:divBdr>
        <w:top w:val="none" w:sz="0" w:space="0" w:color="auto"/>
        <w:left w:val="none" w:sz="0" w:space="0" w:color="auto"/>
        <w:bottom w:val="none" w:sz="0" w:space="0" w:color="auto"/>
        <w:right w:val="none" w:sz="0" w:space="0" w:color="auto"/>
      </w:divBdr>
      <w:divsChild>
        <w:div w:id="675765578">
          <w:marLeft w:val="504"/>
          <w:marRight w:val="0"/>
          <w:marTop w:val="240"/>
          <w:marBottom w:val="0"/>
          <w:divBdr>
            <w:top w:val="none" w:sz="0" w:space="0" w:color="auto"/>
            <w:left w:val="none" w:sz="0" w:space="0" w:color="auto"/>
            <w:bottom w:val="none" w:sz="0" w:space="0" w:color="auto"/>
            <w:right w:val="none" w:sz="0" w:space="0" w:color="auto"/>
          </w:divBdr>
        </w:div>
      </w:divsChild>
    </w:div>
    <w:div w:id="407271747">
      <w:bodyDiv w:val="1"/>
      <w:marLeft w:val="0"/>
      <w:marRight w:val="0"/>
      <w:marTop w:val="0"/>
      <w:marBottom w:val="0"/>
      <w:divBdr>
        <w:top w:val="none" w:sz="0" w:space="0" w:color="auto"/>
        <w:left w:val="none" w:sz="0" w:space="0" w:color="auto"/>
        <w:bottom w:val="none" w:sz="0" w:space="0" w:color="auto"/>
        <w:right w:val="none" w:sz="0" w:space="0" w:color="auto"/>
      </w:divBdr>
    </w:div>
    <w:div w:id="647365143">
      <w:bodyDiv w:val="1"/>
      <w:marLeft w:val="0"/>
      <w:marRight w:val="0"/>
      <w:marTop w:val="0"/>
      <w:marBottom w:val="0"/>
      <w:divBdr>
        <w:top w:val="none" w:sz="0" w:space="0" w:color="auto"/>
        <w:left w:val="none" w:sz="0" w:space="0" w:color="auto"/>
        <w:bottom w:val="none" w:sz="0" w:space="0" w:color="auto"/>
        <w:right w:val="none" w:sz="0" w:space="0" w:color="auto"/>
      </w:divBdr>
    </w:div>
    <w:div w:id="1060245485">
      <w:bodyDiv w:val="1"/>
      <w:marLeft w:val="0"/>
      <w:marRight w:val="0"/>
      <w:marTop w:val="0"/>
      <w:marBottom w:val="0"/>
      <w:divBdr>
        <w:top w:val="none" w:sz="0" w:space="0" w:color="auto"/>
        <w:left w:val="none" w:sz="0" w:space="0" w:color="auto"/>
        <w:bottom w:val="none" w:sz="0" w:space="0" w:color="auto"/>
        <w:right w:val="none" w:sz="0" w:space="0" w:color="auto"/>
      </w:divBdr>
      <w:divsChild>
        <w:div w:id="1882552080">
          <w:marLeft w:val="720"/>
          <w:marRight w:val="0"/>
          <w:marTop w:val="240"/>
          <w:marBottom w:val="0"/>
          <w:divBdr>
            <w:top w:val="none" w:sz="0" w:space="0" w:color="auto"/>
            <w:left w:val="none" w:sz="0" w:space="0" w:color="auto"/>
            <w:bottom w:val="none" w:sz="0" w:space="0" w:color="auto"/>
            <w:right w:val="none" w:sz="0" w:space="0" w:color="auto"/>
          </w:divBdr>
        </w:div>
        <w:div w:id="1936130788">
          <w:marLeft w:val="720"/>
          <w:marRight w:val="0"/>
          <w:marTop w:val="240"/>
          <w:marBottom w:val="0"/>
          <w:divBdr>
            <w:top w:val="none" w:sz="0" w:space="0" w:color="auto"/>
            <w:left w:val="none" w:sz="0" w:space="0" w:color="auto"/>
            <w:bottom w:val="none" w:sz="0" w:space="0" w:color="auto"/>
            <w:right w:val="none" w:sz="0" w:space="0" w:color="auto"/>
          </w:divBdr>
        </w:div>
        <w:div w:id="653528984">
          <w:marLeft w:val="720"/>
          <w:marRight w:val="0"/>
          <w:marTop w:val="240"/>
          <w:marBottom w:val="0"/>
          <w:divBdr>
            <w:top w:val="none" w:sz="0" w:space="0" w:color="auto"/>
            <w:left w:val="none" w:sz="0" w:space="0" w:color="auto"/>
            <w:bottom w:val="none" w:sz="0" w:space="0" w:color="auto"/>
            <w:right w:val="none" w:sz="0" w:space="0" w:color="auto"/>
          </w:divBdr>
        </w:div>
        <w:div w:id="1113475926">
          <w:marLeft w:val="720"/>
          <w:marRight w:val="0"/>
          <w:marTop w:val="240"/>
          <w:marBottom w:val="0"/>
          <w:divBdr>
            <w:top w:val="none" w:sz="0" w:space="0" w:color="auto"/>
            <w:left w:val="none" w:sz="0" w:space="0" w:color="auto"/>
            <w:bottom w:val="none" w:sz="0" w:space="0" w:color="auto"/>
            <w:right w:val="none" w:sz="0" w:space="0" w:color="auto"/>
          </w:divBdr>
        </w:div>
      </w:divsChild>
    </w:div>
    <w:div w:id="1758401769">
      <w:bodyDiv w:val="1"/>
      <w:marLeft w:val="0"/>
      <w:marRight w:val="0"/>
      <w:marTop w:val="0"/>
      <w:marBottom w:val="0"/>
      <w:divBdr>
        <w:top w:val="none" w:sz="0" w:space="0" w:color="auto"/>
        <w:left w:val="none" w:sz="0" w:space="0" w:color="auto"/>
        <w:bottom w:val="none" w:sz="0" w:space="0" w:color="auto"/>
        <w:right w:val="none" w:sz="0" w:space="0" w:color="auto"/>
      </w:divBdr>
      <w:divsChild>
        <w:div w:id="881749136">
          <w:marLeft w:val="504"/>
          <w:marRight w:val="0"/>
          <w:marTop w:val="240"/>
          <w:marBottom w:val="0"/>
          <w:divBdr>
            <w:top w:val="none" w:sz="0" w:space="0" w:color="auto"/>
            <w:left w:val="none" w:sz="0" w:space="0" w:color="auto"/>
            <w:bottom w:val="none" w:sz="0" w:space="0" w:color="auto"/>
            <w:right w:val="none" w:sz="0" w:space="0" w:color="auto"/>
          </w:divBdr>
        </w:div>
      </w:divsChild>
    </w:div>
    <w:div w:id="1962683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pbl.nl/publicaties/brede-welvaart-en-mobiliteit" TargetMode="External"/><Relationship Id="rId1" Type="http://schemas.openxmlformats.org/officeDocument/2006/relationships/hyperlink" Target="https://www.pbl.nl/publicaties/maatschappelijke-kosten-batenanalyse-en-brede-welvaar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Algemeen"/>
          <w:gallery w:val="placeholder"/>
        </w:category>
        <w:types>
          <w:type w:val="bbPlcHdr"/>
        </w:types>
        <w:behaviors>
          <w:behavior w:val="content"/>
        </w:behaviors>
        <w:guid w:val="{590245C1-091A-4E83-B15C-F1A26B608CE8}"/>
      </w:docPartPr>
      <w:docPartBody>
        <w:p w:rsidR="00DF5B30" w:rsidRDefault="00DF5B30">
          <w:r w:rsidRPr="00944056">
            <w:rPr>
              <w:rStyle w:val="PlaceholderText"/>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B30"/>
    <w:rsid w:val="00DF5B30"/>
    <w:rsid w:val="00F205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5B3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1728</ap:Words>
  <ap:Characters>9855</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2024-10-14T10:45:00.0000000Z</lastPrinted>
  <dcterms:created xsi:type="dcterms:W3CDTF">2025-02-19T15:25:00.0000000Z</dcterms:created>
  <dcterms:modified xsi:type="dcterms:W3CDTF">2025-02-19T15:25:00.0000000Z</dcterms:modified>
  <dc:description>------------------------</dc:description>
  <dc:subject/>
  <keywords/>
  <version/>
  <category/>
</coreProperties>
</file>