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04C9" w14:paraId="6A6AF99C" w14:textId="77777777">
        <w:tc>
          <w:tcPr>
            <w:tcW w:w="6733" w:type="dxa"/>
            <w:gridSpan w:val="2"/>
            <w:tcBorders>
              <w:top w:val="nil"/>
              <w:left w:val="nil"/>
              <w:bottom w:val="nil"/>
              <w:right w:val="nil"/>
            </w:tcBorders>
            <w:vAlign w:val="center"/>
          </w:tcPr>
          <w:p w:rsidR="00997775" w:rsidP="00710A7A" w:rsidRDefault="00997775" w14:paraId="1E7C31F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94A42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04C9" w14:paraId="27C07A5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F6B668" w14:textId="77777777">
            <w:r w:rsidRPr="008B0CC5">
              <w:t xml:space="preserve">Vergaderjaar </w:t>
            </w:r>
            <w:r w:rsidR="00AC6B87">
              <w:t>2024-2025</w:t>
            </w:r>
          </w:p>
        </w:tc>
      </w:tr>
      <w:tr w:rsidR="00997775" w:rsidTr="00C904C9" w14:paraId="4482D3D0" w14:textId="77777777">
        <w:trPr>
          <w:cantSplit/>
        </w:trPr>
        <w:tc>
          <w:tcPr>
            <w:tcW w:w="10985" w:type="dxa"/>
            <w:gridSpan w:val="3"/>
            <w:tcBorders>
              <w:top w:val="nil"/>
              <w:left w:val="nil"/>
              <w:bottom w:val="nil"/>
              <w:right w:val="nil"/>
            </w:tcBorders>
          </w:tcPr>
          <w:p w:rsidR="00997775" w:rsidRDefault="00997775" w14:paraId="1E231FAC" w14:textId="77777777"/>
        </w:tc>
      </w:tr>
      <w:tr w:rsidR="00997775" w:rsidTr="00C904C9" w14:paraId="516AB0AC" w14:textId="77777777">
        <w:trPr>
          <w:cantSplit/>
        </w:trPr>
        <w:tc>
          <w:tcPr>
            <w:tcW w:w="10985" w:type="dxa"/>
            <w:gridSpan w:val="3"/>
            <w:tcBorders>
              <w:top w:val="nil"/>
              <w:left w:val="nil"/>
              <w:bottom w:val="single" w:color="auto" w:sz="4" w:space="0"/>
              <w:right w:val="nil"/>
            </w:tcBorders>
          </w:tcPr>
          <w:p w:rsidR="00997775" w:rsidRDefault="00997775" w14:paraId="6A04B398" w14:textId="77777777"/>
        </w:tc>
      </w:tr>
      <w:tr w:rsidR="00997775" w:rsidTr="00C904C9" w14:paraId="743343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08AA41" w14:textId="77777777"/>
        </w:tc>
        <w:tc>
          <w:tcPr>
            <w:tcW w:w="7654" w:type="dxa"/>
            <w:gridSpan w:val="2"/>
          </w:tcPr>
          <w:p w:rsidR="00997775" w:rsidRDefault="00997775" w14:paraId="38782514" w14:textId="77777777"/>
        </w:tc>
      </w:tr>
      <w:tr w:rsidR="00C904C9" w:rsidTr="00C904C9" w14:paraId="55ECB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6DA64B60" w14:textId="175D49DA">
            <w:pPr>
              <w:rPr>
                <w:b/>
              </w:rPr>
            </w:pPr>
            <w:r>
              <w:rPr>
                <w:b/>
              </w:rPr>
              <w:t>29 911</w:t>
            </w:r>
          </w:p>
        </w:tc>
        <w:tc>
          <w:tcPr>
            <w:tcW w:w="7654" w:type="dxa"/>
            <w:gridSpan w:val="2"/>
          </w:tcPr>
          <w:p w:rsidR="00C904C9" w:rsidP="00C904C9" w:rsidRDefault="00C904C9" w14:paraId="1FA69D49" w14:textId="67B5ACC1">
            <w:pPr>
              <w:rPr>
                <w:b/>
              </w:rPr>
            </w:pPr>
            <w:r w:rsidRPr="00A502F5">
              <w:rPr>
                <w:b/>
                <w:bCs/>
              </w:rPr>
              <w:t xml:space="preserve">Bestrijding georganiseerde criminaliteit </w:t>
            </w:r>
          </w:p>
        </w:tc>
      </w:tr>
      <w:tr w:rsidR="00C904C9" w:rsidTr="00C904C9" w14:paraId="0A2B2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74A6F971" w14:textId="77777777"/>
        </w:tc>
        <w:tc>
          <w:tcPr>
            <w:tcW w:w="7654" w:type="dxa"/>
            <w:gridSpan w:val="2"/>
          </w:tcPr>
          <w:p w:rsidR="00C904C9" w:rsidP="00C904C9" w:rsidRDefault="00C904C9" w14:paraId="44BC62E8" w14:textId="77777777"/>
        </w:tc>
      </w:tr>
      <w:tr w:rsidR="00C904C9" w:rsidTr="00C904C9" w14:paraId="57157A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3451AEC0" w14:textId="77777777"/>
        </w:tc>
        <w:tc>
          <w:tcPr>
            <w:tcW w:w="7654" w:type="dxa"/>
            <w:gridSpan w:val="2"/>
          </w:tcPr>
          <w:p w:rsidR="00C904C9" w:rsidP="00C904C9" w:rsidRDefault="00C904C9" w14:paraId="3CA9BF1C" w14:textId="77777777"/>
        </w:tc>
      </w:tr>
      <w:tr w:rsidR="00C904C9" w:rsidTr="00C904C9" w14:paraId="5DCF0D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6E02A43B" w14:textId="59B6B826">
            <w:pPr>
              <w:rPr>
                <w:b/>
              </w:rPr>
            </w:pPr>
            <w:r>
              <w:rPr>
                <w:b/>
              </w:rPr>
              <w:t xml:space="preserve">Nr. </w:t>
            </w:r>
            <w:r>
              <w:rPr>
                <w:b/>
              </w:rPr>
              <w:t>459</w:t>
            </w:r>
          </w:p>
        </w:tc>
        <w:tc>
          <w:tcPr>
            <w:tcW w:w="7654" w:type="dxa"/>
            <w:gridSpan w:val="2"/>
          </w:tcPr>
          <w:p w:rsidR="00C904C9" w:rsidP="00C904C9" w:rsidRDefault="00C904C9" w14:paraId="766362B7" w14:textId="044934DD">
            <w:pPr>
              <w:rPr>
                <w:b/>
              </w:rPr>
            </w:pPr>
            <w:r>
              <w:rPr>
                <w:b/>
              </w:rPr>
              <w:t xml:space="preserve">MOTIE VAN </w:t>
            </w:r>
            <w:r>
              <w:rPr>
                <w:b/>
              </w:rPr>
              <w:t>HET LID MUTLUER</w:t>
            </w:r>
          </w:p>
        </w:tc>
      </w:tr>
      <w:tr w:rsidR="00C904C9" w:rsidTr="00C904C9" w14:paraId="2F3010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6B3D2DF0" w14:textId="77777777"/>
        </w:tc>
        <w:tc>
          <w:tcPr>
            <w:tcW w:w="7654" w:type="dxa"/>
            <w:gridSpan w:val="2"/>
          </w:tcPr>
          <w:p w:rsidR="00C904C9" w:rsidP="00C904C9" w:rsidRDefault="00C904C9" w14:paraId="25184587" w14:textId="3D6CA790">
            <w:r>
              <w:t>Voorgesteld 19 februari 2025</w:t>
            </w:r>
          </w:p>
        </w:tc>
      </w:tr>
      <w:tr w:rsidR="00C904C9" w:rsidTr="00C904C9" w14:paraId="1584D0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620544FC" w14:textId="77777777"/>
        </w:tc>
        <w:tc>
          <w:tcPr>
            <w:tcW w:w="7654" w:type="dxa"/>
            <w:gridSpan w:val="2"/>
          </w:tcPr>
          <w:p w:rsidR="00C904C9" w:rsidP="00C904C9" w:rsidRDefault="00C904C9" w14:paraId="7F3453EE" w14:textId="77777777"/>
        </w:tc>
      </w:tr>
      <w:tr w:rsidR="00C904C9" w:rsidTr="00C904C9" w14:paraId="0E0630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23359AE4" w14:textId="77777777"/>
        </w:tc>
        <w:tc>
          <w:tcPr>
            <w:tcW w:w="7654" w:type="dxa"/>
            <w:gridSpan w:val="2"/>
          </w:tcPr>
          <w:p w:rsidR="00C904C9" w:rsidP="00C904C9" w:rsidRDefault="00C904C9" w14:paraId="5A83D16D" w14:textId="77777777">
            <w:r>
              <w:t>De Kamer,</w:t>
            </w:r>
          </w:p>
        </w:tc>
      </w:tr>
      <w:tr w:rsidR="00C904C9" w:rsidTr="00C904C9" w14:paraId="72ED5E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1E6EE47A" w14:textId="77777777"/>
        </w:tc>
        <w:tc>
          <w:tcPr>
            <w:tcW w:w="7654" w:type="dxa"/>
            <w:gridSpan w:val="2"/>
          </w:tcPr>
          <w:p w:rsidR="00C904C9" w:rsidP="00C904C9" w:rsidRDefault="00C904C9" w14:paraId="1F3FF02B" w14:textId="77777777"/>
        </w:tc>
      </w:tr>
      <w:tr w:rsidR="00C904C9" w:rsidTr="00C904C9" w14:paraId="7EF65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175F00D1" w14:textId="77777777"/>
        </w:tc>
        <w:tc>
          <w:tcPr>
            <w:tcW w:w="7654" w:type="dxa"/>
            <w:gridSpan w:val="2"/>
          </w:tcPr>
          <w:p w:rsidR="00C904C9" w:rsidP="00C904C9" w:rsidRDefault="00C904C9" w14:paraId="32AF0241" w14:textId="77777777">
            <w:r>
              <w:t>gehoord de beraadslaging,</w:t>
            </w:r>
          </w:p>
        </w:tc>
      </w:tr>
      <w:tr w:rsidR="00C904C9" w:rsidTr="00C904C9" w14:paraId="5E63B3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4B887656" w14:textId="77777777"/>
        </w:tc>
        <w:tc>
          <w:tcPr>
            <w:tcW w:w="7654" w:type="dxa"/>
            <w:gridSpan w:val="2"/>
          </w:tcPr>
          <w:p w:rsidR="00C904C9" w:rsidP="00C904C9" w:rsidRDefault="00C904C9" w14:paraId="4D30A62C" w14:textId="77777777"/>
        </w:tc>
      </w:tr>
      <w:tr w:rsidR="00C904C9" w:rsidTr="00C904C9" w14:paraId="6D84E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04C9" w:rsidP="00C904C9" w:rsidRDefault="00C904C9" w14:paraId="31DD092E" w14:textId="77777777"/>
        </w:tc>
        <w:tc>
          <w:tcPr>
            <w:tcW w:w="7654" w:type="dxa"/>
            <w:gridSpan w:val="2"/>
          </w:tcPr>
          <w:p w:rsidRPr="00C904C9" w:rsidR="00C904C9" w:rsidP="00C904C9" w:rsidRDefault="00C904C9" w14:paraId="3E5DEE8B" w14:textId="77777777">
            <w:r w:rsidRPr="00C904C9">
              <w:t>overwegende dat uit onderzoek blijkt dat een op de zeven jongeren wordt benaderd door criminelen voor criminele klussen;</w:t>
            </w:r>
          </w:p>
          <w:p w:rsidR="00C904C9" w:rsidP="00C904C9" w:rsidRDefault="00C904C9" w14:paraId="7B4B7BAD" w14:textId="77777777"/>
          <w:p w:rsidRPr="00C904C9" w:rsidR="00C904C9" w:rsidP="00C904C9" w:rsidRDefault="00C904C9" w14:paraId="34951DBE" w14:textId="077DAC66">
            <w:r w:rsidRPr="00C904C9">
              <w:t>overwegende dat met het programma Preventie met Gezag middelen beschikbaar zijn gesteld om jongeren te behoeden voor criminaliteit, maar dat de aanpak nog niet overal voldoende effectief is;</w:t>
            </w:r>
          </w:p>
          <w:p w:rsidR="00C904C9" w:rsidP="00C904C9" w:rsidRDefault="00C904C9" w14:paraId="0917F711" w14:textId="77777777"/>
          <w:p w:rsidRPr="00C904C9" w:rsidR="00C904C9" w:rsidP="00C904C9" w:rsidRDefault="00C904C9" w14:paraId="57A2D44B" w14:textId="19D485A6">
            <w:r w:rsidRPr="00C904C9">
              <w:t>overwegende dat jongerenwerkers een cruciale rol kunnen spelen in het vergroten van de weerbaarheid van jongeren;</w:t>
            </w:r>
          </w:p>
          <w:p w:rsidR="00C904C9" w:rsidP="00C904C9" w:rsidRDefault="00C904C9" w14:paraId="51D3C33A" w14:textId="77777777"/>
          <w:p w:rsidRPr="00C904C9" w:rsidR="00C904C9" w:rsidP="00C904C9" w:rsidRDefault="00C904C9" w14:paraId="1CB72C05" w14:textId="776DFEC5">
            <w:r w:rsidRPr="00C904C9">
              <w:t>constaterende dat de aanwezigheid van jongerenwerkers op scholen, zowel fysiek als online, een preventieve werking zou kunnen hebben;</w:t>
            </w:r>
          </w:p>
          <w:p w:rsidR="00C904C9" w:rsidP="00C904C9" w:rsidRDefault="00C904C9" w14:paraId="3832B3E3" w14:textId="77777777"/>
          <w:p w:rsidRPr="00C904C9" w:rsidR="00C904C9" w:rsidP="00C904C9" w:rsidRDefault="00C904C9" w14:paraId="3A208F70" w14:textId="43F5650E">
            <w:r w:rsidRPr="00C904C9">
              <w:t>verzoekt de regering om samen met de VNG na te gaan wat nodig is om zowel bij Preventie met Gezag-gemeenten als bij die gemeenten die niet onder het programma vallen, gemeenten en (risicovolle) scholen in staat te stellen jongerenwerkers zo effectief mogelijk in te zetten, zowel fysiek als online, om jongeren te begeleiden en te beschermen tegen criminele invloeden,</w:t>
            </w:r>
          </w:p>
          <w:p w:rsidR="00C904C9" w:rsidP="00C904C9" w:rsidRDefault="00C904C9" w14:paraId="080655AC" w14:textId="77777777"/>
          <w:p w:rsidRPr="00C904C9" w:rsidR="00C904C9" w:rsidP="00C904C9" w:rsidRDefault="00C904C9" w14:paraId="0E2B8A71" w14:textId="0C2BD13A">
            <w:r w:rsidRPr="00C904C9">
              <w:t>en gaat over tot de orde van de dag.</w:t>
            </w:r>
          </w:p>
          <w:p w:rsidR="00C904C9" w:rsidP="00C904C9" w:rsidRDefault="00C904C9" w14:paraId="1193AFC9" w14:textId="77777777"/>
          <w:p w:rsidR="00C904C9" w:rsidP="00C904C9" w:rsidRDefault="00C904C9" w14:paraId="07B60906" w14:textId="3C5A7B4A">
            <w:proofErr w:type="spellStart"/>
            <w:r w:rsidRPr="00C904C9">
              <w:t>Mutluer</w:t>
            </w:r>
            <w:proofErr w:type="spellEnd"/>
          </w:p>
        </w:tc>
      </w:tr>
    </w:tbl>
    <w:p w:rsidR="00997775" w:rsidRDefault="00997775" w14:paraId="1DA3A19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76F0C" w14:textId="77777777" w:rsidR="00C904C9" w:rsidRDefault="00C904C9">
      <w:pPr>
        <w:spacing w:line="20" w:lineRule="exact"/>
      </w:pPr>
    </w:p>
  </w:endnote>
  <w:endnote w:type="continuationSeparator" w:id="0">
    <w:p w14:paraId="7CC90933" w14:textId="77777777" w:rsidR="00C904C9" w:rsidRDefault="00C904C9">
      <w:pPr>
        <w:pStyle w:val="Amendement"/>
      </w:pPr>
      <w:r>
        <w:rPr>
          <w:b w:val="0"/>
        </w:rPr>
        <w:t xml:space="preserve"> </w:t>
      </w:r>
    </w:p>
  </w:endnote>
  <w:endnote w:type="continuationNotice" w:id="1">
    <w:p w14:paraId="1DFF0260" w14:textId="77777777" w:rsidR="00C904C9" w:rsidRDefault="00C904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197C" w14:textId="77777777" w:rsidR="00C904C9" w:rsidRDefault="00C904C9">
      <w:pPr>
        <w:pStyle w:val="Amendement"/>
      </w:pPr>
      <w:r>
        <w:rPr>
          <w:b w:val="0"/>
        </w:rPr>
        <w:separator/>
      </w:r>
    </w:p>
  </w:footnote>
  <w:footnote w:type="continuationSeparator" w:id="0">
    <w:p w14:paraId="23405CC6" w14:textId="77777777" w:rsidR="00C904C9" w:rsidRDefault="00C90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C9"/>
    <w:rsid w:val="00133FCE"/>
    <w:rsid w:val="0014642D"/>
    <w:rsid w:val="001E482C"/>
    <w:rsid w:val="001E4877"/>
    <w:rsid w:val="0021105A"/>
    <w:rsid w:val="00280D6A"/>
    <w:rsid w:val="002B78E9"/>
    <w:rsid w:val="002C5406"/>
    <w:rsid w:val="00330D60"/>
    <w:rsid w:val="00345A5C"/>
    <w:rsid w:val="003F71A1"/>
    <w:rsid w:val="004366DA"/>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04C9"/>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B029C"/>
  <w15:docId w15:val="{37089E9A-A138-4E06-B68F-360231AD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1044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2025-02-20T10:10:00.0000000Z</dcterms:created>
  <dcterms:modified xsi:type="dcterms:W3CDTF">2025-02-20T10:23:00.0000000Z</dcterms:modified>
  <dc:description>------------------------</dc:description>
  <dc:subject/>
  <keywords/>
  <version/>
  <category/>
</coreProperties>
</file>