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34DF" w14:paraId="691496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55F9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482D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34DF" w14:paraId="27263E3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D3530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34DF" w14:paraId="29D614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2CAC2E" w14:textId="77777777"/>
        </w:tc>
      </w:tr>
      <w:tr w:rsidR="00997775" w:rsidTr="00A034DF" w14:paraId="5F150E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CB875F" w14:textId="77777777"/>
        </w:tc>
      </w:tr>
      <w:tr w:rsidR="00997775" w:rsidTr="00A034DF" w14:paraId="61740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D1BC48" w14:textId="77777777"/>
        </w:tc>
        <w:tc>
          <w:tcPr>
            <w:tcW w:w="7654" w:type="dxa"/>
            <w:gridSpan w:val="2"/>
          </w:tcPr>
          <w:p w:rsidR="00997775" w:rsidRDefault="00997775" w14:paraId="1A30E954" w14:textId="77777777"/>
        </w:tc>
      </w:tr>
      <w:tr w:rsidR="00A034DF" w:rsidTr="00A034DF" w14:paraId="4C4CF7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3B366ED2" w14:textId="60A66817">
            <w:pPr>
              <w:rPr>
                <w:b/>
              </w:rPr>
            </w:pPr>
            <w:r>
              <w:rPr>
                <w:b/>
              </w:rPr>
              <w:t>29 911</w:t>
            </w:r>
          </w:p>
        </w:tc>
        <w:tc>
          <w:tcPr>
            <w:tcW w:w="7654" w:type="dxa"/>
            <w:gridSpan w:val="2"/>
          </w:tcPr>
          <w:p w:rsidR="00A034DF" w:rsidP="00A034DF" w:rsidRDefault="00A034DF" w14:paraId="32464189" w14:textId="351001CA">
            <w:pPr>
              <w:rPr>
                <w:b/>
              </w:rPr>
            </w:pPr>
            <w:r w:rsidRPr="00A502F5">
              <w:rPr>
                <w:b/>
                <w:bCs/>
              </w:rPr>
              <w:t xml:space="preserve">Bestrijding georganiseerde criminaliteit </w:t>
            </w:r>
          </w:p>
        </w:tc>
      </w:tr>
      <w:tr w:rsidR="00A034DF" w:rsidTr="00A034DF" w14:paraId="58107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3FAE2568" w14:textId="77777777"/>
        </w:tc>
        <w:tc>
          <w:tcPr>
            <w:tcW w:w="7654" w:type="dxa"/>
            <w:gridSpan w:val="2"/>
          </w:tcPr>
          <w:p w:rsidR="00A034DF" w:rsidP="00A034DF" w:rsidRDefault="00A034DF" w14:paraId="16DDDA67" w14:textId="77777777"/>
        </w:tc>
      </w:tr>
      <w:tr w:rsidR="00A034DF" w:rsidTr="00A034DF" w14:paraId="3612D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09ABF7CB" w14:textId="77777777"/>
        </w:tc>
        <w:tc>
          <w:tcPr>
            <w:tcW w:w="7654" w:type="dxa"/>
            <w:gridSpan w:val="2"/>
          </w:tcPr>
          <w:p w:rsidR="00A034DF" w:rsidP="00A034DF" w:rsidRDefault="00A034DF" w14:paraId="254DD5E1" w14:textId="77777777"/>
        </w:tc>
      </w:tr>
      <w:tr w:rsidR="00A034DF" w:rsidTr="00A034DF" w14:paraId="22DF9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0BA3FAF9" w14:textId="47FD38A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460</w:t>
            </w:r>
          </w:p>
        </w:tc>
        <w:tc>
          <w:tcPr>
            <w:tcW w:w="7654" w:type="dxa"/>
            <w:gridSpan w:val="2"/>
          </w:tcPr>
          <w:p w:rsidR="00A034DF" w:rsidP="00A034DF" w:rsidRDefault="00A034DF" w14:paraId="2CDFDAF4" w14:textId="315AD7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A034DF" w:rsidTr="00A034DF" w14:paraId="2B9D7D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7743AF33" w14:textId="77777777"/>
        </w:tc>
        <w:tc>
          <w:tcPr>
            <w:tcW w:w="7654" w:type="dxa"/>
            <w:gridSpan w:val="2"/>
          </w:tcPr>
          <w:p w:rsidR="00A034DF" w:rsidP="00A034DF" w:rsidRDefault="00A034DF" w14:paraId="7AA51EDA" w14:textId="4E49EFA8">
            <w:r>
              <w:t>Voorgesteld 19 februari 2025</w:t>
            </w:r>
          </w:p>
        </w:tc>
      </w:tr>
      <w:tr w:rsidR="00A034DF" w:rsidTr="00A034DF" w14:paraId="707E7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53E8E9F1" w14:textId="77777777"/>
        </w:tc>
        <w:tc>
          <w:tcPr>
            <w:tcW w:w="7654" w:type="dxa"/>
            <w:gridSpan w:val="2"/>
          </w:tcPr>
          <w:p w:rsidR="00A034DF" w:rsidP="00A034DF" w:rsidRDefault="00A034DF" w14:paraId="2963B0B2" w14:textId="77777777"/>
        </w:tc>
      </w:tr>
      <w:tr w:rsidR="00A034DF" w:rsidTr="00A034DF" w14:paraId="215735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3EA643C2" w14:textId="77777777"/>
        </w:tc>
        <w:tc>
          <w:tcPr>
            <w:tcW w:w="7654" w:type="dxa"/>
            <w:gridSpan w:val="2"/>
          </w:tcPr>
          <w:p w:rsidR="00A034DF" w:rsidP="00A034DF" w:rsidRDefault="00A034DF" w14:paraId="0B825082" w14:textId="77777777">
            <w:r>
              <w:t>De Kamer,</w:t>
            </w:r>
          </w:p>
        </w:tc>
      </w:tr>
      <w:tr w:rsidR="00A034DF" w:rsidTr="00A034DF" w14:paraId="27F6EB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29A6013B" w14:textId="77777777"/>
        </w:tc>
        <w:tc>
          <w:tcPr>
            <w:tcW w:w="7654" w:type="dxa"/>
            <w:gridSpan w:val="2"/>
          </w:tcPr>
          <w:p w:rsidR="00A034DF" w:rsidP="00A034DF" w:rsidRDefault="00A034DF" w14:paraId="6089F7DE" w14:textId="77777777"/>
        </w:tc>
      </w:tr>
      <w:tr w:rsidR="00A034DF" w:rsidTr="00A034DF" w14:paraId="3AAC9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46BFC287" w14:textId="77777777"/>
        </w:tc>
        <w:tc>
          <w:tcPr>
            <w:tcW w:w="7654" w:type="dxa"/>
            <w:gridSpan w:val="2"/>
          </w:tcPr>
          <w:p w:rsidR="00A034DF" w:rsidP="00A034DF" w:rsidRDefault="00A034DF" w14:paraId="45968657" w14:textId="77777777">
            <w:r>
              <w:t>gehoord de beraadslaging,</w:t>
            </w:r>
          </w:p>
        </w:tc>
      </w:tr>
      <w:tr w:rsidR="00A034DF" w:rsidTr="00A034DF" w14:paraId="0D5BFB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09CA6ECA" w14:textId="77777777"/>
        </w:tc>
        <w:tc>
          <w:tcPr>
            <w:tcW w:w="7654" w:type="dxa"/>
            <w:gridSpan w:val="2"/>
          </w:tcPr>
          <w:p w:rsidR="00A034DF" w:rsidP="00A034DF" w:rsidRDefault="00A034DF" w14:paraId="3608DEE6" w14:textId="77777777"/>
        </w:tc>
      </w:tr>
      <w:tr w:rsidR="00A034DF" w:rsidTr="00A034DF" w14:paraId="3B66A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DF" w:rsidP="00A034DF" w:rsidRDefault="00A034DF" w14:paraId="1CBE68E6" w14:textId="77777777"/>
        </w:tc>
        <w:tc>
          <w:tcPr>
            <w:tcW w:w="7654" w:type="dxa"/>
            <w:gridSpan w:val="2"/>
          </w:tcPr>
          <w:p w:rsidRPr="00A034DF" w:rsidR="00A034DF" w:rsidP="00A034DF" w:rsidRDefault="00A034DF" w14:paraId="124DA9C8" w14:textId="77777777">
            <w:r w:rsidRPr="00A034DF">
              <w:t>constaterende dat het buitengebied in Nederland moeilijker te beveiligen is dan dichtbevolkte dan wel Randstedelijke gebieden;</w:t>
            </w:r>
          </w:p>
          <w:p w:rsidR="00A034DF" w:rsidP="00A034DF" w:rsidRDefault="00A034DF" w14:paraId="0E0198A8" w14:textId="77777777"/>
          <w:p w:rsidRPr="00A034DF" w:rsidR="00A034DF" w:rsidP="00A034DF" w:rsidRDefault="00A034DF" w14:paraId="487713D4" w14:textId="051B93CB">
            <w:r w:rsidRPr="00A034DF">
              <w:t>overwegende dat het buitengebied in Nederland steeds verder onder druk komt te staan door de toename van criminele activiteiten;</w:t>
            </w:r>
          </w:p>
          <w:p w:rsidR="00A034DF" w:rsidP="00A034DF" w:rsidRDefault="00A034DF" w14:paraId="2E4FC5BB" w14:textId="77777777"/>
          <w:p w:rsidRPr="00A034DF" w:rsidR="00A034DF" w:rsidP="00A034DF" w:rsidRDefault="00A034DF" w14:paraId="1B40925F" w14:textId="6E4A2A90">
            <w:r w:rsidRPr="00A034DF">
              <w:t>overwegende dat het gebruik van drones de politie en boa's kan helpen ten behoeve van de beveiliging van het buitengebied;</w:t>
            </w:r>
          </w:p>
          <w:p w:rsidR="00A034DF" w:rsidP="00A034DF" w:rsidRDefault="00A034DF" w14:paraId="46C5A6E0" w14:textId="77777777"/>
          <w:p w:rsidRPr="00A034DF" w:rsidR="00A034DF" w:rsidP="00A034DF" w:rsidRDefault="00A034DF" w14:paraId="173BFEA3" w14:textId="456174AB">
            <w:r w:rsidRPr="00A034DF">
              <w:t>verzoekt de regering actief bij te dragen en te sturen op het gebruik van drones in het buitengebied wanneer opsporingsdiensten hiermee gebaat zijn,</w:t>
            </w:r>
          </w:p>
          <w:p w:rsidR="00A034DF" w:rsidP="00A034DF" w:rsidRDefault="00A034DF" w14:paraId="37E16A03" w14:textId="77777777"/>
          <w:p w:rsidRPr="00A034DF" w:rsidR="00A034DF" w:rsidP="00A034DF" w:rsidRDefault="00A034DF" w14:paraId="73A46890" w14:textId="279FC8A7">
            <w:r w:rsidRPr="00A034DF">
              <w:t>en gaat over tot de orde van de dag.</w:t>
            </w:r>
          </w:p>
          <w:p w:rsidR="00A034DF" w:rsidP="00A034DF" w:rsidRDefault="00A034DF" w14:paraId="692E6E6F" w14:textId="77777777"/>
          <w:p w:rsidR="00A034DF" w:rsidP="00A034DF" w:rsidRDefault="00A034DF" w14:paraId="4FCB0AB5" w14:textId="354F7E27">
            <w:proofErr w:type="spellStart"/>
            <w:r w:rsidRPr="00A034DF">
              <w:t>Wijen-Nass</w:t>
            </w:r>
            <w:proofErr w:type="spellEnd"/>
          </w:p>
        </w:tc>
      </w:tr>
    </w:tbl>
    <w:p w:rsidR="00997775" w:rsidRDefault="00997775" w14:paraId="6B7CFB9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0491" w14:textId="77777777" w:rsidR="00A034DF" w:rsidRDefault="00A034DF">
      <w:pPr>
        <w:spacing w:line="20" w:lineRule="exact"/>
      </w:pPr>
    </w:p>
  </w:endnote>
  <w:endnote w:type="continuationSeparator" w:id="0">
    <w:p w14:paraId="23B64EEE" w14:textId="77777777" w:rsidR="00A034DF" w:rsidRDefault="00A034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5755AB" w14:textId="77777777" w:rsidR="00A034DF" w:rsidRDefault="00A034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C8D5" w14:textId="77777777" w:rsidR="00A034DF" w:rsidRDefault="00A034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E074D5" w14:textId="77777777" w:rsidR="00A034DF" w:rsidRDefault="00A0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DF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34DF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3BE42"/>
  <w15:docId w15:val="{B6D3A77B-9F6C-4AD5-99E3-AEF66C4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2025-02-20T10:10:00.0000000Z</dcterms:created>
  <dcterms:modified xsi:type="dcterms:W3CDTF">2025-02-20T10:22:00.0000000Z</dcterms:modified>
  <dc:description>------------------------</dc:description>
  <dc:subject/>
  <keywords/>
  <version/>
  <category/>
</coreProperties>
</file>