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4A3F08" w14:paraId="0FA5D2FD" w14:textId="77777777">
        <w:tc>
          <w:tcPr>
            <w:tcW w:w="6733" w:type="dxa"/>
            <w:gridSpan w:val="2"/>
            <w:tcBorders>
              <w:top w:val="nil"/>
              <w:left w:val="nil"/>
              <w:bottom w:val="nil"/>
              <w:right w:val="nil"/>
            </w:tcBorders>
            <w:vAlign w:val="center"/>
          </w:tcPr>
          <w:p w:rsidR="00997775" w:rsidP="00710A7A" w:rsidRDefault="00997775" w14:paraId="54007375"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305A34BC" w14:textId="77777777">
            <w:pPr>
              <w:pStyle w:val="Amendement"/>
              <w:jc w:val="right"/>
              <w:rPr>
                <w:rFonts w:ascii="Times New Roman" w:hAnsi="Times New Roman"/>
                <w:spacing w:val="40"/>
                <w:sz w:val="22"/>
              </w:rPr>
            </w:pPr>
            <w:r>
              <w:rPr>
                <w:rFonts w:ascii="Times New Roman" w:hAnsi="Times New Roman"/>
                <w:sz w:val="88"/>
              </w:rPr>
              <w:t>2</w:t>
            </w:r>
          </w:p>
        </w:tc>
      </w:tr>
      <w:tr w:rsidR="00997775" w:rsidTr="004A3F08" w14:paraId="61146923"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679BDA59" w14:textId="77777777">
            <w:r w:rsidRPr="008B0CC5">
              <w:t xml:space="preserve">Vergaderjaar </w:t>
            </w:r>
            <w:r w:rsidR="00AC6B87">
              <w:t>2024-2025</w:t>
            </w:r>
          </w:p>
        </w:tc>
      </w:tr>
      <w:tr w:rsidR="00997775" w:rsidTr="004A3F08" w14:paraId="45B89541" w14:textId="77777777">
        <w:trPr>
          <w:cantSplit/>
        </w:trPr>
        <w:tc>
          <w:tcPr>
            <w:tcW w:w="10985" w:type="dxa"/>
            <w:gridSpan w:val="3"/>
            <w:tcBorders>
              <w:top w:val="nil"/>
              <w:left w:val="nil"/>
              <w:bottom w:val="nil"/>
              <w:right w:val="nil"/>
            </w:tcBorders>
          </w:tcPr>
          <w:p w:rsidR="00997775" w:rsidRDefault="00997775" w14:paraId="671257A0" w14:textId="77777777"/>
        </w:tc>
      </w:tr>
      <w:tr w:rsidR="00997775" w:rsidTr="004A3F08" w14:paraId="796665EF" w14:textId="77777777">
        <w:trPr>
          <w:cantSplit/>
        </w:trPr>
        <w:tc>
          <w:tcPr>
            <w:tcW w:w="10985" w:type="dxa"/>
            <w:gridSpan w:val="3"/>
            <w:tcBorders>
              <w:top w:val="nil"/>
              <w:left w:val="nil"/>
              <w:bottom w:val="single" w:color="auto" w:sz="4" w:space="0"/>
              <w:right w:val="nil"/>
            </w:tcBorders>
          </w:tcPr>
          <w:p w:rsidR="00997775" w:rsidRDefault="00997775" w14:paraId="5542A951" w14:textId="77777777"/>
        </w:tc>
      </w:tr>
      <w:tr w:rsidR="00997775" w:rsidTr="004A3F08" w14:paraId="019C80B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8617609" w14:textId="77777777"/>
        </w:tc>
        <w:tc>
          <w:tcPr>
            <w:tcW w:w="7654" w:type="dxa"/>
            <w:gridSpan w:val="2"/>
          </w:tcPr>
          <w:p w:rsidR="00997775" w:rsidRDefault="00997775" w14:paraId="7DFA2CFA" w14:textId="77777777"/>
        </w:tc>
      </w:tr>
      <w:tr w:rsidR="004A3F08" w:rsidTr="004A3F08" w14:paraId="66245F2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4A3F08" w:rsidP="004A3F08" w:rsidRDefault="004A3F08" w14:paraId="6C038755" w14:textId="7170D167">
            <w:pPr>
              <w:rPr>
                <w:b/>
              </w:rPr>
            </w:pPr>
            <w:r>
              <w:rPr>
                <w:b/>
              </w:rPr>
              <w:t>29 911</w:t>
            </w:r>
          </w:p>
        </w:tc>
        <w:tc>
          <w:tcPr>
            <w:tcW w:w="7654" w:type="dxa"/>
            <w:gridSpan w:val="2"/>
          </w:tcPr>
          <w:p w:rsidR="004A3F08" w:rsidP="004A3F08" w:rsidRDefault="004A3F08" w14:paraId="5E6BBC51" w14:textId="7378C3AF">
            <w:pPr>
              <w:rPr>
                <w:b/>
              </w:rPr>
            </w:pPr>
            <w:r w:rsidRPr="00A502F5">
              <w:rPr>
                <w:b/>
                <w:bCs/>
              </w:rPr>
              <w:t xml:space="preserve">Bestrijding georganiseerde criminaliteit </w:t>
            </w:r>
          </w:p>
        </w:tc>
      </w:tr>
      <w:tr w:rsidR="004A3F08" w:rsidTr="004A3F08" w14:paraId="0437452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4A3F08" w:rsidP="004A3F08" w:rsidRDefault="004A3F08" w14:paraId="1C62E19D" w14:textId="77777777"/>
        </w:tc>
        <w:tc>
          <w:tcPr>
            <w:tcW w:w="7654" w:type="dxa"/>
            <w:gridSpan w:val="2"/>
          </w:tcPr>
          <w:p w:rsidR="004A3F08" w:rsidP="004A3F08" w:rsidRDefault="004A3F08" w14:paraId="18760F57" w14:textId="77777777"/>
        </w:tc>
      </w:tr>
      <w:tr w:rsidR="004A3F08" w:rsidTr="004A3F08" w14:paraId="44E49CF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4A3F08" w:rsidP="004A3F08" w:rsidRDefault="004A3F08" w14:paraId="576422F6" w14:textId="77777777"/>
        </w:tc>
        <w:tc>
          <w:tcPr>
            <w:tcW w:w="7654" w:type="dxa"/>
            <w:gridSpan w:val="2"/>
          </w:tcPr>
          <w:p w:rsidR="004A3F08" w:rsidP="004A3F08" w:rsidRDefault="004A3F08" w14:paraId="379E09A4" w14:textId="77777777"/>
        </w:tc>
      </w:tr>
      <w:tr w:rsidR="004A3F08" w:rsidTr="004A3F08" w14:paraId="3CF7B5B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4A3F08" w:rsidP="004A3F08" w:rsidRDefault="004A3F08" w14:paraId="11676989" w14:textId="123B66DE">
            <w:pPr>
              <w:rPr>
                <w:b/>
              </w:rPr>
            </w:pPr>
            <w:r>
              <w:rPr>
                <w:b/>
              </w:rPr>
              <w:t xml:space="preserve">Nr. </w:t>
            </w:r>
            <w:r>
              <w:rPr>
                <w:b/>
              </w:rPr>
              <w:t>461</w:t>
            </w:r>
          </w:p>
        </w:tc>
        <w:tc>
          <w:tcPr>
            <w:tcW w:w="7654" w:type="dxa"/>
            <w:gridSpan w:val="2"/>
          </w:tcPr>
          <w:p w:rsidR="004A3F08" w:rsidP="004A3F08" w:rsidRDefault="004A3F08" w14:paraId="47485528" w14:textId="17ACF8A1">
            <w:pPr>
              <w:rPr>
                <w:b/>
              </w:rPr>
            </w:pPr>
            <w:r>
              <w:rPr>
                <w:b/>
              </w:rPr>
              <w:t xml:space="preserve">MOTIE VAN </w:t>
            </w:r>
            <w:r>
              <w:rPr>
                <w:b/>
              </w:rPr>
              <w:t xml:space="preserve">HET LID BOSWIJK </w:t>
            </w:r>
          </w:p>
        </w:tc>
      </w:tr>
      <w:tr w:rsidR="004A3F08" w:rsidTr="004A3F08" w14:paraId="2B87B88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4A3F08" w:rsidP="004A3F08" w:rsidRDefault="004A3F08" w14:paraId="06026986" w14:textId="77777777"/>
        </w:tc>
        <w:tc>
          <w:tcPr>
            <w:tcW w:w="7654" w:type="dxa"/>
            <w:gridSpan w:val="2"/>
          </w:tcPr>
          <w:p w:rsidR="004A3F08" w:rsidP="004A3F08" w:rsidRDefault="004A3F08" w14:paraId="2596F6D3" w14:textId="19638062">
            <w:r>
              <w:t>Voorgesteld 19 februari 2025</w:t>
            </w:r>
          </w:p>
        </w:tc>
      </w:tr>
      <w:tr w:rsidR="004A3F08" w:rsidTr="004A3F08" w14:paraId="5A038AF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4A3F08" w:rsidP="004A3F08" w:rsidRDefault="004A3F08" w14:paraId="10BEA52E" w14:textId="77777777"/>
        </w:tc>
        <w:tc>
          <w:tcPr>
            <w:tcW w:w="7654" w:type="dxa"/>
            <w:gridSpan w:val="2"/>
          </w:tcPr>
          <w:p w:rsidR="004A3F08" w:rsidP="004A3F08" w:rsidRDefault="004A3F08" w14:paraId="7CD38789" w14:textId="77777777"/>
        </w:tc>
      </w:tr>
      <w:tr w:rsidR="004A3F08" w:rsidTr="004A3F08" w14:paraId="51671CC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4A3F08" w:rsidP="004A3F08" w:rsidRDefault="004A3F08" w14:paraId="54F699F7" w14:textId="77777777"/>
        </w:tc>
        <w:tc>
          <w:tcPr>
            <w:tcW w:w="7654" w:type="dxa"/>
            <w:gridSpan w:val="2"/>
          </w:tcPr>
          <w:p w:rsidR="004A3F08" w:rsidP="004A3F08" w:rsidRDefault="004A3F08" w14:paraId="137D8514" w14:textId="77777777">
            <w:r>
              <w:t>De Kamer,</w:t>
            </w:r>
          </w:p>
        </w:tc>
      </w:tr>
      <w:tr w:rsidR="004A3F08" w:rsidTr="004A3F08" w14:paraId="3347621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4A3F08" w:rsidP="004A3F08" w:rsidRDefault="004A3F08" w14:paraId="7BC7767F" w14:textId="77777777"/>
        </w:tc>
        <w:tc>
          <w:tcPr>
            <w:tcW w:w="7654" w:type="dxa"/>
            <w:gridSpan w:val="2"/>
          </w:tcPr>
          <w:p w:rsidR="004A3F08" w:rsidP="004A3F08" w:rsidRDefault="004A3F08" w14:paraId="2E19EA89" w14:textId="77777777"/>
        </w:tc>
      </w:tr>
      <w:tr w:rsidR="004A3F08" w:rsidTr="004A3F08" w14:paraId="4401C99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4A3F08" w:rsidP="004A3F08" w:rsidRDefault="004A3F08" w14:paraId="548BABEE" w14:textId="77777777"/>
        </w:tc>
        <w:tc>
          <w:tcPr>
            <w:tcW w:w="7654" w:type="dxa"/>
            <w:gridSpan w:val="2"/>
          </w:tcPr>
          <w:p w:rsidR="004A3F08" w:rsidP="004A3F08" w:rsidRDefault="004A3F08" w14:paraId="0D4FA88C" w14:textId="77777777">
            <w:r>
              <w:t>gehoord de beraadslaging,</w:t>
            </w:r>
          </w:p>
        </w:tc>
      </w:tr>
      <w:tr w:rsidR="004A3F08" w:rsidTr="004A3F08" w14:paraId="21277F6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4A3F08" w:rsidP="004A3F08" w:rsidRDefault="004A3F08" w14:paraId="139F91AE" w14:textId="77777777"/>
        </w:tc>
        <w:tc>
          <w:tcPr>
            <w:tcW w:w="7654" w:type="dxa"/>
            <w:gridSpan w:val="2"/>
          </w:tcPr>
          <w:p w:rsidR="004A3F08" w:rsidP="004A3F08" w:rsidRDefault="004A3F08" w14:paraId="6BA4824C" w14:textId="77777777"/>
        </w:tc>
      </w:tr>
      <w:tr w:rsidR="004A3F08" w:rsidTr="004A3F08" w14:paraId="74ED083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4A3F08" w:rsidP="004A3F08" w:rsidRDefault="004A3F08" w14:paraId="034EFAD2" w14:textId="77777777"/>
        </w:tc>
        <w:tc>
          <w:tcPr>
            <w:tcW w:w="7654" w:type="dxa"/>
            <w:gridSpan w:val="2"/>
          </w:tcPr>
          <w:p w:rsidRPr="004A3F08" w:rsidR="004A3F08" w:rsidP="004A3F08" w:rsidRDefault="004A3F08" w14:paraId="0CD3B6E4" w14:textId="77777777">
            <w:r w:rsidRPr="004A3F08">
              <w:t>constaterende dat vliegvelden logistieke knooppunten zijn, die criminelen misbruiken voor illegale praktijken zoals drugssmokkel en mensenhandel;</w:t>
            </w:r>
          </w:p>
          <w:p w:rsidR="004A3F08" w:rsidP="004A3F08" w:rsidRDefault="004A3F08" w14:paraId="413E2F3B" w14:textId="77777777"/>
          <w:p w:rsidRPr="004A3F08" w:rsidR="004A3F08" w:rsidP="004A3F08" w:rsidRDefault="004A3F08" w14:paraId="311C030C" w14:textId="61CAEEF6">
            <w:r w:rsidRPr="004A3F08">
              <w:t xml:space="preserve">constaterende dat het Team Ondermijning Luchthaven een nuttig en lokaal initiatief is op Eindhoven Airport, met als doel het opsporen van georganiseerde criminaliteit door informatie te verzamelen en te delen met bijvoorbeeld de </w:t>
            </w:r>
            <w:proofErr w:type="spellStart"/>
            <w:r w:rsidRPr="004A3F08">
              <w:t>KMar</w:t>
            </w:r>
            <w:proofErr w:type="spellEnd"/>
            <w:r w:rsidRPr="004A3F08">
              <w:t>;</w:t>
            </w:r>
          </w:p>
          <w:p w:rsidR="004A3F08" w:rsidP="004A3F08" w:rsidRDefault="004A3F08" w14:paraId="5BFE5789" w14:textId="77777777"/>
          <w:p w:rsidRPr="004A3F08" w:rsidR="004A3F08" w:rsidP="004A3F08" w:rsidRDefault="004A3F08" w14:paraId="1AADC25F" w14:textId="09A6B870">
            <w:r w:rsidRPr="004A3F08">
              <w:t>overwegende dat samenwerken en informatie delen op het gebied van georganiseerde criminaliteit essentieel is om luchthavens weerbaarder te maken en houden en te beschermen tegen de georganiseerde misdaad;</w:t>
            </w:r>
          </w:p>
          <w:p w:rsidR="004A3F08" w:rsidP="004A3F08" w:rsidRDefault="004A3F08" w14:paraId="545E40EE" w14:textId="77777777"/>
          <w:p w:rsidRPr="004A3F08" w:rsidR="004A3F08" w:rsidP="004A3F08" w:rsidRDefault="004A3F08" w14:paraId="17067647" w14:textId="4770FB1C">
            <w:r w:rsidRPr="004A3F08">
              <w:t>verzoekt de regering om op Nederlandse burgerluchthavens een Team Ondermijning Luchthaven in te stellen en daarbij gebruik te maken van de ervaringen op Eindhoven Airport;</w:t>
            </w:r>
          </w:p>
          <w:p w:rsidR="004A3F08" w:rsidP="004A3F08" w:rsidRDefault="004A3F08" w14:paraId="4359C698" w14:textId="77777777"/>
          <w:p w:rsidRPr="004A3F08" w:rsidR="004A3F08" w:rsidP="004A3F08" w:rsidRDefault="004A3F08" w14:paraId="6DF44B5F" w14:textId="3EEDC98C">
            <w:r w:rsidRPr="004A3F08">
              <w:t>verzoekt de regering om te onderzoeken welke middelen de burgerluchthavens op dit moment hebben om criminaliteit zoals drugssmokkel en mensenhandel effectief op te sporen, en de Kamer hierover te informeren,</w:t>
            </w:r>
          </w:p>
          <w:p w:rsidR="004A3F08" w:rsidP="004A3F08" w:rsidRDefault="004A3F08" w14:paraId="2083274D" w14:textId="77777777"/>
          <w:p w:rsidRPr="004A3F08" w:rsidR="004A3F08" w:rsidP="004A3F08" w:rsidRDefault="004A3F08" w14:paraId="4FFC6396" w14:textId="66247AAD">
            <w:r w:rsidRPr="004A3F08">
              <w:t>en gaat over tot de orde van de dag.</w:t>
            </w:r>
          </w:p>
          <w:p w:rsidR="004A3F08" w:rsidP="004A3F08" w:rsidRDefault="004A3F08" w14:paraId="00EF87BF" w14:textId="77777777"/>
          <w:p w:rsidR="004A3F08" w:rsidP="004A3F08" w:rsidRDefault="004A3F08" w14:paraId="07F8F574" w14:textId="64CE5357">
            <w:proofErr w:type="spellStart"/>
            <w:r w:rsidRPr="004A3F08">
              <w:t>Boswijk</w:t>
            </w:r>
            <w:proofErr w:type="spellEnd"/>
          </w:p>
        </w:tc>
      </w:tr>
    </w:tbl>
    <w:p w:rsidR="00997775" w:rsidRDefault="00997775" w14:paraId="4461ACE5"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5BDA5A" w14:textId="77777777" w:rsidR="004A3F08" w:rsidRDefault="004A3F08">
      <w:pPr>
        <w:spacing w:line="20" w:lineRule="exact"/>
      </w:pPr>
    </w:p>
  </w:endnote>
  <w:endnote w:type="continuationSeparator" w:id="0">
    <w:p w14:paraId="370697D5" w14:textId="77777777" w:rsidR="004A3F08" w:rsidRDefault="004A3F08">
      <w:pPr>
        <w:pStyle w:val="Amendement"/>
      </w:pPr>
      <w:r>
        <w:rPr>
          <w:b w:val="0"/>
        </w:rPr>
        <w:t xml:space="preserve"> </w:t>
      </w:r>
    </w:p>
  </w:endnote>
  <w:endnote w:type="continuationNotice" w:id="1">
    <w:p w14:paraId="58C8A6D4" w14:textId="77777777" w:rsidR="004A3F08" w:rsidRDefault="004A3F08">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21F0E0" w14:textId="77777777" w:rsidR="004A3F08" w:rsidRDefault="004A3F08">
      <w:pPr>
        <w:pStyle w:val="Amendement"/>
      </w:pPr>
      <w:r>
        <w:rPr>
          <w:b w:val="0"/>
        </w:rPr>
        <w:separator/>
      </w:r>
    </w:p>
  </w:footnote>
  <w:footnote w:type="continuationSeparator" w:id="0">
    <w:p w14:paraId="0E459CBB" w14:textId="77777777" w:rsidR="004A3F08" w:rsidRDefault="004A3F0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F08"/>
    <w:rsid w:val="00133FCE"/>
    <w:rsid w:val="0014642D"/>
    <w:rsid w:val="001E482C"/>
    <w:rsid w:val="001E4877"/>
    <w:rsid w:val="0021105A"/>
    <w:rsid w:val="00280D6A"/>
    <w:rsid w:val="002B78E9"/>
    <w:rsid w:val="002C5406"/>
    <w:rsid w:val="00330D60"/>
    <w:rsid w:val="00345A5C"/>
    <w:rsid w:val="003F71A1"/>
    <w:rsid w:val="00476415"/>
    <w:rsid w:val="004A3F08"/>
    <w:rsid w:val="00546F8D"/>
    <w:rsid w:val="00560113"/>
    <w:rsid w:val="00621F64"/>
    <w:rsid w:val="00644DED"/>
    <w:rsid w:val="006765BC"/>
    <w:rsid w:val="00710A7A"/>
    <w:rsid w:val="00744C6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B511EE"/>
    <w:rsid w:val="00B74E9D"/>
    <w:rsid w:val="00BF5690"/>
    <w:rsid w:val="00CC23D1"/>
    <w:rsid w:val="00CC270F"/>
    <w:rsid w:val="00D43192"/>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41A6F04"/>
  <w15:docId w15:val="{CECD4547-73D9-4C2B-87D7-3B9AFD8F4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171</ap:Words>
  <ap:Characters>1088</ap:Characters>
  <ap:DocSecurity>0</ap:DocSecurity>
  <ap:Lines>9</ap:Lines>
  <ap:Paragraphs>2</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1257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2025-02-20T10:10:00.0000000Z</dcterms:created>
  <dcterms:modified xsi:type="dcterms:W3CDTF">2025-02-20T10:23:00.0000000Z</dcterms:modified>
  <dc:description>------------------------</dc:description>
  <dc:subject/>
  <keywords/>
  <version/>
  <category/>
</coreProperties>
</file>