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428E6" w14:paraId="6CB398EF" w14:textId="77777777">
        <w:tc>
          <w:tcPr>
            <w:tcW w:w="6733" w:type="dxa"/>
            <w:gridSpan w:val="2"/>
            <w:tcBorders>
              <w:top w:val="nil"/>
              <w:left w:val="nil"/>
              <w:bottom w:val="nil"/>
              <w:right w:val="nil"/>
            </w:tcBorders>
            <w:vAlign w:val="center"/>
          </w:tcPr>
          <w:p w:rsidR="00997775" w:rsidP="00710A7A" w:rsidRDefault="00997775" w14:paraId="4463C2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19A3F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428E6" w14:paraId="137FFDE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FF0C19" w14:textId="77777777">
            <w:r w:rsidRPr="008B0CC5">
              <w:t xml:space="preserve">Vergaderjaar </w:t>
            </w:r>
            <w:r w:rsidR="00AC6B87">
              <w:t>2024-2025</w:t>
            </w:r>
          </w:p>
        </w:tc>
      </w:tr>
      <w:tr w:rsidR="00997775" w:rsidTr="00C428E6" w14:paraId="2633B90D" w14:textId="77777777">
        <w:trPr>
          <w:cantSplit/>
        </w:trPr>
        <w:tc>
          <w:tcPr>
            <w:tcW w:w="10985" w:type="dxa"/>
            <w:gridSpan w:val="3"/>
            <w:tcBorders>
              <w:top w:val="nil"/>
              <w:left w:val="nil"/>
              <w:bottom w:val="nil"/>
              <w:right w:val="nil"/>
            </w:tcBorders>
          </w:tcPr>
          <w:p w:rsidR="00997775" w:rsidRDefault="00997775" w14:paraId="303CC3E3" w14:textId="77777777"/>
        </w:tc>
      </w:tr>
      <w:tr w:rsidR="00997775" w:rsidTr="00C428E6" w14:paraId="563B2BA6" w14:textId="77777777">
        <w:trPr>
          <w:cantSplit/>
        </w:trPr>
        <w:tc>
          <w:tcPr>
            <w:tcW w:w="10985" w:type="dxa"/>
            <w:gridSpan w:val="3"/>
            <w:tcBorders>
              <w:top w:val="nil"/>
              <w:left w:val="nil"/>
              <w:bottom w:val="single" w:color="auto" w:sz="4" w:space="0"/>
              <w:right w:val="nil"/>
            </w:tcBorders>
          </w:tcPr>
          <w:p w:rsidR="00997775" w:rsidRDefault="00997775" w14:paraId="294EFC8B" w14:textId="77777777"/>
        </w:tc>
      </w:tr>
      <w:tr w:rsidR="00997775" w:rsidTr="00C428E6" w14:paraId="615D2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066043" w14:textId="77777777"/>
        </w:tc>
        <w:tc>
          <w:tcPr>
            <w:tcW w:w="7654" w:type="dxa"/>
            <w:gridSpan w:val="2"/>
          </w:tcPr>
          <w:p w:rsidR="00997775" w:rsidRDefault="00997775" w14:paraId="0AA7C5D5" w14:textId="77777777"/>
        </w:tc>
      </w:tr>
      <w:tr w:rsidR="00C428E6" w:rsidTr="00C428E6" w14:paraId="51CC7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4DC2A496" w14:textId="3F0CD9CA">
            <w:pPr>
              <w:rPr>
                <w:b/>
              </w:rPr>
            </w:pPr>
            <w:r>
              <w:rPr>
                <w:b/>
              </w:rPr>
              <w:t>29 911</w:t>
            </w:r>
          </w:p>
        </w:tc>
        <w:tc>
          <w:tcPr>
            <w:tcW w:w="7654" w:type="dxa"/>
            <w:gridSpan w:val="2"/>
          </w:tcPr>
          <w:p w:rsidR="00C428E6" w:rsidP="00C428E6" w:rsidRDefault="00C428E6" w14:paraId="3F30E4F6" w14:textId="45B33439">
            <w:pPr>
              <w:rPr>
                <w:b/>
              </w:rPr>
            </w:pPr>
            <w:r w:rsidRPr="00A502F5">
              <w:rPr>
                <w:b/>
                <w:bCs/>
              </w:rPr>
              <w:t xml:space="preserve">Bestrijding georganiseerde criminaliteit </w:t>
            </w:r>
          </w:p>
        </w:tc>
      </w:tr>
      <w:tr w:rsidR="00C428E6" w:rsidTr="00C428E6" w14:paraId="679653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2CCC1B89" w14:textId="77777777"/>
        </w:tc>
        <w:tc>
          <w:tcPr>
            <w:tcW w:w="7654" w:type="dxa"/>
            <w:gridSpan w:val="2"/>
          </w:tcPr>
          <w:p w:rsidR="00C428E6" w:rsidP="00C428E6" w:rsidRDefault="00C428E6" w14:paraId="2D491423" w14:textId="77777777"/>
        </w:tc>
      </w:tr>
      <w:tr w:rsidR="00C428E6" w:rsidTr="00C428E6" w14:paraId="36641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0D0DB4E9" w14:textId="77777777"/>
        </w:tc>
        <w:tc>
          <w:tcPr>
            <w:tcW w:w="7654" w:type="dxa"/>
            <w:gridSpan w:val="2"/>
          </w:tcPr>
          <w:p w:rsidR="00C428E6" w:rsidP="00C428E6" w:rsidRDefault="00C428E6" w14:paraId="61E20198" w14:textId="77777777"/>
        </w:tc>
      </w:tr>
      <w:tr w:rsidR="00C428E6" w:rsidTr="00C428E6" w14:paraId="05AC9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380D34FB" w14:textId="4A74ECCA">
            <w:pPr>
              <w:rPr>
                <w:b/>
              </w:rPr>
            </w:pPr>
            <w:r>
              <w:rPr>
                <w:b/>
              </w:rPr>
              <w:t xml:space="preserve">Nr. </w:t>
            </w:r>
            <w:r>
              <w:rPr>
                <w:b/>
              </w:rPr>
              <w:t>462</w:t>
            </w:r>
          </w:p>
        </w:tc>
        <w:tc>
          <w:tcPr>
            <w:tcW w:w="7654" w:type="dxa"/>
            <w:gridSpan w:val="2"/>
          </w:tcPr>
          <w:p w:rsidR="00C428E6" w:rsidP="00C428E6" w:rsidRDefault="00C428E6" w14:paraId="6DB64CC9" w14:textId="3E96887A">
            <w:pPr>
              <w:rPr>
                <w:b/>
              </w:rPr>
            </w:pPr>
            <w:r>
              <w:rPr>
                <w:b/>
              </w:rPr>
              <w:t xml:space="preserve">MOTIE VAN </w:t>
            </w:r>
            <w:r>
              <w:rPr>
                <w:b/>
              </w:rPr>
              <w:t>DE LEDEN BIKKER EN VAN NISPEN</w:t>
            </w:r>
          </w:p>
        </w:tc>
      </w:tr>
      <w:tr w:rsidR="00C428E6" w:rsidTr="00C428E6" w14:paraId="19343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4A6CDB5C" w14:textId="77777777"/>
        </w:tc>
        <w:tc>
          <w:tcPr>
            <w:tcW w:w="7654" w:type="dxa"/>
            <w:gridSpan w:val="2"/>
          </w:tcPr>
          <w:p w:rsidR="00C428E6" w:rsidP="00C428E6" w:rsidRDefault="00C428E6" w14:paraId="4D282C31" w14:textId="0DD0B5BF">
            <w:r>
              <w:t>Voorgesteld 19 februari 2025</w:t>
            </w:r>
          </w:p>
        </w:tc>
      </w:tr>
      <w:tr w:rsidR="00C428E6" w:rsidTr="00C428E6" w14:paraId="635A2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0234F957" w14:textId="77777777"/>
        </w:tc>
        <w:tc>
          <w:tcPr>
            <w:tcW w:w="7654" w:type="dxa"/>
            <w:gridSpan w:val="2"/>
          </w:tcPr>
          <w:p w:rsidR="00C428E6" w:rsidP="00C428E6" w:rsidRDefault="00C428E6" w14:paraId="454E2E7C" w14:textId="77777777"/>
        </w:tc>
      </w:tr>
      <w:tr w:rsidR="00C428E6" w:rsidTr="00C428E6" w14:paraId="70BA3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14AA9C9E" w14:textId="77777777"/>
        </w:tc>
        <w:tc>
          <w:tcPr>
            <w:tcW w:w="7654" w:type="dxa"/>
            <w:gridSpan w:val="2"/>
          </w:tcPr>
          <w:p w:rsidR="00C428E6" w:rsidP="00C428E6" w:rsidRDefault="00C428E6" w14:paraId="70470C92" w14:textId="77777777">
            <w:r>
              <w:t>De Kamer,</w:t>
            </w:r>
          </w:p>
        </w:tc>
      </w:tr>
      <w:tr w:rsidR="00C428E6" w:rsidTr="00C428E6" w14:paraId="2E9047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34256156" w14:textId="77777777"/>
        </w:tc>
        <w:tc>
          <w:tcPr>
            <w:tcW w:w="7654" w:type="dxa"/>
            <w:gridSpan w:val="2"/>
          </w:tcPr>
          <w:p w:rsidR="00C428E6" w:rsidP="00C428E6" w:rsidRDefault="00C428E6" w14:paraId="1913FAFC" w14:textId="77777777"/>
        </w:tc>
      </w:tr>
      <w:tr w:rsidR="00C428E6" w:rsidTr="00C428E6" w14:paraId="37EC05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701D5F0C" w14:textId="77777777"/>
        </w:tc>
        <w:tc>
          <w:tcPr>
            <w:tcW w:w="7654" w:type="dxa"/>
            <w:gridSpan w:val="2"/>
          </w:tcPr>
          <w:p w:rsidR="00C428E6" w:rsidP="00C428E6" w:rsidRDefault="00C428E6" w14:paraId="31D44872" w14:textId="77777777">
            <w:r>
              <w:t>gehoord de beraadslaging,</w:t>
            </w:r>
          </w:p>
        </w:tc>
      </w:tr>
      <w:tr w:rsidR="00C428E6" w:rsidTr="00C428E6" w14:paraId="7EFC4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74930952" w14:textId="77777777"/>
        </w:tc>
        <w:tc>
          <w:tcPr>
            <w:tcW w:w="7654" w:type="dxa"/>
            <w:gridSpan w:val="2"/>
          </w:tcPr>
          <w:p w:rsidR="00C428E6" w:rsidP="00C428E6" w:rsidRDefault="00C428E6" w14:paraId="47D98626" w14:textId="77777777"/>
        </w:tc>
      </w:tr>
      <w:tr w:rsidR="00C428E6" w:rsidTr="00C428E6" w14:paraId="756348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28E6" w:rsidP="00C428E6" w:rsidRDefault="00C428E6" w14:paraId="2F476914" w14:textId="77777777"/>
        </w:tc>
        <w:tc>
          <w:tcPr>
            <w:tcW w:w="7654" w:type="dxa"/>
            <w:gridSpan w:val="2"/>
          </w:tcPr>
          <w:p w:rsidRPr="00C428E6" w:rsidR="00C428E6" w:rsidP="00C428E6" w:rsidRDefault="00C428E6" w14:paraId="35C0FF1D" w14:textId="77777777">
            <w:r w:rsidRPr="00C428E6">
              <w:t>constaterende dat per juli 2027 nieuwe Europese regelgeving notarissen de mogelijkheid biedt gezamenlijk gegevens te delen;</w:t>
            </w:r>
          </w:p>
          <w:p w:rsidR="00C428E6" w:rsidP="00C428E6" w:rsidRDefault="00C428E6" w14:paraId="541DF77C" w14:textId="77777777"/>
          <w:p w:rsidRPr="00C428E6" w:rsidR="00C428E6" w:rsidP="00C428E6" w:rsidRDefault="00C428E6" w14:paraId="4807BEAC" w14:textId="2FFE916E">
            <w:r w:rsidRPr="00C428E6">
              <w:t>overwegende dat het wenselijk en urgent is om vooruitlopend op de nationale implementatie al afspraken te maken met deze sectorpartijen over de invulling van de belangrijke poortwachtersrol;</w:t>
            </w:r>
          </w:p>
          <w:p w:rsidR="00C428E6" w:rsidP="00C428E6" w:rsidRDefault="00C428E6" w14:paraId="15E0A358" w14:textId="77777777"/>
          <w:p w:rsidRPr="00C428E6" w:rsidR="00C428E6" w:rsidP="00C428E6" w:rsidRDefault="00C428E6" w14:paraId="6C2A9CBB" w14:textId="1CAC37AD">
            <w:r w:rsidRPr="00C428E6">
              <w:t>verzoekt de regering om in aanloop naar de wetgeving in 2027 in overleg met notarissen en andere relevante partijen tijdig afspraken te maken over de praktische uitvoering van deze richtlijn, en in de halfjaarberichten de Kamer te informeren over de voortgang van deze afspraken,</w:t>
            </w:r>
          </w:p>
          <w:p w:rsidR="00C428E6" w:rsidP="00C428E6" w:rsidRDefault="00C428E6" w14:paraId="6F360A57" w14:textId="77777777"/>
          <w:p w:rsidRPr="00C428E6" w:rsidR="00C428E6" w:rsidP="00C428E6" w:rsidRDefault="00C428E6" w14:paraId="39CBA061" w14:textId="65E722FC">
            <w:r w:rsidRPr="00C428E6">
              <w:t>en gaat over tot de orde van de dag.</w:t>
            </w:r>
          </w:p>
          <w:p w:rsidR="00C428E6" w:rsidP="00C428E6" w:rsidRDefault="00C428E6" w14:paraId="4CAADF01" w14:textId="77777777"/>
          <w:p w:rsidR="00C428E6" w:rsidP="00C428E6" w:rsidRDefault="00C428E6" w14:paraId="17EE87B0" w14:textId="77777777">
            <w:r w:rsidRPr="00C428E6">
              <w:t xml:space="preserve">Bikker </w:t>
            </w:r>
          </w:p>
          <w:p w:rsidR="00C428E6" w:rsidP="00C428E6" w:rsidRDefault="00C428E6" w14:paraId="6196E886" w14:textId="34D83531">
            <w:r w:rsidRPr="00C428E6">
              <w:t>Van Nispen</w:t>
            </w:r>
          </w:p>
        </w:tc>
      </w:tr>
    </w:tbl>
    <w:p w:rsidR="00997775" w:rsidRDefault="00997775" w14:paraId="7CE9DE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EFE8" w14:textId="77777777" w:rsidR="00C428E6" w:rsidRDefault="00C428E6">
      <w:pPr>
        <w:spacing w:line="20" w:lineRule="exact"/>
      </w:pPr>
    </w:p>
  </w:endnote>
  <w:endnote w:type="continuationSeparator" w:id="0">
    <w:p w14:paraId="10305018" w14:textId="77777777" w:rsidR="00C428E6" w:rsidRDefault="00C428E6">
      <w:pPr>
        <w:pStyle w:val="Amendement"/>
      </w:pPr>
      <w:r>
        <w:rPr>
          <w:b w:val="0"/>
        </w:rPr>
        <w:t xml:space="preserve"> </w:t>
      </w:r>
    </w:p>
  </w:endnote>
  <w:endnote w:type="continuationNotice" w:id="1">
    <w:p w14:paraId="6CC53625" w14:textId="77777777" w:rsidR="00C428E6" w:rsidRDefault="00C428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7356A" w14:textId="77777777" w:rsidR="00C428E6" w:rsidRDefault="00C428E6">
      <w:pPr>
        <w:pStyle w:val="Amendement"/>
      </w:pPr>
      <w:r>
        <w:rPr>
          <w:b w:val="0"/>
        </w:rPr>
        <w:separator/>
      </w:r>
    </w:p>
  </w:footnote>
  <w:footnote w:type="continuationSeparator" w:id="0">
    <w:p w14:paraId="6449567D" w14:textId="77777777" w:rsidR="00C428E6" w:rsidRDefault="00C4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E6"/>
    <w:rsid w:val="00133FCE"/>
    <w:rsid w:val="0014642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28E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4F112"/>
  <w15:docId w15:val="{BCA497AC-2377-4C11-BEBC-5017185D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780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2025-02-20T10:10:00.0000000Z</dcterms:created>
  <dcterms:modified xsi:type="dcterms:W3CDTF">2025-02-20T10:23:00.0000000Z</dcterms:modified>
  <dc:description>------------------------</dc:description>
  <dc:subject/>
  <keywords/>
  <version/>
  <category/>
</coreProperties>
</file>