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3C75" w14:paraId="135DB08C" w14:textId="1616221A">
            <w:pPr>
              <w:rPr>
                <w:b/>
              </w:rPr>
            </w:pPr>
            <w:r>
              <w:rPr>
                <w:b/>
              </w:rPr>
              <w:t>26 643</w:t>
            </w:r>
          </w:p>
        </w:tc>
        <w:tc>
          <w:tcPr>
            <w:tcW w:w="7654" w:type="dxa"/>
            <w:gridSpan w:val="2"/>
          </w:tcPr>
          <w:p w:rsidRPr="00A83C75" w:rsidR="00997775" w:rsidP="00A07C71" w:rsidRDefault="00A83C75" w14:paraId="0C4AAE86" w14:textId="7572170F">
            <w:pPr>
              <w:rPr>
                <w:b/>
                <w:bCs/>
              </w:rPr>
            </w:pPr>
            <w:r w:rsidRPr="00A83C75">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69A7AD69">
            <w:pPr>
              <w:rPr>
                <w:b/>
              </w:rPr>
            </w:pPr>
            <w:r>
              <w:rPr>
                <w:b/>
              </w:rPr>
              <w:t xml:space="preserve">Nr. </w:t>
            </w:r>
            <w:r w:rsidR="00A83C75">
              <w:rPr>
                <w:b/>
              </w:rPr>
              <w:t>12</w:t>
            </w:r>
            <w:r w:rsidR="00CE44C8">
              <w:rPr>
                <w:b/>
              </w:rPr>
              <w:t>8</w:t>
            </w:r>
            <w:r w:rsidR="002B31BF">
              <w:rPr>
                <w:b/>
              </w:rPr>
              <w:t>7</w:t>
            </w:r>
          </w:p>
        </w:tc>
        <w:tc>
          <w:tcPr>
            <w:tcW w:w="7654" w:type="dxa"/>
            <w:gridSpan w:val="2"/>
          </w:tcPr>
          <w:p w:rsidRPr="00CC27B0" w:rsidR="00491FEF" w:rsidRDefault="006E3CFB" w14:paraId="72373B5B" w14:textId="42BD0A18">
            <w:pPr>
              <w:rPr>
                <w:b/>
              </w:rPr>
            </w:pPr>
            <w:r w:rsidRPr="006E3CFB">
              <w:rPr>
                <w:b/>
              </w:rPr>
              <w:t xml:space="preserve">MOTIE VAN </w:t>
            </w:r>
            <w:r w:rsidR="002B31BF">
              <w:rPr>
                <w:b/>
              </w:rPr>
              <w:t>DE LEDEN KA</w:t>
            </w:r>
            <w:r w:rsidR="002133F8">
              <w:rPr>
                <w:b/>
              </w:rPr>
              <w:t>THMANN EN</w:t>
            </w:r>
            <w:r w:rsidR="002B31BF">
              <w:rPr>
                <w:b/>
              </w:rPr>
              <w:t xml:space="preserve"> SIX DIJKSTRA </w:t>
            </w:r>
            <w:r w:rsidR="0018246F">
              <w:rPr>
                <w:b/>
              </w:rPr>
              <w:t xml:space="preserve"> </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2133F8" w:rsidR="002133F8" w:rsidP="002133F8" w:rsidRDefault="002133F8" w14:paraId="22475B02" w14:textId="77777777">
            <w:r w:rsidRPr="002133F8">
              <w:t>constaterende dat overheden nog altijd algoritmes gebruiken om mensen te selecteren voor fraudecontroles op basis van niet transparante risico-indicatoren;</w:t>
            </w:r>
          </w:p>
          <w:p w:rsidR="002133F8" w:rsidP="002133F8" w:rsidRDefault="002133F8" w14:paraId="4DA3AA72" w14:textId="77777777"/>
          <w:p w:rsidRPr="002133F8" w:rsidR="002133F8" w:rsidP="002133F8" w:rsidRDefault="002133F8" w14:paraId="267B0D7B" w14:textId="3C561656">
            <w:r w:rsidRPr="002133F8">
              <w:t>constaterende dat de Autoriteit Persoonsgegevens meermaals geadviseerd heeft om transparant te zijn over algoritmes, dit een ambitie is in het regeerprogramma, en dit reeds volgt uit de artikelen 3.45 en 6.23 van de Algemene wet bestuursrecht;</w:t>
            </w:r>
          </w:p>
          <w:p w:rsidR="002133F8" w:rsidP="002133F8" w:rsidRDefault="002133F8" w14:paraId="091C1DA3" w14:textId="77777777"/>
          <w:p w:rsidRPr="002133F8" w:rsidR="002133F8" w:rsidP="002133F8" w:rsidRDefault="002133F8" w14:paraId="59C0F289" w14:textId="1ACEC304">
            <w:r w:rsidRPr="002133F8">
              <w:t>van mening dat burgers altijd het recht behouden om in bezwaar te gaan tegen een algoritmisch besluit of de gebruikte risico-indicatoren en de overheid hier proactief op moet wijzen;</w:t>
            </w:r>
          </w:p>
          <w:p w:rsidR="002133F8" w:rsidP="002133F8" w:rsidRDefault="002133F8" w14:paraId="08EAB9EE" w14:textId="77777777"/>
          <w:p w:rsidRPr="002133F8" w:rsidR="002133F8" w:rsidP="002133F8" w:rsidRDefault="002133F8" w14:paraId="5A255D37" w14:textId="16A9BE00">
            <w:r w:rsidRPr="002133F8">
              <w:t xml:space="preserve">verzoekt de regering om: </w:t>
            </w:r>
          </w:p>
          <w:p w:rsidRPr="002133F8" w:rsidR="002133F8" w:rsidP="002133F8" w:rsidRDefault="002133F8" w14:paraId="6675F2F3" w14:textId="77777777">
            <w:pPr>
              <w:numPr>
                <w:ilvl w:val="0"/>
                <w:numId w:val="1"/>
              </w:numPr>
            </w:pPr>
            <w:r w:rsidRPr="002133F8">
              <w:t>het advies van de Autoriteit Persoonsgegevens op te volgen en burgers altijd te informeren wanneer er ten aanzien van hen (deels) geautomatiseerde risicoselectie heeft plaatsgevonden en dit tot een besluit heeft geleid;</w:t>
            </w:r>
          </w:p>
          <w:p w:rsidRPr="002133F8" w:rsidR="002133F8" w:rsidP="002133F8" w:rsidRDefault="002133F8" w14:paraId="55F64AAA" w14:textId="77777777">
            <w:pPr>
              <w:numPr>
                <w:ilvl w:val="0"/>
                <w:numId w:val="1"/>
              </w:numPr>
            </w:pPr>
            <w:r w:rsidRPr="002133F8">
              <w:t>hier duidelijk in de brieven en communicatie richting burgers melding van te maken, en te wijzen op alle mogelijkheden om bezwaar te maken of een klacht in te dienen;</w:t>
            </w:r>
          </w:p>
          <w:p w:rsidRPr="002133F8" w:rsidR="002133F8" w:rsidP="002133F8" w:rsidRDefault="002133F8" w14:paraId="649B354C" w14:textId="77777777">
            <w:pPr>
              <w:numPr>
                <w:ilvl w:val="0"/>
                <w:numId w:val="1"/>
              </w:numPr>
            </w:pPr>
            <w:r w:rsidRPr="002133F8">
              <w:t>deze mogelijkheid samen met de Autoriteit Persoonsgegevens vorm te geven en de Kamer binnen drie maanden te informeren over de uitkomst,</w:t>
            </w:r>
          </w:p>
          <w:p w:rsidRPr="002133F8" w:rsidR="002133F8" w:rsidP="002133F8" w:rsidRDefault="002133F8" w14:paraId="315880C6" w14:textId="77777777"/>
          <w:p w:rsidRPr="002133F8" w:rsidR="002133F8" w:rsidP="002133F8" w:rsidRDefault="002133F8" w14:paraId="2B50EF71" w14:textId="77777777">
            <w:r w:rsidRPr="002133F8">
              <w:t>en gaat over tot de orde van de dag.</w:t>
            </w:r>
          </w:p>
          <w:p w:rsidR="002133F8" w:rsidP="002133F8" w:rsidRDefault="002133F8" w14:paraId="7ABBBB01" w14:textId="77777777"/>
          <w:p w:rsidR="002133F8" w:rsidP="002133F8" w:rsidRDefault="002133F8" w14:paraId="77016BAC" w14:textId="77777777">
            <w:proofErr w:type="spellStart"/>
            <w:r w:rsidRPr="002133F8">
              <w:t>Kathmann</w:t>
            </w:r>
            <w:proofErr w:type="spellEnd"/>
            <w:r w:rsidRPr="002133F8">
              <w:t xml:space="preserve"> </w:t>
            </w:r>
          </w:p>
          <w:p w:rsidR="00997775" w:rsidP="002133F8" w:rsidRDefault="002133F8" w14:paraId="32A624C7" w14:textId="0C8CA5EA">
            <w:r w:rsidRPr="002133F8">
              <w:t>Six Dijkstra</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40185DFE"/>
    <w:lvl w:ilvl="0" w:tplc="2C785B7A">
      <w:start w:val="1"/>
      <w:numFmt w:val="bullet"/>
      <w:lvlText w:val="·"/>
      <w:lvlJc w:val="left"/>
      <w:pPr>
        <w:tabs>
          <w:tab w:val="num" w:pos="720"/>
        </w:tabs>
        <w:ind w:left="720" w:hanging="360"/>
      </w:pPr>
      <w:rPr>
        <w:rFonts w:ascii="Symbol" w:hAnsi="Symbol" w:hint="default"/>
      </w:rPr>
    </w:lvl>
    <w:lvl w:ilvl="1" w:tplc="D8525582">
      <w:start w:val="1"/>
      <w:numFmt w:val="bullet"/>
      <w:lvlText w:val="·"/>
      <w:lvlJc w:val="left"/>
      <w:pPr>
        <w:tabs>
          <w:tab w:val="num" w:pos="1440"/>
        </w:tabs>
        <w:ind w:left="1440" w:hanging="360"/>
      </w:pPr>
      <w:rPr>
        <w:rFonts w:ascii="Symbol" w:hAnsi="Symbol" w:hint="default"/>
      </w:rPr>
    </w:lvl>
    <w:lvl w:ilvl="2" w:tplc="E9C25A72">
      <w:start w:val="1"/>
      <w:numFmt w:val="bullet"/>
      <w:lvlText w:val="·"/>
      <w:lvlJc w:val="left"/>
      <w:pPr>
        <w:tabs>
          <w:tab w:val="num" w:pos="2160"/>
        </w:tabs>
        <w:ind w:left="2160" w:hanging="360"/>
      </w:pPr>
      <w:rPr>
        <w:rFonts w:ascii="Symbol" w:hAnsi="Symbol" w:hint="default"/>
      </w:rPr>
    </w:lvl>
    <w:lvl w:ilvl="3" w:tplc="4E14E5FE">
      <w:start w:val="1"/>
      <w:numFmt w:val="bullet"/>
      <w:lvlText w:val="·"/>
      <w:lvlJc w:val="left"/>
      <w:pPr>
        <w:tabs>
          <w:tab w:val="num" w:pos="2880"/>
        </w:tabs>
        <w:ind w:left="2880" w:hanging="360"/>
      </w:pPr>
      <w:rPr>
        <w:rFonts w:ascii="Symbol" w:hAnsi="Symbol" w:hint="default"/>
      </w:rPr>
    </w:lvl>
    <w:lvl w:ilvl="4" w:tplc="CC8E21EE">
      <w:start w:val="1"/>
      <w:numFmt w:val="bullet"/>
      <w:lvlText w:val="·"/>
      <w:lvlJc w:val="left"/>
      <w:pPr>
        <w:tabs>
          <w:tab w:val="num" w:pos="3600"/>
        </w:tabs>
        <w:ind w:left="3600" w:hanging="360"/>
      </w:pPr>
      <w:rPr>
        <w:rFonts w:ascii="Symbol" w:hAnsi="Symbol" w:hint="default"/>
      </w:rPr>
    </w:lvl>
    <w:lvl w:ilvl="5" w:tplc="18BC5F64">
      <w:start w:val="1"/>
      <w:numFmt w:val="bullet"/>
      <w:lvlText w:val="·"/>
      <w:lvlJc w:val="left"/>
      <w:pPr>
        <w:tabs>
          <w:tab w:val="num" w:pos="4320"/>
        </w:tabs>
        <w:ind w:left="4320" w:hanging="360"/>
      </w:pPr>
      <w:rPr>
        <w:rFonts w:ascii="Symbol" w:hAnsi="Symbol" w:hint="default"/>
      </w:rPr>
    </w:lvl>
    <w:lvl w:ilvl="6" w:tplc="151E6502">
      <w:start w:val="1"/>
      <w:numFmt w:val="bullet"/>
      <w:lvlText w:val="·"/>
      <w:lvlJc w:val="left"/>
      <w:pPr>
        <w:tabs>
          <w:tab w:val="num" w:pos="5040"/>
        </w:tabs>
        <w:ind w:left="5040" w:hanging="360"/>
      </w:pPr>
      <w:rPr>
        <w:rFonts w:ascii="Symbol" w:hAnsi="Symbol" w:hint="default"/>
      </w:rPr>
    </w:lvl>
    <w:lvl w:ilvl="7" w:tplc="799A97BE">
      <w:start w:val="1"/>
      <w:numFmt w:val="bullet"/>
      <w:lvlText w:val="·"/>
      <w:lvlJc w:val="left"/>
      <w:pPr>
        <w:tabs>
          <w:tab w:val="num" w:pos="5760"/>
        </w:tabs>
        <w:ind w:left="5760" w:hanging="360"/>
      </w:pPr>
      <w:rPr>
        <w:rFonts w:ascii="Symbol" w:hAnsi="Symbol" w:hint="default"/>
      </w:rPr>
    </w:lvl>
    <w:lvl w:ilvl="8" w:tplc="E0B03E34">
      <w:start w:val="1"/>
      <w:numFmt w:val="bullet"/>
      <w:lvlText w:val="·"/>
      <w:lvlJc w:val="left"/>
      <w:pPr>
        <w:tabs>
          <w:tab w:val="num" w:pos="6480"/>
        </w:tabs>
        <w:ind w:left="6480" w:hanging="360"/>
      </w:pPr>
      <w:rPr>
        <w:rFonts w:ascii="Symbol" w:hAnsi="Symbol" w:hint="default"/>
      </w:rPr>
    </w:lvl>
  </w:abstractNum>
  <w:num w:numId="1" w16cid:durableId="133873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8246F"/>
    <w:rsid w:val="00190AD9"/>
    <w:rsid w:val="00190FC6"/>
    <w:rsid w:val="001A1D57"/>
    <w:rsid w:val="001B0186"/>
    <w:rsid w:val="001B6C34"/>
    <w:rsid w:val="001E482C"/>
    <w:rsid w:val="001E4877"/>
    <w:rsid w:val="0021105A"/>
    <w:rsid w:val="002133F8"/>
    <w:rsid w:val="00223937"/>
    <w:rsid w:val="002442CC"/>
    <w:rsid w:val="00253A32"/>
    <w:rsid w:val="00280D6A"/>
    <w:rsid w:val="00296132"/>
    <w:rsid w:val="002B31BF"/>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140"/>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63B1B"/>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83C75"/>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537F8"/>
    <w:rsid w:val="00CC0EB3"/>
    <w:rsid w:val="00CC23D1"/>
    <w:rsid w:val="00CC270F"/>
    <w:rsid w:val="00CC27B0"/>
    <w:rsid w:val="00CE44C8"/>
    <w:rsid w:val="00D43192"/>
    <w:rsid w:val="00D5233E"/>
    <w:rsid w:val="00DA5849"/>
    <w:rsid w:val="00DE2437"/>
    <w:rsid w:val="00E27DF4"/>
    <w:rsid w:val="00E37A75"/>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1238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2025-02-21T08:58:00.0000000Z</dcterms:created>
  <dcterms:modified xsi:type="dcterms:W3CDTF">2025-02-21T08:58:00.0000000Z</dcterms:modified>
  <dc:description>------------------------</dc:description>
  <dc:subject/>
  <keywords/>
  <version/>
  <category/>
</coreProperties>
</file>