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83C75" w14:paraId="135DB08C" w14:textId="1616221A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A83C75" w:rsidR="00997775" w:rsidP="00A07C71" w:rsidRDefault="00A83C75" w14:paraId="0C4AAE86" w14:textId="7572170F">
            <w:pPr>
              <w:rPr>
                <w:b/>
                <w:bCs/>
              </w:rPr>
            </w:pPr>
            <w:r w:rsidRPr="00A83C75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187C9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3C75">
              <w:rPr>
                <w:b/>
              </w:rPr>
              <w:t>12</w:t>
            </w:r>
            <w:r w:rsidR="00CE44C8">
              <w:rPr>
                <w:b/>
              </w:rPr>
              <w:t>8</w:t>
            </w:r>
            <w:r w:rsidR="005225F5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7E039982">
            <w:pPr>
              <w:rPr>
                <w:b/>
              </w:rPr>
            </w:pPr>
            <w:r w:rsidRPr="006E3CFB">
              <w:rPr>
                <w:b/>
              </w:rPr>
              <w:t xml:space="preserve">MOTIE VAN </w:t>
            </w:r>
            <w:r w:rsidR="00F26AA5">
              <w:rPr>
                <w:b/>
              </w:rPr>
              <w:t>HET LID ERGIN</w:t>
            </w:r>
            <w:r w:rsidR="002B31BF">
              <w:rPr>
                <w:b/>
              </w:rPr>
              <w:t xml:space="preserve"> </w:t>
            </w:r>
            <w:r w:rsidR="0018246F">
              <w:rPr>
                <w:b/>
              </w:rPr>
              <w:t xml:space="preserve"> 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381F0F" w:rsidR="00381F0F" w:rsidP="00381F0F" w:rsidRDefault="00381F0F" w14:paraId="3884FC7F" w14:textId="77777777">
            <w:r w:rsidRPr="00381F0F">
              <w:t>constaterende dat algoritmen en geautomatiseerde besluitvorming een steeds grotere rol spelen in dienstverlening en besluitvorming door zowel publieke als private partijen;</w:t>
            </w:r>
          </w:p>
          <w:p w:rsidR="00381F0F" w:rsidP="00381F0F" w:rsidRDefault="00381F0F" w14:paraId="14A660B0" w14:textId="77777777"/>
          <w:p w:rsidRPr="00381F0F" w:rsidR="00381F0F" w:rsidP="00381F0F" w:rsidRDefault="00381F0F" w14:paraId="60D76E20" w14:textId="54D1EE0E">
            <w:r w:rsidRPr="00381F0F">
              <w:t xml:space="preserve">overwegende dat de Handreiking non-discriminatie </w:t>
            </w:r>
            <w:proofErr w:type="spellStart"/>
            <w:r w:rsidRPr="00381F0F">
              <w:t>by</w:t>
            </w:r>
            <w:proofErr w:type="spellEnd"/>
            <w:r w:rsidRPr="00381F0F">
              <w:t xml:space="preserve"> design is opgesteld om te waarborgen dat algoritmen op een transparante en non-discriminerende wijze worden ingezet;</w:t>
            </w:r>
          </w:p>
          <w:p w:rsidR="00381F0F" w:rsidP="00381F0F" w:rsidRDefault="00381F0F" w14:paraId="6F8567FB" w14:textId="77777777"/>
          <w:p w:rsidRPr="00381F0F" w:rsidR="00381F0F" w:rsidP="00381F0F" w:rsidRDefault="00381F0F" w14:paraId="43A8A13C" w14:textId="4DD7EBFF">
            <w:r w:rsidRPr="00381F0F">
              <w:t>overwegende dat het van belang is om te onderzoeken in hoeverre private partijen deze handreiking daadwerkelijk toepassen bij de ontwikkeling en inzet van algoritmen;</w:t>
            </w:r>
          </w:p>
          <w:p w:rsidR="00381F0F" w:rsidP="00381F0F" w:rsidRDefault="00381F0F" w14:paraId="636AC8BF" w14:textId="77777777"/>
          <w:p w:rsidRPr="00381F0F" w:rsidR="00381F0F" w:rsidP="00381F0F" w:rsidRDefault="00381F0F" w14:paraId="373E4BF2" w14:textId="6BF2F9EC">
            <w:r w:rsidRPr="00381F0F">
              <w:t xml:space="preserve">verzoekt de regering om te onderzoeken in welke mate private partijen de stappen uit de Handreiking non-discriminatie </w:t>
            </w:r>
            <w:proofErr w:type="spellStart"/>
            <w:r w:rsidRPr="00381F0F">
              <w:t>by</w:t>
            </w:r>
            <w:proofErr w:type="spellEnd"/>
            <w:r w:rsidRPr="00381F0F">
              <w:t xml:space="preserve"> design toepassen bij het gebruik van algoritmen en de Kamer hierover te informeren,</w:t>
            </w:r>
          </w:p>
          <w:p w:rsidR="00381F0F" w:rsidP="00381F0F" w:rsidRDefault="00381F0F" w14:paraId="3E19FA0D" w14:textId="77777777"/>
          <w:p w:rsidRPr="00381F0F" w:rsidR="00381F0F" w:rsidP="00381F0F" w:rsidRDefault="00381F0F" w14:paraId="6BF451E3" w14:textId="12A42487">
            <w:r w:rsidRPr="00381F0F">
              <w:t>en gaat over tot de orde van de dag.</w:t>
            </w:r>
          </w:p>
          <w:p w:rsidR="00381F0F" w:rsidP="00381F0F" w:rsidRDefault="00381F0F" w14:paraId="1942FAA8" w14:textId="77777777"/>
          <w:p w:rsidR="00997775" w:rsidP="00381F0F" w:rsidRDefault="00381F0F" w14:paraId="32A624C7" w14:textId="7B8C6DB4">
            <w:proofErr w:type="spellStart"/>
            <w:r w:rsidRPr="00381F0F">
              <w:t>Ergin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72E6B"/>
    <w:rsid w:val="0018246F"/>
    <w:rsid w:val="00190AD9"/>
    <w:rsid w:val="00190FC6"/>
    <w:rsid w:val="001A1D57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96132"/>
    <w:rsid w:val="002B31BF"/>
    <w:rsid w:val="002B78E9"/>
    <w:rsid w:val="002C5406"/>
    <w:rsid w:val="00330D60"/>
    <w:rsid w:val="00343DD4"/>
    <w:rsid w:val="003442C8"/>
    <w:rsid w:val="00345A5C"/>
    <w:rsid w:val="003560E2"/>
    <w:rsid w:val="00381F0F"/>
    <w:rsid w:val="003F71A1"/>
    <w:rsid w:val="00476415"/>
    <w:rsid w:val="00477D56"/>
    <w:rsid w:val="00491FEF"/>
    <w:rsid w:val="004C47B5"/>
    <w:rsid w:val="004C768F"/>
    <w:rsid w:val="005225F5"/>
    <w:rsid w:val="00546F8D"/>
    <w:rsid w:val="00554861"/>
    <w:rsid w:val="00560113"/>
    <w:rsid w:val="00566096"/>
    <w:rsid w:val="00621140"/>
    <w:rsid w:val="00621C72"/>
    <w:rsid w:val="00621F64"/>
    <w:rsid w:val="00644DED"/>
    <w:rsid w:val="0065016F"/>
    <w:rsid w:val="00667DA4"/>
    <w:rsid w:val="006765BC"/>
    <w:rsid w:val="006D1ED3"/>
    <w:rsid w:val="006D26D3"/>
    <w:rsid w:val="006D7A8D"/>
    <w:rsid w:val="006E3CFB"/>
    <w:rsid w:val="00710A7A"/>
    <w:rsid w:val="007321E2"/>
    <w:rsid w:val="00742DCD"/>
    <w:rsid w:val="00744C6E"/>
    <w:rsid w:val="00763B1B"/>
    <w:rsid w:val="007B35A1"/>
    <w:rsid w:val="007B3A93"/>
    <w:rsid w:val="007C50C6"/>
    <w:rsid w:val="007D3A84"/>
    <w:rsid w:val="007E70AE"/>
    <w:rsid w:val="00803EFF"/>
    <w:rsid w:val="00817F7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C498D"/>
    <w:rsid w:val="009D00EA"/>
    <w:rsid w:val="009E7F14"/>
    <w:rsid w:val="00A079BF"/>
    <w:rsid w:val="00A07C71"/>
    <w:rsid w:val="00A258BE"/>
    <w:rsid w:val="00A4034A"/>
    <w:rsid w:val="00A4226A"/>
    <w:rsid w:val="00A60256"/>
    <w:rsid w:val="00A83C75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537F8"/>
    <w:rsid w:val="00CC0EB3"/>
    <w:rsid w:val="00CC23D1"/>
    <w:rsid w:val="00CC270F"/>
    <w:rsid w:val="00CC27B0"/>
    <w:rsid w:val="00CE44C8"/>
    <w:rsid w:val="00D43192"/>
    <w:rsid w:val="00D5233E"/>
    <w:rsid w:val="00DA5849"/>
    <w:rsid w:val="00DE2437"/>
    <w:rsid w:val="00E27DF4"/>
    <w:rsid w:val="00E37A75"/>
    <w:rsid w:val="00E634DD"/>
    <w:rsid w:val="00E63508"/>
    <w:rsid w:val="00ED0FE5"/>
    <w:rsid w:val="00F03A2D"/>
    <w:rsid w:val="00F234E2"/>
    <w:rsid w:val="00F26AA5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2025-02-21T08:57:00.0000000Z</dcterms:created>
  <dcterms:modified xsi:type="dcterms:W3CDTF">2025-02-21T08:57:00.0000000Z</dcterms:modified>
  <dc:description>------------------------</dc:description>
  <dc:subject/>
  <keywords/>
  <version/>
  <category/>
</coreProperties>
</file>