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A83C75" w14:paraId="135DB08C" w14:textId="1616221A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Pr="00A83C75" w:rsidR="00997775" w:rsidP="00A07C71" w:rsidRDefault="00A83C75" w14:paraId="0C4AAE86" w14:textId="7572170F">
            <w:pPr>
              <w:rPr>
                <w:b/>
                <w:bCs/>
              </w:rPr>
            </w:pPr>
            <w:r w:rsidRPr="00A83C75">
              <w:rPr>
                <w:b/>
                <w:bCs/>
              </w:rPr>
              <w:t>Informatie- en communicatietechnologie (ICT)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705C7AF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83C75">
              <w:rPr>
                <w:b/>
              </w:rPr>
              <w:t>129</w:t>
            </w:r>
            <w:r w:rsidR="00312161">
              <w:rPr>
                <w:b/>
              </w:rPr>
              <w:t>2</w:t>
            </w:r>
          </w:p>
        </w:tc>
        <w:tc>
          <w:tcPr>
            <w:tcW w:w="7654" w:type="dxa"/>
            <w:gridSpan w:val="2"/>
          </w:tcPr>
          <w:p w:rsidRPr="00CC27B0" w:rsidR="00491FEF" w:rsidRDefault="006E3CFB" w14:paraId="72373B5B" w14:textId="4889E6CC">
            <w:pPr>
              <w:rPr>
                <w:b/>
              </w:rPr>
            </w:pPr>
            <w:r w:rsidRPr="006E3CFB">
              <w:rPr>
                <w:b/>
              </w:rPr>
              <w:t xml:space="preserve">MOTIE VAN </w:t>
            </w:r>
            <w:r w:rsidR="00C537F8">
              <w:rPr>
                <w:b/>
              </w:rPr>
              <w:t xml:space="preserve">DE LEDEN </w:t>
            </w:r>
            <w:r w:rsidR="00371D8C">
              <w:rPr>
                <w:b/>
              </w:rPr>
              <w:t>BUIJSSE</w:t>
            </w:r>
            <w:r w:rsidR="00C537F8">
              <w:rPr>
                <w:b/>
              </w:rPr>
              <w:t xml:space="preserve"> EN </w:t>
            </w:r>
            <w:r w:rsidR="00371D8C">
              <w:rPr>
                <w:b/>
              </w:rPr>
              <w:t>DE KORT</w:t>
            </w:r>
            <w:r w:rsidR="0018246F">
              <w:rPr>
                <w:b/>
              </w:rPr>
              <w:t xml:space="preserve"> 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CEF8D2F">
            <w:r>
              <w:t>Voorgesteld</w:t>
            </w:r>
            <w:r w:rsidR="00280D6A">
              <w:t xml:space="preserve"> </w:t>
            </w:r>
            <w:r w:rsidR="001259DC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="00371D8C" w:rsidP="00371D8C" w:rsidRDefault="00371D8C" w14:paraId="153CCDA1" w14:textId="77777777">
            <w:r>
              <w:t>constaterende dat 51% van de overheidswebsites en -apps niet voldoet aan de wettelijke vereisten voor toegankelijkheid;</w:t>
            </w:r>
          </w:p>
          <w:p w:rsidR="00371D8C" w:rsidP="00371D8C" w:rsidRDefault="00371D8C" w14:paraId="7C61B40C" w14:textId="77777777"/>
          <w:p w:rsidR="00371D8C" w:rsidP="00371D8C" w:rsidRDefault="00371D8C" w14:paraId="58A96371" w14:textId="4E570B84">
            <w:r>
              <w:t>overwegende dat de staatssecretaris zich inspant om de digitale toegankelijkheid te verbeteren aan de hand van een lichte vorm van handhaving en van bewustwording bij de departementen;</w:t>
            </w:r>
          </w:p>
          <w:p w:rsidR="00371D8C" w:rsidP="00371D8C" w:rsidRDefault="00371D8C" w14:paraId="3556F93D" w14:textId="77777777"/>
          <w:p w:rsidR="00371D8C" w:rsidP="00371D8C" w:rsidRDefault="00371D8C" w14:paraId="7558CA9A" w14:textId="4B451C2E">
            <w:r>
              <w:t>overwegende dat de overheid als werkgever achterblijft in de banenafspraak en dus meer mensen met een afstand tot de arbeidsmarkt een baan zou moeten aanbieden;</w:t>
            </w:r>
          </w:p>
          <w:p w:rsidR="00371D8C" w:rsidP="00371D8C" w:rsidRDefault="00371D8C" w14:paraId="1058E127" w14:textId="77777777"/>
          <w:p w:rsidR="00371D8C" w:rsidP="00371D8C" w:rsidRDefault="00371D8C" w14:paraId="6A616D01" w14:textId="64A45B8B">
            <w:r>
              <w:t>verzoekt de regering om te bekijken hoe zij de kennis van ervaringsdeskundigen kan inzetten om én een inhaalslag te maken voor wat betreft de toegankelijkheid van overheidswebsites en -apps én een inhaalslag te maken om meer mensen met een afstand tot de arbeidsmarkt een baan aan te bieden,</w:t>
            </w:r>
          </w:p>
          <w:p w:rsidR="00371D8C" w:rsidP="00371D8C" w:rsidRDefault="00371D8C" w14:paraId="07ED6B23" w14:textId="77777777"/>
          <w:p w:rsidR="00371D8C" w:rsidP="00371D8C" w:rsidRDefault="00371D8C" w14:paraId="369FB155" w14:textId="3CC26019">
            <w:r>
              <w:t>en gaat over tot de orde van de dag.</w:t>
            </w:r>
          </w:p>
          <w:p w:rsidR="00371D8C" w:rsidP="00371D8C" w:rsidRDefault="00371D8C" w14:paraId="73069E49" w14:textId="77777777"/>
          <w:p w:rsidR="00371D8C" w:rsidP="00371D8C" w:rsidRDefault="00371D8C" w14:paraId="02C8EB2C" w14:textId="77777777">
            <w:r>
              <w:t>Buijsse</w:t>
            </w:r>
          </w:p>
          <w:p w:rsidR="00997775" w:rsidP="00371D8C" w:rsidRDefault="00371D8C" w14:paraId="32A624C7" w14:textId="70F29FF8">
            <w:r>
              <w:t>De Kort</w:t>
            </w:r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0171E3"/>
    <w:rsid w:val="001259DC"/>
    <w:rsid w:val="00133FCE"/>
    <w:rsid w:val="0014642D"/>
    <w:rsid w:val="00172E6B"/>
    <w:rsid w:val="0018246F"/>
    <w:rsid w:val="00190AD9"/>
    <w:rsid w:val="00190FC6"/>
    <w:rsid w:val="001B0186"/>
    <w:rsid w:val="001B6C34"/>
    <w:rsid w:val="001E482C"/>
    <w:rsid w:val="001E4877"/>
    <w:rsid w:val="0021105A"/>
    <w:rsid w:val="00223937"/>
    <w:rsid w:val="002442CC"/>
    <w:rsid w:val="00253A32"/>
    <w:rsid w:val="00280D6A"/>
    <w:rsid w:val="00296132"/>
    <w:rsid w:val="002B78E9"/>
    <w:rsid w:val="002C5406"/>
    <w:rsid w:val="00312161"/>
    <w:rsid w:val="00330D60"/>
    <w:rsid w:val="00343DD4"/>
    <w:rsid w:val="003442C8"/>
    <w:rsid w:val="00345A5C"/>
    <w:rsid w:val="003560E2"/>
    <w:rsid w:val="00371D8C"/>
    <w:rsid w:val="003F71A1"/>
    <w:rsid w:val="00476415"/>
    <w:rsid w:val="00477D56"/>
    <w:rsid w:val="00491FEF"/>
    <w:rsid w:val="004C47B5"/>
    <w:rsid w:val="004C768F"/>
    <w:rsid w:val="00546F8D"/>
    <w:rsid w:val="00554861"/>
    <w:rsid w:val="00560113"/>
    <w:rsid w:val="00566096"/>
    <w:rsid w:val="00570736"/>
    <w:rsid w:val="00621140"/>
    <w:rsid w:val="00621C72"/>
    <w:rsid w:val="00621F64"/>
    <w:rsid w:val="00644DED"/>
    <w:rsid w:val="0065016F"/>
    <w:rsid w:val="00667DA4"/>
    <w:rsid w:val="006765BC"/>
    <w:rsid w:val="006D1ED3"/>
    <w:rsid w:val="006D26D3"/>
    <w:rsid w:val="006D7A8D"/>
    <w:rsid w:val="006E3CFB"/>
    <w:rsid w:val="00710A7A"/>
    <w:rsid w:val="007321E2"/>
    <w:rsid w:val="00742DCD"/>
    <w:rsid w:val="00744C6E"/>
    <w:rsid w:val="00763B1B"/>
    <w:rsid w:val="007B35A1"/>
    <w:rsid w:val="007B3A93"/>
    <w:rsid w:val="007C50C6"/>
    <w:rsid w:val="007D3A84"/>
    <w:rsid w:val="007E70AE"/>
    <w:rsid w:val="00803EFF"/>
    <w:rsid w:val="00817F7F"/>
    <w:rsid w:val="008304CB"/>
    <w:rsid w:val="00831CE0"/>
    <w:rsid w:val="00850A1D"/>
    <w:rsid w:val="00862909"/>
    <w:rsid w:val="00872A23"/>
    <w:rsid w:val="008903C0"/>
    <w:rsid w:val="008B0CC5"/>
    <w:rsid w:val="008D08DB"/>
    <w:rsid w:val="00930A04"/>
    <w:rsid w:val="009454D9"/>
    <w:rsid w:val="009925E9"/>
    <w:rsid w:val="00997775"/>
    <w:rsid w:val="009C498D"/>
    <w:rsid w:val="009D00EA"/>
    <w:rsid w:val="009E7F14"/>
    <w:rsid w:val="00A079BF"/>
    <w:rsid w:val="00A07C71"/>
    <w:rsid w:val="00A258BE"/>
    <w:rsid w:val="00A4034A"/>
    <w:rsid w:val="00A4226A"/>
    <w:rsid w:val="00A60256"/>
    <w:rsid w:val="00A83C75"/>
    <w:rsid w:val="00A95259"/>
    <w:rsid w:val="00AA558D"/>
    <w:rsid w:val="00AB75BE"/>
    <w:rsid w:val="00AC6B87"/>
    <w:rsid w:val="00AD3D77"/>
    <w:rsid w:val="00B511EE"/>
    <w:rsid w:val="00B74E9D"/>
    <w:rsid w:val="00B95DFC"/>
    <w:rsid w:val="00BA37BF"/>
    <w:rsid w:val="00BC64EC"/>
    <w:rsid w:val="00BC785B"/>
    <w:rsid w:val="00BF5690"/>
    <w:rsid w:val="00C21768"/>
    <w:rsid w:val="00C3012B"/>
    <w:rsid w:val="00C51AA8"/>
    <w:rsid w:val="00C537F8"/>
    <w:rsid w:val="00C96655"/>
    <w:rsid w:val="00CC0EB3"/>
    <w:rsid w:val="00CC23D1"/>
    <w:rsid w:val="00CC270F"/>
    <w:rsid w:val="00CC27B0"/>
    <w:rsid w:val="00D43192"/>
    <w:rsid w:val="00D5233E"/>
    <w:rsid w:val="00DA5849"/>
    <w:rsid w:val="00DE2437"/>
    <w:rsid w:val="00E27DF4"/>
    <w:rsid w:val="00E37A75"/>
    <w:rsid w:val="00E634DD"/>
    <w:rsid w:val="00E63508"/>
    <w:rsid w:val="00ED0FE5"/>
    <w:rsid w:val="00F03A2D"/>
    <w:rsid w:val="00F234E2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909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2025-02-21T09:32:00.0000000Z</dcterms:created>
  <dcterms:modified xsi:type="dcterms:W3CDTF">2025-02-21T09:32:00.0000000Z</dcterms:modified>
  <dc:description>------------------------</dc:description>
  <dc:subject/>
  <keywords/>
  <version/>
  <category/>
</coreProperties>
</file>