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83C75" w14:paraId="135DB08C" w14:textId="1616221A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A83C75" w:rsidR="00997775" w:rsidP="00A07C71" w:rsidRDefault="00A83C75" w14:paraId="0C4AAE86" w14:textId="7572170F">
            <w:pPr>
              <w:rPr>
                <w:b/>
                <w:bCs/>
              </w:rPr>
            </w:pPr>
            <w:r w:rsidRPr="00A83C75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433D79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3C75">
              <w:rPr>
                <w:b/>
              </w:rPr>
              <w:t>129</w:t>
            </w:r>
            <w:r w:rsidR="00621140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580AF5E5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A83C75">
              <w:rPr>
                <w:b/>
              </w:rPr>
              <w:t xml:space="preserve">HET LID </w:t>
            </w:r>
            <w:r w:rsidR="00621140">
              <w:rPr>
                <w:b/>
              </w:rPr>
              <w:t>KRUL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0808E7" w:rsidR="000808E7" w:rsidP="000808E7" w:rsidRDefault="000808E7" w14:paraId="18378F0E" w14:textId="77777777">
            <w:r w:rsidRPr="000808E7">
              <w:t xml:space="preserve">overwegende dat er in de VS met de verkiezing van </w:t>
            </w:r>
            <w:proofErr w:type="spellStart"/>
            <w:r w:rsidRPr="000808E7">
              <w:t>Trump</w:t>
            </w:r>
            <w:proofErr w:type="spellEnd"/>
            <w:r w:rsidRPr="000808E7">
              <w:t xml:space="preserve"> een </w:t>
            </w:r>
            <w:proofErr w:type="spellStart"/>
            <w:r w:rsidRPr="000808E7">
              <w:t>tech</w:t>
            </w:r>
            <w:proofErr w:type="spellEnd"/>
            <w:r w:rsidRPr="000808E7">
              <w:t xml:space="preserve">-oligarchie lijkt te ontstaan, waarbij </w:t>
            </w:r>
            <w:proofErr w:type="spellStart"/>
            <w:r w:rsidRPr="000808E7">
              <w:t>CEO's</w:t>
            </w:r>
            <w:proofErr w:type="spellEnd"/>
            <w:r w:rsidRPr="000808E7">
              <w:t xml:space="preserve"> van big </w:t>
            </w:r>
            <w:proofErr w:type="spellStart"/>
            <w:r w:rsidRPr="000808E7">
              <w:t>tech</w:t>
            </w:r>
            <w:proofErr w:type="spellEnd"/>
            <w:r w:rsidRPr="000808E7">
              <w:t xml:space="preserve"> vergaande economische en politieke invloed verwerven, van wie </w:t>
            </w:r>
            <w:proofErr w:type="spellStart"/>
            <w:r w:rsidRPr="000808E7">
              <w:t>Elon</w:t>
            </w:r>
            <w:proofErr w:type="spellEnd"/>
            <w:r w:rsidRPr="000808E7">
              <w:t xml:space="preserve"> </w:t>
            </w:r>
            <w:proofErr w:type="spellStart"/>
            <w:r w:rsidRPr="000808E7">
              <w:t>Musk</w:t>
            </w:r>
            <w:proofErr w:type="spellEnd"/>
            <w:r w:rsidRPr="000808E7">
              <w:t xml:space="preserve"> het belangrijkste gezicht is;</w:t>
            </w:r>
          </w:p>
          <w:p w:rsidR="000808E7" w:rsidP="000808E7" w:rsidRDefault="000808E7" w14:paraId="316CC1D0" w14:textId="77777777"/>
          <w:p w:rsidRPr="000808E7" w:rsidR="000808E7" w:rsidP="000808E7" w:rsidRDefault="000808E7" w14:paraId="2677DCB6" w14:textId="30B88255">
            <w:r w:rsidRPr="000808E7">
              <w:t xml:space="preserve">constaterende dat er geen overzicht bestaat van de zakelijke relaties tussen de Nederlandse overheid en bedrijven gelieerd aan </w:t>
            </w:r>
            <w:proofErr w:type="spellStart"/>
            <w:r w:rsidRPr="000808E7">
              <w:t>Musk</w:t>
            </w:r>
            <w:proofErr w:type="spellEnd"/>
            <w:r w:rsidRPr="000808E7">
              <w:t>;</w:t>
            </w:r>
          </w:p>
          <w:p w:rsidR="000808E7" w:rsidP="000808E7" w:rsidRDefault="000808E7" w14:paraId="165A6D67" w14:textId="77777777"/>
          <w:p w:rsidRPr="000808E7" w:rsidR="000808E7" w:rsidP="000808E7" w:rsidRDefault="000808E7" w14:paraId="5F5AF6AD" w14:textId="34540541">
            <w:r w:rsidRPr="000808E7">
              <w:t xml:space="preserve">overwegende dat zo'n overzicht inzicht kan geven in de Nederlandse afhankelijkheid van bedrijven gelieerd aan </w:t>
            </w:r>
            <w:proofErr w:type="spellStart"/>
            <w:r w:rsidRPr="000808E7">
              <w:t>Elon</w:t>
            </w:r>
            <w:proofErr w:type="spellEnd"/>
            <w:r w:rsidRPr="000808E7">
              <w:t xml:space="preserve"> </w:t>
            </w:r>
            <w:proofErr w:type="spellStart"/>
            <w:r w:rsidRPr="000808E7">
              <w:t>Musk</w:t>
            </w:r>
            <w:proofErr w:type="spellEnd"/>
            <w:r w:rsidRPr="000808E7">
              <w:t xml:space="preserve"> en de daarbij behorende economische invloed en de risico's die dat met zich meebrengt;</w:t>
            </w:r>
          </w:p>
          <w:p w:rsidR="000808E7" w:rsidP="000808E7" w:rsidRDefault="000808E7" w14:paraId="42A180BC" w14:textId="77777777"/>
          <w:p w:rsidRPr="000808E7" w:rsidR="000808E7" w:rsidP="000808E7" w:rsidRDefault="000808E7" w14:paraId="3FB62C68" w14:textId="2623B347">
            <w:r w:rsidRPr="000808E7">
              <w:t xml:space="preserve">verzoekt de regering een overzicht van alle zakelijke relaties tussen de Nederlandse overheid en bedrijven gelieerd aan </w:t>
            </w:r>
            <w:proofErr w:type="spellStart"/>
            <w:r w:rsidRPr="000808E7">
              <w:t>Elon</w:t>
            </w:r>
            <w:proofErr w:type="spellEnd"/>
            <w:r w:rsidRPr="000808E7">
              <w:t xml:space="preserve"> </w:t>
            </w:r>
            <w:proofErr w:type="spellStart"/>
            <w:r w:rsidRPr="000808E7">
              <w:t>Musk</w:t>
            </w:r>
            <w:proofErr w:type="spellEnd"/>
            <w:r w:rsidRPr="000808E7">
              <w:t xml:space="preserve"> met de Kamer te delen,</w:t>
            </w:r>
          </w:p>
          <w:p w:rsidR="000808E7" w:rsidP="000808E7" w:rsidRDefault="000808E7" w14:paraId="1E21C7C2" w14:textId="77777777"/>
          <w:p w:rsidRPr="000808E7" w:rsidR="000808E7" w:rsidP="000808E7" w:rsidRDefault="000808E7" w14:paraId="4AD2584A" w14:textId="48D49340">
            <w:r w:rsidRPr="000808E7">
              <w:t>en gaat over tot de orde van de dag.</w:t>
            </w:r>
          </w:p>
          <w:p w:rsidR="000808E7" w:rsidP="000808E7" w:rsidRDefault="000808E7" w14:paraId="3F2305C5" w14:textId="77777777"/>
          <w:p w:rsidR="00997775" w:rsidP="000808E7" w:rsidRDefault="000808E7" w14:paraId="32A624C7" w14:textId="4092B69B">
            <w:r w:rsidRPr="000808E7">
              <w:t>Krul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0808E7"/>
    <w:rsid w:val="001259DC"/>
    <w:rsid w:val="00133FCE"/>
    <w:rsid w:val="0014642D"/>
    <w:rsid w:val="00172E6B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96132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47B5"/>
    <w:rsid w:val="004C768F"/>
    <w:rsid w:val="00546F8D"/>
    <w:rsid w:val="00554861"/>
    <w:rsid w:val="00560113"/>
    <w:rsid w:val="00566096"/>
    <w:rsid w:val="00621140"/>
    <w:rsid w:val="00621C72"/>
    <w:rsid w:val="00621F64"/>
    <w:rsid w:val="00644DED"/>
    <w:rsid w:val="0065016F"/>
    <w:rsid w:val="00667DA4"/>
    <w:rsid w:val="006765BC"/>
    <w:rsid w:val="006D1ED3"/>
    <w:rsid w:val="006D26D3"/>
    <w:rsid w:val="006D7A8D"/>
    <w:rsid w:val="006E3CFB"/>
    <w:rsid w:val="00710A7A"/>
    <w:rsid w:val="007321E2"/>
    <w:rsid w:val="00742DCD"/>
    <w:rsid w:val="00744C6E"/>
    <w:rsid w:val="00763B1B"/>
    <w:rsid w:val="007B35A1"/>
    <w:rsid w:val="007B3A93"/>
    <w:rsid w:val="007C50C6"/>
    <w:rsid w:val="007D3A84"/>
    <w:rsid w:val="007E70AE"/>
    <w:rsid w:val="00803EFF"/>
    <w:rsid w:val="00817F7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C498D"/>
    <w:rsid w:val="009D00EA"/>
    <w:rsid w:val="009E7F14"/>
    <w:rsid w:val="00A079BF"/>
    <w:rsid w:val="00A07C71"/>
    <w:rsid w:val="00A258BE"/>
    <w:rsid w:val="00A4034A"/>
    <w:rsid w:val="00A4226A"/>
    <w:rsid w:val="00A60256"/>
    <w:rsid w:val="00A83C75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5233E"/>
    <w:rsid w:val="00DA5849"/>
    <w:rsid w:val="00DE2437"/>
    <w:rsid w:val="00E27DF4"/>
    <w:rsid w:val="00E37A75"/>
    <w:rsid w:val="00E634DD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2025-02-21T09:41:00.0000000Z</dcterms:created>
  <dcterms:modified xsi:type="dcterms:W3CDTF">2025-02-21T09:41:00.0000000Z</dcterms:modified>
  <dc:description>------------------------</dc:description>
  <dc:subject/>
  <keywords/>
  <version/>
  <category/>
</coreProperties>
</file>