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18029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FF2F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BC01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2DB9F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B4E5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A26DF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7A0536" w14:textId="77777777"/>
        </w:tc>
      </w:tr>
      <w:tr w:rsidR="00997775" w14:paraId="57309D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48E2C7" w14:textId="77777777"/>
        </w:tc>
      </w:tr>
      <w:tr w:rsidR="00997775" w14:paraId="2329BD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291D57" w14:textId="77777777"/>
        </w:tc>
        <w:tc>
          <w:tcPr>
            <w:tcW w:w="7654" w:type="dxa"/>
            <w:gridSpan w:val="2"/>
          </w:tcPr>
          <w:p w:rsidR="00997775" w:rsidRDefault="00997775" w14:paraId="6757822C" w14:textId="77777777"/>
        </w:tc>
      </w:tr>
      <w:tr w:rsidR="00997775" w14:paraId="2815F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6E3CFB" w14:paraId="135DB08C" w14:textId="03EF276B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7654" w:type="dxa"/>
            <w:gridSpan w:val="2"/>
          </w:tcPr>
          <w:p w:rsidRPr="006E3CFB" w:rsidR="00997775" w:rsidP="00A07C71" w:rsidRDefault="006E3CFB" w14:paraId="0C4AAE86" w14:textId="7199C1CE">
            <w:pPr>
              <w:rPr>
                <w:b/>
                <w:bCs/>
              </w:rPr>
            </w:pPr>
            <w:r w:rsidRPr="006E3CFB">
              <w:rPr>
                <w:b/>
                <w:bCs/>
              </w:rPr>
              <w:t>Informatie- en communicatietechnologie (ICT)</w:t>
            </w:r>
          </w:p>
        </w:tc>
      </w:tr>
      <w:tr w:rsidR="00997775" w14:paraId="4C69E4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E3B4C7" w14:textId="77777777"/>
        </w:tc>
        <w:tc>
          <w:tcPr>
            <w:tcW w:w="7654" w:type="dxa"/>
            <w:gridSpan w:val="2"/>
          </w:tcPr>
          <w:p w:rsidR="00997775" w:rsidRDefault="00997775" w14:paraId="309B2F14" w14:textId="77777777"/>
        </w:tc>
      </w:tr>
      <w:tr w:rsidR="00997775" w14:paraId="29259B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74266A" w14:textId="77777777"/>
        </w:tc>
        <w:tc>
          <w:tcPr>
            <w:tcW w:w="7654" w:type="dxa"/>
            <w:gridSpan w:val="2"/>
          </w:tcPr>
          <w:p w:rsidR="00997775" w:rsidRDefault="00997775" w14:paraId="23F28002" w14:textId="77777777"/>
        </w:tc>
      </w:tr>
      <w:tr w:rsidR="00997775" w14:paraId="4BECF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D8CCD8" w14:textId="2C1E91B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E3CFB">
              <w:rPr>
                <w:b/>
              </w:rPr>
              <w:t>1296</w:t>
            </w:r>
          </w:p>
        </w:tc>
        <w:tc>
          <w:tcPr>
            <w:tcW w:w="7654" w:type="dxa"/>
            <w:gridSpan w:val="2"/>
          </w:tcPr>
          <w:p w:rsidRPr="00CC27B0" w:rsidR="00491FEF" w:rsidRDefault="006E3CFB" w14:paraId="72373B5B" w14:textId="6AC765DB">
            <w:pPr>
              <w:rPr>
                <w:b/>
              </w:rPr>
            </w:pPr>
            <w:r w:rsidRPr="006E3CFB">
              <w:rPr>
                <w:b/>
              </w:rPr>
              <w:t>MOTIE VAN HET LID DRAL C.S.</w:t>
            </w:r>
          </w:p>
        </w:tc>
      </w:tr>
      <w:tr w:rsidR="00997775" w14:paraId="0ADA3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DD5462" w14:textId="77777777"/>
        </w:tc>
        <w:tc>
          <w:tcPr>
            <w:tcW w:w="7654" w:type="dxa"/>
            <w:gridSpan w:val="2"/>
          </w:tcPr>
          <w:p w:rsidR="00997775" w:rsidP="00280D6A" w:rsidRDefault="00997775" w14:paraId="31FB257E" w14:textId="5CEF8D2F">
            <w:r>
              <w:t>Voorgesteld</w:t>
            </w:r>
            <w:r w:rsidR="00280D6A">
              <w:t xml:space="preserve"> </w:t>
            </w:r>
            <w:r w:rsidR="001259DC">
              <w:t>20 februari 2025</w:t>
            </w:r>
          </w:p>
        </w:tc>
      </w:tr>
      <w:tr w:rsidR="00997775" w14:paraId="3F00CC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784E7F" w14:textId="77777777"/>
        </w:tc>
        <w:tc>
          <w:tcPr>
            <w:tcW w:w="7654" w:type="dxa"/>
            <w:gridSpan w:val="2"/>
          </w:tcPr>
          <w:p w:rsidR="00997775" w:rsidRDefault="00997775" w14:paraId="756857E4" w14:textId="77777777"/>
        </w:tc>
      </w:tr>
      <w:tr w:rsidR="00997775" w14:paraId="4E68B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12789" w14:textId="77777777"/>
        </w:tc>
        <w:tc>
          <w:tcPr>
            <w:tcW w:w="7654" w:type="dxa"/>
            <w:gridSpan w:val="2"/>
          </w:tcPr>
          <w:p w:rsidR="00997775" w:rsidRDefault="00997775" w14:paraId="5346639F" w14:textId="77777777">
            <w:r>
              <w:t>De Kamer,</w:t>
            </w:r>
          </w:p>
        </w:tc>
      </w:tr>
      <w:tr w:rsidR="00997775" w14:paraId="5753A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7DD2B" w14:textId="77777777"/>
        </w:tc>
        <w:tc>
          <w:tcPr>
            <w:tcW w:w="7654" w:type="dxa"/>
            <w:gridSpan w:val="2"/>
          </w:tcPr>
          <w:p w:rsidR="00997775" w:rsidRDefault="00997775" w14:paraId="3CEC7BBC" w14:textId="77777777"/>
        </w:tc>
      </w:tr>
      <w:tr w:rsidR="00997775" w14:paraId="5B9F5D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5BB9B" w14:textId="77777777"/>
        </w:tc>
        <w:tc>
          <w:tcPr>
            <w:tcW w:w="7654" w:type="dxa"/>
            <w:gridSpan w:val="2"/>
          </w:tcPr>
          <w:p w:rsidR="00997775" w:rsidRDefault="00997775" w14:paraId="7FAAEEFD" w14:textId="77777777">
            <w:r>
              <w:t>gehoord de beraadslaging,</w:t>
            </w:r>
          </w:p>
        </w:tc>
      </w:tr>
      <w:tr w:rsidR="00997775" w14:paraId="283A46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9CF33" w14:textId="77777777"/>
        </w:tc>
        <w:tc>
          <w:tcPr>
            <w:tcW w:w="7654" w:type="dxa"/>
            <w:gridSpan w:val="2"/>
          </w:tcPr>
          <w:p w:rsidR="00997775" w:rsidRDefault="00997775" w14:paraId="581E94AB" w14:textId="77777777"/>
        </w:tc>
      </w:tr>
      <w:tr w:rsidR="00997775" w14:paraId="2ADDB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A9C98E" w14:textId="77777777"/>
        </w:tc>
        <w:tc>
          <w:tcPr>
            <w:tcW w:w="7654" w:type="dxa"/>
            <w:gridSpan w:val="2"/>
          </w:tcPr>
          <w:p w:rsidRPr="00A15240" w:rsidR="00A15240" w:rsidP="00A15240" w:rsidRDefault="00A15240" w14:paraId="35F4DFA8" w14:textId="77777777">
            <w:r w:rsidRPr="00A15240">
              <w:t>constaterende dat er veel wet- en regelgeving en beleid is omtrent bescherming van kinderen in een digitale wereld;</w:t>
            </w:r>
          </w:p>
          <w:p w:rsidR="00A15240" w:rsidP="00A15240" w:rsidRDefault="00A15240" w14:paraId="0A1E48B9" w14:textId="77777777"/>
          <w:p w:rsidRPr="00A15240" w:rsidR="00A15240" w:rsidP="00A15240" w:rsidRDefault="00A15240" w14:paraId="0E34FAAA" w14:textId="5CA03BAD">
            <w:r w:rsidRPr="00A15240">
              <w:t>constaterende dat de overheid nieuwe instrumenten ontwikkelt;</w:t>
            </w:r>
          </w:p>
          <w:p w:rsidR="00A15240" w:rsidP="00A15240" w:rsidRDefault="00A15240" w14:paraId="7D5CB449" w14:textId="77777777"/>
          <w:p w:rsidRPr="00A15240" w:rsidR="00A15240" w:rsidP="00A15240" w:rsidRDefault="00A15240" w14:paraId="2180FBF0" w14:textId="46D891C3">
            <w:r w:rsidRPr="00A15240">
              <w:t xml:space="preserve">constaterende dat er in het veld veel expertise en goede instrumenten beschikbaar zijn, bijvoorbeeld bij Mediawijsheid, </w:t>
            </w:r>
            <w:proofErr w:type="spellStart"/>
            <w:r w:rsidRPr="00A15240">
              <w:t>Hackshield</w:t>
            </w:r>
            <w:proofErr w:type="spellEnd"/>
            <w:r w:rsidRPr="00A15240">
              <w:t xml:space="preserve">, </w:t>
            </w:r>
            <w:proofErr w:type="spellStart"/>
            <w:r w:rsidRPr="00A15240">
              <w:t>Offlimits</w:t>
            </w:r>
            <w:proofErr w:type="spellEnd"/>
            <w:r w:rsidRPr="00A15240">
              <w:t xml:space="preserve"> en PEGI;</w:t>
            </w:r>
          </w:p>
          <w:p w:rsidR="00A15240" w:rsidP="00A15240" w:rsidRDefault="00A15240" w14:paraId="2C2DA343" w14:textId="77777777"/>
          <w:p w:rsidRPr="00A15240" w:rsidR="00A15240" w:rsidP="00A15240" w:rsidRDefault="00A15240" w14:paraId="6C4DF828" w14:textId="687D5B8A">
            <w:r w:rsidRPr="00A15240">
              <w:t>constaterende dat ouders en verzorgers aangeven de veiligheid van hun kinderen online onvoldoende te kunnen waarborgen;</w:t>
            </w:r>
          </w:p>
          <w:p w:rsidR="00A15240" w:rsidP="00A15240" w:rsidRDefault="00A15240" w14:paraId="53F8C172" w14:textId="77777777"/>
          <w:p w:rsidRPr="00A15240" w:rsidR="00A15240" w:rsidP="00A15240" w:rsidRDefault="00A15240" w14:paraId="06360BCC" w14:textId="6DDD0AEB">
            <w:r w:rsidRPr="00A15240">
              <w:t>overwegende dat te veel kinderen aan schadelijke content worden blootgesteld;</w:t>
            </w:r>
          </w:p>
          <w:p w:rsidR="00A15240" w:rsidP="00A15240" w:rsidRDefault="00A15240" w14:paraId="7BF7975E" w14:textId="77777777"/>
          <w:p w:rsidRPr="00A15240" w:rsidR="00A15240" w:rsidP="00A15240" w:rsidRDefault="00A15240" w14:paraId="626F4EEC" w14:textId="092217CC">
            <w:r w:rsidRPr="00A15240">
              <w:t>overwegende dat relevante wet- regelgeving en beleid gefragmenteerd is en onvoldoende wordt gehandhaafd;</w:t>
            </w:r>
          </w:p>
          <w:p w:rsidR="00A15240" w:rsidP="00A15240" w:rsidRDefault="00A15240" w14:paraId="3EE5802C" w14:textId="77777777"/>
          <w:p w:rsidRPr="00A15240" w:rsidR="00A15240" w:rsidP="00A15240" w:rsidRDefault="00A15240" w14:paraId="6333AE51" w14:textId="6476DC12">
            <w:r w:rsidRPr="00A15240">
              <w:t>overwegende dat een goede bescherming van kinderen snel handelen vergt;</w:t>
            </w:r>
          </w:p>
          <w:p w:rsidR="00A15240" w:rsidP="00A15240" w:rsidRDefault="00A15240" w14:paraId="23D9B2AA" w14:textId="77777777"/>
          <w:p w:rsidRPr="00A15240" w:rsidR="00A15240" w:rsidP="00A15240" w:rsidRDefault="00A15240" w14:paraId="50B3398F" w14:textId="0572E577">
            <w:r w:rsidRPr="00A15240">
              <w:t>verzoekt de regering om in het eerste kwartaal 2025 samen met de stakeholders meer samenhang te brengen in alles wat nu al goed functioneert en dit tot uitvoering te brengen;</w:t>
            </w:r>
          </w:p>
          <w:p w:rsidR="00A15240" w:rsidP="00A15240" w:rsidRDefault="00A15240" w14:paraId="53121B44" w14:textId="77777777"/>
          <w:p w:rsidRPr="00A15240" w:rsidR="00A15240" w:rsidP="00A15240" w:rsidRDefault="00A15240" w14:paraId="06B3FE84" w14:textId="71A7F294">
            <w:r w:rsidRPr="00A15240">
              <w:t>verzoekt de regering om in dit proces te waarborgen dat ouders in positie komen zelf hun kinderen goed te kunnen beschermen,</w:t>
            </w:r>
          </w:p>
          <w:p w:rsidR="00A15240" w:rsidP="00A15240" w:rsidRDefault="00A15240" w14:paraId="18E089A8" w14:textId="77777777"/>
          <w:p w:rsidRPr="00A15240" w:rsidR="00A15240" w:rsidP="00A15240" w:rsidRDefault="00A15240" w14:paraId="4237C015" w14:textId="78ACD126">
            <w:r w:rsidRPr="00A15240">
              <w:t>en gaat over tot de orde van de dag.</w:t>
            </w:r>
          </w:p>
          <w:p w:rsidR="00A15240" w:rsidP="00A15240" w:rsidRDefault="00A15240" w14:paraId="1BB5BC59" w14:textId="77777777"/>
          <w:p w:rsidR="00A15240" w:rsidP="00A15240" w:rsidRDefault="00A15240" w14:paraId="7B668287" w14:textId="77777777">
            <w:proofErr w:type="spellStart"/>
            <w:r w:rsidRPr="00A15240">
              <w:t>Dral</w:t>
            </w:r>
            <w:proofErr w:type="spellEnd"/>
          </w:p>
          <w:p w:rsidR="00A15240" w:rsidP="00A15240" w:rsidRDefault="00A15240" w14:paraId="30810E0C" w14:textId="77777777">
            <w:proofErr w:type="spellStart"/>
            <w:r w:rsidRPr="00A15240">
              <w:t>Kathmann</w:t>
            </w:r>
            <w:proofErr w:type="spellEnd"/>
            <w:r w:rsidRPr="00A15240">
              <w:t xml:space="preserve"> </w:t>
            </w:r>
          </w:p>
          <w:p w:rsidR="00997775" w:rsidP="00A15240" w:rsidRDefault="00A15240" w14:paraId="32A624C7" w14:textId="6204A678">
            <w:r w:rsidRPr="00A15240">
              <w:t>Ceder</w:t>
            </w:r>
          </w:p>
        </w:tc>
      </w:tr>
    </w:tbl>
    <w:p w:rsidR="00997775" w:rsidRDefault="00997775" w14:paraId="16ED17D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276C" w14:textId="77777777" w:rsidR="00BC64EC" w:rsidRDefault="00BC64EC">
      <w:pPr>
        <w:spacing w:line="20" w:lineRule="exact"/>
      </w:pPr>
    </w:p>
  </w:endnote>
  <w:endnote w:type="continuationSeparator" w:id="0">
    <w:p w14:paraId="3693BE5B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62FB6A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0691" w14:textId="77777777" w:rsidR="00BC64EC" w:rsidRDefault="00BC64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1DD57E" w14:textId="77777777" w:rsidR="00BC64EC" w:rsidRDefault="00BC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C"/>
    <w:rsid w:val="000171E3"/>
    <w:rsid w:val="001259DC"/>
    <w:rsid w:val="00133FCE"/>
    <w:rsid w:val="0014642D"/>
    <w:rsid w:val="00172E6B"/>
    <w:rsid w:val="00190AD9"/>
    <w:rsid w:val="00190FC6"/>
    <w:rsid w:val="001B0186"/>
    <w:rsid w:val="001B6C34"/>
    <w:rsid w:val="001E482C"/>
    <w:rsid w:val="001E4877"/>
    <w:rsid w:val="0021105A"/>
    <w:rsid w:val="00223937"/>
    <w:rsid w:val="002442CC"/>
    <w:rsid w:val="00253A32"/>
    <w:rsid w:val="00280D6A"/>
    <w:rsid w:val="002B78E9"/>
    <w:rsid w:val="002C5406"/>
    <w:rsid w:val="00330D60"/>
    <w:rsid w:val="00343DD4"/>
    <w:rsid w:val="003442C8"/>
    <w:rsid w:val="00345A5C"/>
    <w:rsid w:val="003560E2"/>
    <w:rsid w:val="003F71A1"/>
    <w:rsid w:val="00476415"/>
    <w:rsid w:val="00477D56"/>
    <w:rsid w:val="00491FEF"/>
    <w:rsid w:val="004C768F"/>
    <w:rsid w:val="00546F8D"/>
    <w:rsid w:val="00554861"/>
    <w:rsid w:val="00560113"/>
    <w:rsid w:val="00566096"/>
    <w:rsid w:val="00621C72"/>
    <w:rsid w:val="00621F64"/>
    <w:rsid w:val="00644DED"/>
    <w:rsid w:val="0065016F"/>
    <w:rsid w:val="00667DA4"/>
    <w:rsid w:val="006765BC"/>
    <w:rsid w:val="006D1ED3"/>
    <w:rsid w:val="006D26D3"/>
    <w:rsid w:val="006E3CFB"/>
    <w:rsid w:val="00710A7A"/>
    <w:rsid w:val="007321E2"/>
    <w:rsid w:val="00742DCD"/>
    <w:rsid w:val="00744C6E"/>
    <w:rsid w:val="007B35A1"/>
    <w:rsid w:val="007B3A93"/>
    <w:rsid w:val="007C50C6"/>
    <w:rsid w:val="007D3A84"/>
    <w:rsid w:val="007E70AE"/>
    <w:rsid w:val="00803EFF"/>
    <w:rsid w:val="008304CB"/>
    <w:rsid w:val="00831CE0"/>
    <w:rsid w:val="00850A1D"/>
    <w:rsid w:val="00862909"/>
    <w:rsid w:val="00872A23"/>
    <w:rsid w:val="008903C0"/>
    <w:rsid w:val="008B0CC5"/>
    <w:rsid w:val="008D08DB"/>
    <w:rsid w:val="00930A04"/>
    <w:rsid w:val="009454D9"/>
    <w:rsid w:val="009925E9"/>
    <w:rsid w:val="00997775"/>
    <w:rsid w:val="009D00EA"/>
    <w:rsid w:val="009E7F14"/>
    <w:rsid w:val="00A079BF"/>
    <w:rsid w:val="00A07C71"/>
    <w:rsid w:val="00A15240"/>
    <w:rsid w:val="00A258BE"/>
    <w:rsid w:val="00A4034A"/>
    <w:rsid w:val="00A4226A"/>
    <w:rsid w:val="00A60256"/>
    <w:rsid w:val="00A95259"/>
    <w:rsid w:val="00AA558D"/>
    <w:rsid w:val="00AB75BE"/>
    <w:rsid w:val="00AC6B87"/>
    <w:rsid w:val="00AD3D77"/>
    <w:rsid w:val="00B511EE"/>
    <w:rsid w:val="00B74E9D"/>
    <w:rsid w:val="00B95DFC"/>
    <w:rsid w:val="00BA37BF"/>
    <w:rsid w:val="00BC64EC"/>
    <w:rsid w:val="00BC785B"/>
    <w:rsid w:val="00BF5690"/>
    <w:rsid w:val="00C21768"/>
    <w:rsid w:val="00C3012B"/>
    <w:rsid w:val="00C51AA8"/>
    <w:rsid w:val="00CC0EB3"/>
    <w:rsid w:val="00CC23D1"/>
    <w:rsid w:val="00CC270F"/>
    <w:rsid w:val="00CC27B0"/>
    <w:rsid w:val="00D43192"/>
    <w:rsid w:val="00DA5849"/>
    <w:rsid w:val="00DE2437"/>
    <w:rsid w:val="00E27DF4"/>
    <w:rsid w:val="00E63508"/>
    <w:rsid w:val="00ED0FE5"/>
    <w:rsid w:val="00F03A2D"/>
    <w:rsid w:val="00F234E2"/>
    <w:rsid w:val="00F60341"/>
    <w:rsid w:val="00F73B2B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92C6E"/>
  <w15:docId w15:val="{C7ED102A-90E6-4C02-98E8-7AB965B8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202</ap:Words>
  <ap:Characters>1117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2025-02-21T09:49:00.0000000Z</dcterms:created>
  <dcterms:modified xsi:type="dcterms:W3CDTF">2025-02-21T09:49:00.0000000Z</dcterms:modified>
  <dc:description>------------------------</dc:description>
  <dc:subject/>
  <keywords/>
  <version/>
  <category/>
</coreProperties>
</file>