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E3CFB" w14:paraId="135DB08C" w14:textId="03EF276B">
            <w:pPr>
              <w:rPr>
                <w:b/>
              </w:rPr>
            </w:pPr>
            <w:r>
              <w:rPr>
                <w:b/>
              </w:rPr>
              <w:t>26 643</w:t>
            </w:r>
          </w:p>
        </w:tc>
        <w:tc>
          <w:tcPr>
            <w:tcW w:w="7654" w:type="dxa"/>
            <w:gridSpan w:val="2"/>
          </w:tcPr>
          <w:p w:rsidRPr="006E3CFB" w:rsidR="00997775" w:rsidP="00A07C71" w:rsidRDefault="006E3CFB" w14:paraId="0C4AAE86" w14:textId="7199C1CE">
            <w:pPr>
              <w:rPr>
                <w:b/>
                <w:bCs/>
              </w:rPr>
            </w:pPr>
            <w:r w:rsidRPr="006E3CFB">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CFFA4F6">
            <w:pPr>
              <w:rPr>
                <w:b/>
              </w:rPr>
            </w:pPr>
            <w:r>
              <w:rPr>
                <w:b/>
              </w:rPr>
              <w:t xml:space="preserve">Nr. </w:t>
            </w:r>
            <w:r w:rsidR="006D7A8D">
              <w:rPr>
                <w:b/>
              </w:rPr>
              <w:t>130</w:t>
            </w:r>
            <w:r w:rsidR="00E634DD">
              <w:rPr>
                <w:b/>
              </w:rPr>
              <w:t>1</w:t>
            </w:r>
          </w:p>
        </w:tc>
        <w:tc>
          <w:tcPr>
            <w:tcW w:w="7654" w:type="dxa"/>
            <w:gridSpan w:val="2"/>
          </w:tcPr>
          <w:p w:rsidRPr="00CC27B0" w:rsidR="00491FEF" w:rsidRDefault="006E3CFB" w14:paraId="72373B5B" w14:textId="19E18F88">
            <w:pPr>
              <w:rPr>
                <w:b/>
              </w:rPr>
            </w:pPr>
            <w:r w:rsidRPr="006E3CFB">
              <w:rPr>
                <w:b/>
              </w:rPr>
              <w:t xml:space="preserve">MOTIE VAN </w:t>
            </w:r>
            <w:r w:rsidR="00E634DD">
              <w:rPr>
                <w:b/>
              </w:rPr>
              <w:t>HET LID CEDER</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D05C8D" w:rsidR="00D05C8D" w:rsidP="00D05C8D" w:rsidRDefault="00D05C8D" w14:paraId="71B233D3" w14:textId="77777777">
            <w:r w:rsidRPr="00D05C8D">
              <w:t xml:space="preserve">constaterende dat </w:t>
            </w:r>
            <w:proofErr w:type="spellStart"/>
            <w:r w:rsidRPr="00D05C8D">
              <w:t>kinderrechtenimpactassessments</w:t>
            </w:r>
            <w:proofErr w:type="spellEnd"/>
            <w:r w:rsidRPr="00D05C8D">
              <w:t xml:space="preserve"> (</w:t>
            </w:r>
            <w:proofErr w:type="spellStart"/>
            <w:r w:rsidRPr="00D05C8D">
              <w:t>KIA's</w:t>
            </w:r>
            <w:proofErr w:type="spellEnd"/>
            <w:r w:rsidRPr="00D05C8D">
              <w:t xml:space="preserve">) momenteel worden toegepast op </w:t>
            </w:r>
            <w:proofErr w:type="spellStart"/>
            <w:r w:rsidRPr="00D05C8D">
              <w:t>TikTok</w:t>
            </w:r>
            <w:proofErr w:type="spellEnd"/>
            <w:r w:rsidRPr="00D05C8D">
              <w:t>, Snapchat en Instagram;</w:t>
            </w:r>
          </w:p>
          <w:p w:rsidR="00D05C8D" w:rsidP="00D05C8D" w:rsidRDefault="00D05C8D" w14:paraId="579893E3" w14:textId="77777777"/>
          <w:p w:rsidRPr="00D05C8D" w:rsidR="00D05C8D" w:rsidP="00D05C8D" w:rsidRDefault="00D05C8D" w14:paraId="5C7B2AF3" w14:textId="601D1AC3">
            <w:r w:rsidRPr="00D05C8D">
              <w:t>constaterende dat binnen het onderwijs in grote mate technologie wordt gebruikt, maar er sprake is van een gebrek aan toezicht op deze onderwijstechnologie, wat ervoor zorgt dat educatieve apps en platforms persoonsgegevens tracken en verwerken;</w:t>
            </w:r>
          </w:p>
          <w:p w:rsidR="00D05C8D" w:rsidP="00D05C8D" w:rsidRDefault="00D05C8D" w14:paraId="0C31274D" w14:textId="77777777"/>
          <w:p w:rsidRPr="00D05C8D" w:rsidR="00D05C8D" w:rsidP="00D05C8D" w:rsidRDefault="00D05C8D" w14:paraId="7C2B8B82" w14:textId="136E5EA2">
            <w:r w:rsidRPr="00D05C8D">
              <w:t xml:space="preserve">overwegende dat ook in het onderwijs het beschermen van online kinderrechten van groot belang is en </w:t>
            </w:r>
            <w:proofErr w:type="spellStart"/>
            <w:r w:rsidRPr="00D05C8D">
              <w:t>KIA's</w:t>
            </w:r>
            <w:proofErr w:type="spellEnd"/>
            <w:r w:rsidRPr="00D05C8D">
              <w:t xml:space="preserve"> hier een oplossing in kunnen bieden;</w:t>
            </w:r>
          </w:p>
          <w:p w:rsidR="00D05C8D" w:rsidP="00D05C8D" w:rsidRDefault="00D05C8D" w14:paraId="7F856AA8" w14:textId="77777777"/>
          <w:p w:rsidRPr="00D05C8D" w:rsidR="00D05C8D" w:rsidP="00D05C8D" w:rsidRDefault="00D05C8D" w14:paraId="2D93F543" w14:textId="54BD5C29">
            <w:r w:rsidRPr="00D05C8D">
              <w:t>verzoekt de regering een verplichte kinderrechtencheck op onderwijstechnologie te introduceren middels een KIA,</w:t>
            </w:r>
          </w:p>
          <w:p w:rsidR="00D05C8D" w:rsidP="00D05C8D" w:rsidRDefault="00D05C8D" w14:paraId="555FBCAB" w14:textId="77777777"/>
          <w:p w:rsidRPr="00D05C8D" w:rsidR="00D05C8D" w:rsidP="00D05C8D" w:rsidRDefault="00D05C8D" w14:paraId="2034C8B5" w14:textId="3C59A019">
            <w:r w:rsidRPr="00D05C8D">
              <w:t>en gaat over tot de orde van de dag.</w:t>
            </w:r>
          </w:p>
          <w:p w:rsidR="00D05C8D" w:rsidP="00D05C8D" w:rsidRDefault="00D05C8D" w14:paraId="2757A8B5" w14:textId="77777777"/>
          <w:p w:rsidR="00997775" w:rsidP="00D05C8D" w:rsidRDefault="00D05C8D" w14:paraId="32A624C7" w14:textId="732888CF">
            <w:r w:rsidRPr="00D05C8D">
              <w:t>Ceder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05C8D"/>
    <w:rsid w:val="00D43192"/>
    <w:rsid w:val="00D5233E"/>
    <w:rsid w:val="00DA5849"/>
    <w:rsid w:val="00DE2437"/>
    <w:rsid w:val="00E27DF4"/>
    <w:rsid w:val="00E634DD"/>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2025-02-21T09:59:00.0000000Z</dcterms:created>
  <dcterms:modified xsi:type="dcterms:W3CDTF">2025-02-21T09:59:00.0000000Z</dcterms:modified>
  <dc:description>------------------------</dc:description>
  <dc:subject/>
  <keywords/>
  <version/>
  <category/>
</coreProperties>
</file>