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B6C34" w14:paraId="135DB08C" w14:textId="2DC884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Pr="001B6C34" w:rsidR="00997775" w:rsidP="00A07C71" w:rsidRDefault="001B6C34" w14:paraId="0C4AAE86" w14:textId="713E41BF">
            <w:pPr>
              <w:rPr>
                <w:b/>
                <w:bCs/>
              </w:rPr>
            </w:pPr>
            <w:r w:rsidRPr="001B6C34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9A89D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6D26D3">
              <w:rPr>
                <w:b/>
              </w:rPr>
              <w:t>6</w:t>
            </w:r>
            <w:r w:rsidR="00A4226A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Pr="00CC27B0" w:rsidR="00491FEF" w:rsidRDefault="00A4226A" w14:paraId="72373B5B" w14:textId="219D7774">
            <w:pPr>
              <w:rPr>
                <w:b/>
              </w:rPr>
            </w:pPr>
            <w:r w:rsidRPr="00A4226A">
              <w:rPr>
                <w:b/>
              </w:rPr>
              <w:t>MOTIE VAN DE LEDEN BIKKER EN DIEDERIK VAN DIJK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FC40F2" w:rsidR="00FC40F2" w:rsidP="00FC40F2" w:rsidRDefault="00FC40F2" w14:paraId="34DA41C8" w14:textId="77777777">
            <w:r w:rsidRPr="00FC40F2">
              <w:t>constaterende dat de Gezondheidsraad een advies heeft uitgebracht over de veertiendagengrens bij embryo-onderzoek;</w:t>
            </w:r>
          </w:p>
          <w:p w:rsidR="00FC40F2" w:rsidP="00FC40F2" w:rsidRDefault="00FC40F2" w14:paraId="441839A7" w14:textId="77777777"/>
          <w:p w:rsidRPr="00FC40F2" w:rsidR="00FC40F2" w:rsidP="00FC40F2" w:rsidRDefault="00FC40F2" w14:paraId="341A5D24" w14:textId="2A596F86">
            <w:r w:rsidRPr="00FC40F2">
              <w:t>constaterende dat er een wetsvoorstel is ingediend dat het verbod op het kweken van embryo's wil opheffen;</w:t>
            </w:r>
          </w:p>
          <w:p w:rsidR="00FC40F2" w:rsidP="00FC40F2" w:rsidRDefault="00FC40F2" w14:paraId="7598C0C7" w14:textId="77777777"/>
          <w:p w:rsidRPr="00FC40F2" w:rsidR="00FC40F2" w:rsidP="00FC40F2" w:rsidRDefault="00FC40F2" w14:paraId="7273EC7E" w14:textId="70688A91">
            <w:r w:rsidRPr="00FC40F2">
              <w:t>overwegende dat deze onderwerpen niet alleen een medische component hebben maar ook een maatschappelijke, namelijk hoe er naar leven en beperkingen wordt gekeken;</w:t>
            </w:r>
          </w:p>
          <w:p w:rsidR="00FC40F2" w:rsidP="00FC40F2" w:rsidRDefault="00FC40F2" w14:paraId="2DA5F99D" w14:textId="77777777"/>
          <w:p w:rsidRPr="00FC40F2" w:rsidR="00FC40F2" w:rsidP="00FC40F2" w:rsidRDefault="00FC40F2" w14:paraId="64448360" w14:textId="002885E9">
            <w:r w:rsidRPr="00FC40F2">
              <w:t>overwegende dat over deze onderwerpen nog niet of nauwelijks een maatschappelijke dialoog is gevoerd en de aanbeveling uit een eerder traject is om een breder publiek mee te nemen;</w:t>
            </w:r>
          </w:p>
          <w:p w:rsidR="00FC40F2" w:rsidP="00FC40F2" w:rsidRDefault="00FC40F2" w14:paraId="004A264C" w14:textId="77777777"/>
          <w:p w:rsidRPr="00FC40F2" w:rsidR="00FC40F2" w:rsidP="00FC40F2" w:rsidRDefault="00FC40F2" w14:paraId="3370DF67" w14:textId="5365B7D4">
            <w:r w:rsidRPr="00FC40F2">
              <w:t>verzoekt de regering een maatschappelijke dialoog te starten over de veertiendagengrens bij embryo-onderzoek en het kweken van embryo's en de maatschappelijke vragen die deze onderwerpen oproepen,</w:t>
            </w:r>
          </w:p>
          <w:p w:rsidR="00FC40F2" w:rsidP="00FC40F2" w:rsidRDefault="00FC40F2" w14:paraId="582732AC" w14:textId="77777777"/>
          <w:p w:rsidRPr="00FC40F2" w:rsidR="00FC40F2" w:rsidP="00FC40F2" w:rsidRDefault="00FC40F2" w14:paraId="0C3750FB" w14:textId="37ABE2C3">
            <w:r w:rsidRPr="00FC40F2">
              <w:t>en gaat over tot de orde van de dag.</w:t>
            </w:r>
          </w:p>
          <w:p w:rsidR="00FC40F2" w:rsidP="00FC40F2" w:rsidRDefault="00FC40F2" w14:paraId="2C8E15EA" w14:textId="77777777"/>
          <w:p w:rsidR="00FC40F2" w:rsidP="00FC40F2" w:rsidRDefault="00FC40F2" w14:paraId="1BC362DC" w14:textId="77777777">
            <w:r w:rsidRPr="00FC40F2">
              <w:t xml:space="preserve">Bikker </w:t>
            </w:r>
          </w:p>
          <w:p w:rsidR="00997775" w:rsidP="00FC40F2" w:rsidRDefault="00FC40F2" w14:paraId="32A624C7" w14:textId="31B45A74">
            <w:r w:rsidRPr="00FC40F2">
              <w:t>Diederik van Dijk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258BE"/>
    <w:rsid w:val="00A4034A"/>
    <w:rsid w:val="00A4226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C40F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2025-02-21T10:14:00.0000000Z</dcterms:created>
  <dcterms:modified xsi:type="dcterms:W3CDTF">2025-02-21T10:14:00.0000000Z</dcterms:modified>
  <dc:description>------------------------</dc:description>
  <dc:subject/>
  <keywords/>
  <version/>
  <category/>
</coreProperties>
</file>