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B6C34" w14:paraId="135DB08C" w14:textId="2DC884A2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Pr="001B6C34" w:rsidR="00997775" w:rsidP="00A07C71" w:rsidRDefault="001B6C34" w14:paraId="0C4AAE86" w14:textId="713E41BF">
            <w:pPr>
              <w:rPr>
                <w:b/>
                <w:bCs/>
              </w:rPr>
            </w:pPr>
            <w:r w:rsidRPr="001B6C34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3B4DD7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</w:t>
            </w:r>
            <w:r w:rsidR="009D00EA">
              <w:rPr>
                <w:b/>
              </w:rPr>
              <w:t>70</w:t>
            </w:r>
          </w:p>
        </w:tc>
        <w:tc>
          <w:tcPr>
            <w:tcW w:w="7654" w:type="dxa"/>
            <w:gridSpan w:val="2"/>
          </w:tcPr>
          <w:p w:rsidRPr="00CC27B0" w:rsidR="00491FEF" w:rsidRDefault="009D00EA" w14:paraId="72373B5B" w14:textId="5A766E96">
            <w:pPr>
              <w:rPr>
                <w:b/>
              </w:rPr>
            </w:pPr>
            <w:r w:rsidRPr="009D00EA">
              <w:rPr>
                <w:b/>
              </w:rPr>
              <w:t>MOTIE VAN HET LID DOBBE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5E5624" w:rsidR="005E5624" w:rsidP="005E5624" w:rsidRDefault="005E5624" w14:paraId="7767BAA4" w14:textId="77777777">
            <w:r w:rsidRPr="005E5624">
              <w:t>constaterende dat het gebruik van anticonceptie de laatste jaren afneemt;</w:t>
            </w:r>
          </w:p>
          <w:p w:rsidR="005E5624" w:rsidP="005E5624" w:rsidRDefault="005E5624" w14:paraId="5A6B49C5" w14:textId="77777777"/>
          <w:p w:rsidRPr="005E5624" w:rsidR="005E5624" w:rsidP="005E5624" w:rsidRDefault="005E5624" w14:paraId="61701632" w14:textId="73D556AE">
            <w:r w:rsidRPr="005E5624">
              <w:t>overwegende dat seks zonder anticonceptie kan leiden tot de verspreiding van soa's en tot meer ongewenste zwangerschappen;</w:t>
            </w:r>
          </w:p>
          <w:p w:rsidR="005E5624" w:rsidP="005E5624" w:rsidRDefault="005E5624" w14:paraId="6F3D6A1F" w14:textId="77777777"/>
          <w:p w:rsidR="005E5624" w:rsidP="005E5624" w:rsidRDefault="005E5624" w14:paraId="5129ECE0" w14:textId="77777777">
            <w:r w:rsidRPr="005E5624">
              <w:t xml:space="preserve">overwegende dat het daarom onwenselijk is dat er een financiële drempel </w:t>
            </w:r>
          </w:p>
          <w:p w:rsidRPr="005E5624" w:rsidR="005E5624" w:rsidP="005E5624" w:rsidRDefault="005E5624" w14:paraId="2410564E" w14:textId="221D17E2">
            <w:r w:rsidRPr="005E5624">
              <w:t>wordt opgeworpen voor anticonceptie;</w:t>
            </w:r>
          </w:p>
          <w:p w:rsidR="005E5624" w:rsidP="005E5624" w:rsidRDefault="005E5624" w14:paraId="22EE38A4" w14:textId="77777777"/>
          <w:p w:rsidRPr="005E5624" w:rsidR="005E5624" w:rsidP="005E5624" w:rsidRDefault="005E5624" w14:paraId="21CBB585" w14:textId="50713AEB">
            <w:r w:rsidRPr="005E5624">
              <w:t>verzoekt de regering om in kaart te brengen wat de kosten en baten zouden zijn van het vergoeden van anticonceptie vanuit het basispakket,</w:t>
            </w:r>
          </w:p>
          <w:p w:rsidR="005E5624" w:rsidP="005E5624" w:rsidRDefault="005E5624" w14:paraId="18C15D01" w14:textId="77777777"/>
          <w:p w:rsidRPr="005E5624" w:rsidR="005E5624" w:rsidP="005E5624" w:rsidRDefault="005E5624" w14:paraId="1EFF7839" w14:textId="27FFBB4E">
            <w:r w:rsidRPr="005E5624">
              <w:t>en gaat over tot de orde van de dag.</w:t>
            </w:r>
          </w:p>
          <w:p w:rsidR="005E5624" w:rsidP="005E5624" w:rsidRDefault="005E5624" w14:paraId="6E5A6350" w14:textId="77777777"/>
          <w:p w:rsidR="00997775" w:rsidP="005E5624" w:rsidRDefault="005E5624" w14:paraId="32A624C7" w14:textId="65ED04B1">
            <w:r w:rsidRPr="005E5624">
              <w:t>Dobbe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768F"/>
    <w:rsid w:val="00546F8D"/>
    <w:rsid w:val="00560113"/>
    <w:rsid w:val="00566096"/>
    <w:rsid w:val="005E5624"/>
    <w:rsid w:val="00621C72"/>
    <w:rsid w:val="00621F64"/>
    <w:rsid w:val="00644DED"/>
    <w:rsid w:val="0065016F"/>
    <w:rsid w:val="00667DA4"/>
    <w:rsid w:val="006765BC"/>
    <w:rsid w:val="006D1ED3"/>
    <w:rsid w:val="006D26D3"/>
    <w:rsid w:val="00710A7A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D00EA"/>
    <w:rsid w:val="009E7F14"/>
    <w:rsid w:val="00A079BF"/>
    <w:rsid w:val="00A07C71"/>
    <w:rsid w:val="00A258BE"/>
    <w:rsid w:val="00A4034A"/>
    <w:rsid w:val="00A4226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2025-02-21T10:13:00.0000000Z</dcterms:created>
  <dcterms:modified xsi:type="dcterms:W3CDTF">2025-02-21T10:13:00.0000000Z</dcterms:modified>
  <dc:description>------------------------</dc:description>
  <dc:subject/>
  <keywords/>
  <version/>
  <category/>
</coreProperties>
</file>