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6C34" w14:paraId="135DB08C" w14:textId="2DC884A2">
            <w:pPr>
              <w:rPr>
                <w:b/>
              </w:rPr>
            </w:pPr>
            <w:r>
              <w:rPr>
                <w:b/>
              </w:rPr>
              <w:t>36 600 XVI</w:t>
            </w:r>
          </w:p>
        </w:tc>
        <w:tc>
          <w:tcPr>
            <w:tcW w:w="7654" w:type="dxa"/>
            <w:gridSpan w:val="2"/>
          </w:tcPr>
          <w:p w:rsidRPr="001B6C34" w:rsidR="00997775" w:rsidP="00A07C71" w:rsidRDefault="001B6C34" w14:paraId="0C4AAE86" w14:textId="713E41BF">
            <w:pPr>
              <w:rPr>
                <w:b/>
                <w:bCs/>
              </w:rPr>
            </w:pPr>
            <w:r w:rsidRPr="001B6C34">
              <w:rPr>
                <w:b/>
                <w:bCs/>
                <w:szCs w:val="24"/>
              </w:rPr>
              <w:t>Vaststelling van de begrotingsstaten van het Ministerie van Volksgezondheid, Welzijn en Sport (XVI) voor het jaar 2025</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769CBB66">
            <w:pPr>
              <w:rPr>
                <w:b/>
              </w:rPr>
            </w:pPr>
            <w:r>
              <w:rPr>
                <w:b/>
              </w:rPr>
              <w:t xml:space="preserve">Nr. </w:t>
            </w:r>
            <w:r w:rsidR="00F03A2D">
              <w:rPr>
                <w:b/>
              </w:rPr>
              <w:t>1</w:t>
            </w:r>
            <w:r w:rsidR="009D00EA">
              <w:rPr>
                <w:b/>
              </w:rPr>
              <w:t>7</w:t>
            </w:r>
            <w:r w:rsidR="00554861">
              <w:rPr>
                <w:b/>
              </w:rPr>
              <w:t>2</w:t>
            </w:r>
          </w:p>
        </w:tc>
        <w:tc>
          <w:tcPr>
            <w:tcW w:w="7654" w:type="dxa"/>
            <w:gridSpan w:val="2"/>
          </w:tcPr>
          <w:p w:rsidRPr="00CC27B0" w:rsidR="00491FEF" w:rsidRDefault="009D00EA" w14:paraId="72373B5B" w14:textId="5A766E96">
            <w:pPr>
              <w:rPr>
                <w:b/>
              </w:rPr>
            </w:pPr>
            <w:r w:rsidRPr="009D00EA">
              <w:rPr>
                <w:b/>
              </w:rPr>
              <w:t>MOTIE VAN HET LID DOBBE</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85077E" w:rsidR="0085077E" w:rsidP="0085077E" w:rsidRDefault="0085077E" w14:paraId="6A49C243" w14:textId="77777777">
            <w:r w:rsidRPr="0085077E">
              <w:t xml:space="preserve">constaterende dat een groep vrouwen die in Nederland woont nu moet betalen om toegang te krijgen tot abortuszorg omdat zij niet </w:t>
            </w:r>
            <w:proofErr w:type="spellStart"/>
            <w:r w:rsidRPr="0085077E">
              <w:t>Wlz</w:t>
            </w:r>
            <w:proofErr w:type="spellEnd"/>
            <w:r w:rsidRPr="0085077E">
              <w:t>-gerechtigd zijn, bijvoorbeeld doordat zij hier niet werken;</w:t>
            </w:r>
          </w:p>
          <w:p w:rsidR="0085077E" w:rsidP="0085077E" w:rsidRDefault="0085077E" w14:paraId="1F1601D2" w14:textId="77777777"/>
          <w:p w:rsidRPr="0085077E" w:rsidR="0085077E" w:rsidP="0085077E" w:rsidRDefault="0085077E" w14:paraId="2AAE71F6" w14:textId="4D7F1358">
            <w:r w:rsidRPr="0085077E">
              <w:t>verzoekt de regering om in kaart te brengen hoe groot deze groep is, wat de gevolgen hiervan zijn en hoe de toegang tot abortuszorg voor deze groep kan worden verbeterd, en de Kamer hierover te informeren,</w:t>
            </w:r>
          </w:p>
          <w:p w:rsidR="0085077E" w:rsidP="0085077E" w:rsidRDefault="0085077E" w14:paraId="6EB85794" w14:textId="77777777"/>
          <w:p w:rsidRPr="0085077E" w:rsidR="0085077E" w:rsidP="0085077E" w:rsidRDefault="0085077E" w14:paraId="0156BA3F" w14:textId="2A508984">
            <w:r w:rsidRPr="0085077E">
              <w:t>en gaat over tot de orde van de dag.</w:t>
            </w:r>
          </w:p>
          <w:p w:rsidR="0085077E" w:rsidP="0085077E" w:rsidRDefault="0085077E" w14:paraId="1F202988" w14:textId="77777777"/>
          <w:p w:rsidR="00997775" w:rsidP="0085077E" w:rsidRDefault="0085077E" w14:paraId="32A624C7" w14:textId="29D7896A">
            <w:r w:rsidRPr="0085077E">
              <w:t>Dobbe</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90AD9"/>
    <w:rsid w:val="00190FC6"/>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54861"/>
    <w:rsid w:val="00560113"/>
    <w:rsid w:val="00566096"/>
    <w:rsid w:val="00621C72"/>
    <w:rsid w:val="00621F64"/>
    <w:rsid w:val="00644DED"/>
    <w:rsid w:val="0065016F"/>
    <w:rsid w:val="00667DA4"/>
    <w:rsid w:val="006765BC"/>
    <w:rsid w:val="006D1ED3"/>
    <w:rsid w:val="006D26D3"/>
    <w:rsid w:val="00710A7A"/>
    <w:rsid w:val="00742DCD"/>
    <w:rsid w:val="00744C6E"/>
    <w:rsid w:val="007B35A1"/>
    <w:rsid w:val="007B3A93"/>
    <w:rsid w:val="007C50C6"/>
    <w:rsid w:val="007D3A84"/>
    <w:rsid w:val="007E70AE"/>
    <w:rsid w:val="00803EFF"/>
    <w:rsid w:val="008304CB"/>
    <w:rsid w:val="00831CE0"/>
    <w:rsid w:val="0085077E"/>
    <w:rsid w:val="00850A1D"/>
    <w:rsid w:val="00862909"/>
    <w:rsid w:val="00872A23"/>
    <w:rsid w:val="008903C0"/>
    <w:rsid w:val="008B0CC5"/>
    <w:rsid w:val="008D08DB"/>
    <w:rsid w:val="00930A04"/>
    <w:rsid w:val="009454D9"/>
    <w:rsid w:val="009925E9"/>
    <w:rsid w:val="00997775"/>
    <w:rsid w:val="009D00EA"/>
    <w:rsid w:val="009E7F14"/>
    <w:rsid w:val="00A079BF"/>
    <w:rsid w:val="00A07C71"/>
    <w:rsid w:val="00A258BE"/>
    <w:rsid w:val="00A4034A"/>
    <w:rsid w:val="00A4226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2025-02-21T10:12:00.0000000Z</dcterms:created>
  <dcterms:modified xsi:type="dcterms:W3CDTF">2025-02-21T10:12:00.0000000Z</dcterms:modified>
  <dc:description>------------------------</dc:description>
  <dc:subject/>
  <keywords/>
  <version/>
  <category/>
</coreProperties>
</file>