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03A2D" w14:paraId="135DB08C" w14:textId="5FEB0758">
            <w:pPr>
              <w:rPr>
                <w:b/>
              </w:rPr>
            </w:pPr>
            <w:r>
              <w:rPr>
                <w:b/>
              </w:rPr>
              <w:t>32 336</w:t>
            </w:r>
          </w:p>
        </w:tc>
        <w:tc>
          <w:tcPr>
            <w:tcW w:w="7654" w:type="dxa"/>
            <w:gridSpan w:val="2"/>
          </w:tcPr>
          <w:p w:rsidRPr="00F03A2D" w:rsidR="00997775" w:rsidP="00A07C71" w:rsidRDefault="00F03A2D" w14:paraId="0C4AAE86" w14:textId="110A468A">
            <w:pPr>
              <w:rPr>
                <w:b/>
                <w:bCs/>
              </w:rPr>
            </w:pPr>
            <w:r w:rsidRPr="00F03A2D">
              <w:rPr>
                <w:b/>
                <w:bCs/>
              </w:rPr>
              <w:t>Dierproeven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7DD058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158</w:t>
            </w:r>
          </w:p>
        </w:tc>
        <w:tc>
          <w:tcPr>
            <w:tcW w:w="7654" w:type="dxa"/>
            <w:gridSpan w:val="2"/>
          </w:tcPr>
          <w:p w:rsidRPr="00CC27B0" w:rsidR="00F03A2D" w:rsidRDefault="00F03A2D" w14:paraId="72373B5B" w14:textId="58BC8BF2">
            <w:pPr>
              <w:rPr>
                <w:b/>
              </w:rPr>
            </w:pPr>
            <w:r w:rsidRPr="00F03A2D">
              <w:rPr>
                <w:b/>
              </w:rPr>
              <w:t xml:space="preserve">MOTIE VAN HET LID </w:t>
            </w:r>
            <w:r>
              <w:rPr>
                <w:b/>
              </w:rPr>
              <w:t>KOSTIĆ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022F6F" w:rsidR="00022F6F" w:rsidP="00022F6F" w:rsidRDefault="00022F6F" w14:paraId="156BA385" w14:textId="77777777">
            <w:r w:rsidRPr="00022F6F">
              <w:t>constaterende dat Nederland in 2016 het doel heeft gesteld om in 2025 wereldleider in proefdiervrije innovaties te zijn;</w:t>
            </w:r>
          </w:p>
          <w:p w:rsidR="00022F6F" w:rsidP="00022F6F" w:rsidRDefault="00022F6F" w14:paraId="164DA4B9" w14:textId="77777777"/>
          <w:p w:rsidRPr="00022F6F" w:rsidR="00022F6F" w:rsidP="00022F6F" w:rsidRDefault="00022F6F" w14:paraId="5D6CF530" w14:textId="0EC42860">
            <w:r w:rsidRPr="00022F6F">
              <w:t>overwegende dat het aantal dierproeven in Nederland sinds 2016 nauwelijks is gedaald;</w:t>
            </w:r>
          </w:p>
          <w:p w:rsidR="00022F6F" w:rsidP="00022F6F" w:rsidRDefault="00022F6F" w14:paraId="2B357C3F" w14:textId="77777777"/>
          <w:p w:rsidRPr="00022F6F" w:rsidR="00022F6F" w:rsidP="00022F6F" w:rsidRDefault="00022F6F" w14:paraId="38072467" w14:textId="3BB50960">
            <w:r w:rsidRPr="00022F6F">
              <w:t xml:space="preserve">spreekt uit dat Nederland een </w:t>
            </w:r>
            <w:proofErr w:type="spellStart"/>
            <w:r w:rsidRPr="00022F6F">
              <w:t>voorlopersrol</w:t>
            </w:r>
            <w:proofErr w:type="spellEnd"/>
            <w:r w:rsidRPr="00022F6F">
              <w:t xml:space="preserve"> moet spelen in de ontwikkeling en versnelling van proefdiervrije innovaties en de afbouw van dierproeven,</w:t>
            </w:r>
          </w:p>
          <w:p w:rsidR="00022F6F" w:rsidP="00022F6F" w:rsidRDefault="00022F6F" w14:paraId="2C104E8A" w14:textId="77777777"/>
          <w:p w:rsidRPr="00022F6F" w:rsidR="00022F6F" w:rsidP="00022F6F" w:rsidRDefault="00022F6F" w14:paraId="050C67D3" w14:textId="3DEC4498">
            <w:r w:rsidRPr="00022F6F">
              <w:t>en gaat over tot de orde van de dag.</w:t>
            </w:r>
          </w:p>
          <w:p w:rsidR="00022F6F" w:rsidP="00022F6F" w:rsidRDefault="00022F6F" w14:paraId="44B66C2A" w14:textId="77777777"/>
          <w:p w:rsidR="00997775" w:rsidP="00022F6F" w:rsidRDefault="00022F6F" w14:paraId="32A624C7" w14:textId="7C9997D7">
            <w:r w:rsidRPr="00022F6F">
              <w:t>Kostić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022F6F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330D60"/>
    <w:rsid w:val="003442C8"/>
    <w:rsid w:val="00345A5C"/>
    <w:rsid w:val="003560E2"/>
    <w:rsid w:val="003F71A1"/>
    <w:rsid w:val="00476415"/>
    <w:rsid w:val="00477D56"/>
    <w:rsid w:val="004C768F"/>
    <w:rsid w:val="00546F8D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710A7A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2025-02-21T10:40:00.0000000Z</dcterms:created>
  <dcterms:modified xsi:type="dcterms:W3CDTF">2025-02-21T10:40:00.0000000Z</dcterms:modified>
  <dc:description>------------------------</dc:description>
  <dc:subject/>
  <keywords/>
  <version/>
  <category/>
</coreProperties>
</file>