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F03A2D" w14:paraId="135DB08C" w14:textId="5FEB0758">
            <w:pPr>
              <w:rPr>
                <w:b/>
              </w:rPr>
            </w:pPr>
            <w:r>
              <w:rPr>
                <w:b/>
              </w:rPr>
              <w:t>32 336</w:t>
            </w:r>
          </w:p>
        </w:tc>
        <w:tc>
          <w:tcPr>
            <w:tcW w:w="7654" w:type="dxa"/>
            <w:gridSpan w:val="2"/>
          </w:tcPr>
          <w:p w:rsidRPr="00F03A2D" w:rsidR="00997775" w:rsidP="00A07C71" w:rsidRDefault="00F03A2D" w14:paraId="0C4AAE86" w14:textId="110A468A">
            <w:pPr>
              <w:rPr>
                <w:b/>
                <w:bCs/>
              </w:rPr>
            </w:pPr>
            <w:r w:rsidRPr="00F03A2D">
              <w:rPr>
                <w:b/>
                <w:bCs/>
              </w:rPr>
              <w:t>Dierproeven</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2BFD80F7">
            <w:pPr>
              <w:rPr>
                <w:b/>
              </w:rPr>
            </w:pPr>
            <w:r>
              <w:rPr>
                <w:b/>
              </w:rPr>
              <w:t xml:space="preserve">Nr. </w:t>
            </w:r>
            <w:r w:rsidR="00F03A2D">
              <w:rPr>
                <w:b/>
              </w:rPr>
              <w:t>1</w:t>
            </w:r>
            <w:r w:rsidR="00491FEF">
              <w:rPr>
                <w:b/>
              </w:rPr>
              <w:t>59</w:t>
            </w:r>
          </w:p>
        </w:tc>
        <w:tc>
          <w:tcPr>
            <w:tcW w:w="7654" w:type="dxa"/>
            <w:gridSpan w:val="2"/>
          </w:tcPr>
          <w:p w:rsidRPr="00CC27B0" w:rsidR="00491FEF" w:rsidRDefault="00491FEF" w14:paraId="72373B5B" w14:textId="28D7ECAB">
            <w:pPr>
              <w:rPr>
                <w:b/>
              </w:rPr>
            </w:pPr>
            <w:r w:rsidRPr="00491FEF">
              <w:rPr>
                <w:b/>
              </w:rPr>
              <w:t xml:space="preserve">MOTIE VAN DE LEDEN </w:t>
            </w:r>
            <w:r>
              <w:rPr>
                <w:b/>
              </w:rPr>
              <w:t>KOSTIĆ</w:t>
            </w:r>
            <w:r w:rsidRPr="00491FEF">
              <w:rPr>
                <w:b/>
              </w:rPr>
              <w:t xml:space="preserve"> EN GRAUS</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5CEF8D2F">
            <w:r>
              <w:t>Voorgesteld</w:t>
            </w:r>
            <w:r w:rsidR="00280D6A">
              <w:t xml:space="preserve"> </w:t>
            </w:r>
            <w:r w:rsidR="001259DC">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A55A7B" w:rsidR="00A55A7B" w:rsidP="00A55A7B" w:rsidRDefault="00A55A7B" w14:paraId="0C6A0EF4" w14:textId="77777777">
            <w:r w:rsidRPr="00A55A7B">
              <w:t>constaterende dat het sinds 2013 verboden is om in Europa dierproeven te doen voor cosmetica;</w:t>
            </w:r>
          </w:p>
          <w:p w:rsidR="00A55A7B" w:rsidP="00A55A7B" w:rsidRDefault="00A55A7B" w14:paraId="0F45395A" w14:textId="77777777"/>
          <w:p w:rsidRPr="00A55A7B" w:rsidR="00A55A7B" w:rsidP="00A55A7B" w:rsidRDefault="00A55A7B" w14:paraId="5BCC6AF9" w14:textId="2B62FB08">
            <w:r w:rsidRPr="00A55A7B">
              <w:t>constaterende dat dit verbod wordt omzeild, waardoor er nog steeds dierproeven plaatsvinden voor stoffen die uitsluitend in cosmetica worden gebruikt;</w:t>
            </w:r>
          </w:p>
          <w:p w:rsidR="00A55A7B" w:rsidP="00A55A7B" w:rsidRDefault="00A55A7B" w14:paraId="76003C56" w14:textId="77777777"/>
          <w:p w:rsidRPr="00A55A7B" w:rsidR="00A55A7B" w:rsidP="00A55A7B" w:rsidRDefault="00A55A7B" w14:paraId="4C30C579" w14:textId="6DB5E432">
            <w:r w:rsidRPr="00A55A7B">
              <w:t>van mening dat dieren niet moeten lijden voor cosmetica;</w:t>
            </w:r>
          </w:p>
          <w:p w:rsidR="00A55A7B" w:rsidP="00A55A7B" w:rsidRDefault="00A55A7B" w14:paraId="5E2BE2C5" w14:textId="77777777"/>
          <w:p w:rsidRPr="00A55A7B" w:rsidR="00A55A7B" w:rsidP="00A55A7B" w:rsidRDefault="00A55A7B" w14:paraId="061485D5" w14:textId="021797EC">
            <w:r w:rsidRPr="00A55A7B">
              <w:t>verzoekt de regering om zich in Europees verband er actief voor in te zetten dat er geen enkele dierproef meer zal plaatsvinden voor stoffen die alleen in cosmetica worden gebruikt, en de Kamer hierover op de hoogte te houden,</w:t>
            </w:r>
          </w:p>
          <w:p w:rsidR="00A55A7B" w:rsidP="00A55A7B" w:rsidRDefault="00A55A7B" w14:paraId="3756DA0D" w14:textId="77777777"/>
          <w:p w:rsidRPr="00A55A7B" w:rsidR="00A55A7B" w:rsidP="00A55A7B" w:rsidRDefault="00A55A7B" w14:paraId="5C5EEBCF" w14:textId="54A77596">
            <w:r w:rsidRPr="00A55A7B">
              <w:t>en gaat over tot de orde van de dag.</w:t>
            </w:r>
          </w:p>
          <w:p w:rsidR="00A55A7B" w:rsidP="00A55A7B" w:rsidRDefault="00A55A7B" w14:paraId="5B40DCB9" w14:textId="77777777"/>
          <w:p w:rsidR="00A55A7B" w:rsidP="00A55A7B" w:rsidRDefault="00A55A7B" w14:paraId="74103437" w14:textId="77777777">
            <w:r w:rsidRPr="00A55A7B">
              <w:t xml:space="preserve">Kostić </w:t>
            </w:r>
          </w:p>
          <w:p w:rsidR="00997775" w:rsidP="00A55A7B" w:rsidRDefault="00A55A7B" w14:paraId="32A624C7" w14:textId="2CB02914">
            <w:proofErr w:type="spellStart"/>
            <w:r w:rsidRPr="00A55A7B">
              <w:t>Graus</w:t>
            </w:r>
            <w:proofErr w:type="spellEnd"/>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0171E3"/>
    <w:rsid w:val="001259DC"/>
    <w:rsid w:val="00133FCE"/>
    <w:rsid w:val="0014642D"/>
    <w:rsid w:val="001B0186"/>
    <w:rsid w:val="001E482C"/>
    <w:rsid w:val="001E4877"/>
    <w:rsid w:val="0021105A"/>
    <w:rsid w:val="00223937"/>
    <w:rsid w:val="002442CC"/>
    <w:rsid w:val="00280D6A"/>
    <w:rsid w:val="002B78E9"/>
    <w:rsid w:val="002C5406"/>
    <w:rsid w:val="00330D60"/>
    <w:rsid w:val="003442C8"/>
    <w:rsid w:val="00345A5C"/>
    <w:rsid w:val="003560E2"/>
    <w:rsid w:val="003F71A1"/>
    <w:rsid w:val="00476415"/>
    <w:rsid w:val="00477D56"/>
    <w:rsid w:val="00491FEF"/>
    <w:rsid w:val="004C768F"/>
    <w:rsid w:val="00546F8D"/>
    <w:rsid w:val="00560113"/>
    <w:rsid w:val="00566096"/>
    <w:rsid w:val="00621C72"/>
    <w:rsid w:val="00621F64"/>
    <w:rsid w:val="00644DED"/>
    <w:rsid w:val="0065016F"/>
    <w:rsid w:val="00667DA4"/>
    <w:rsid w:val="006765BC"/>
    <w:rsid w:val="006D1ED3"/>
    <w:rsid w:val="00710A7A"/>
    <w:rsid w:val="00742DCD"/>
    <w:rsid w:val="00744C6E"/>
    <w:rsid w:val="007B35A1"/>
    <w:rsid w:val="007B3A93"/>
    <w:rsid w:val="007C50C6"/>
    <w:rsid w:val="007D3A84"/>
    <w:rsid w:val="007E70AE"/>
    <w:rsid w:val="00803EFF"/>
    <w:rsid w:val="008304CB"/>
    <w:rsid w:val="00831CE0"/>
    <w:rsid w:val="00850A1D"/>
    <w:rsid w:val="00862909"/>
    <w:rsid w:val="00872A23"/>
    <w:rsid w:val="008903C0"/>
    <w:rsid w:val="008B0CC5"/>
    <w:rsid w:val="008D08DB"/>
    <w:rsid w:val="00930A04"/>
    <w:rsid w:val="009454D9"/>
    <w:rsid w:val="009925E9"/>
    <w:rsid w:val="00997775"/>
    <w:rsid w:val="009E7F14"/>
    <w:rsid w:val="00A079BF"/>
    <w:rsid w:val="00A07C71"/>
    <w:rsid w:val="00A4034A"/>
    <w:rsid w:val="00A55A7B"/>
    <w:rsid w:val="00A60256"/>
    <w:rsid w:val="00A95259"/>
    <w:rsid w:val="00AA558D"/>
    <w:rsid w:val="00AB75BE"/>
    <w:rsid w:val="00AC6B87"/>
    <w:rsid w:val="00B511EE"/>
    <w:rsid w:val="00B74E9D"/>
    <w:rsid w:val="00B95DFC"/>
    <w:rsid w:val="00BA37BF"/>
    <w:rsid w:val="00BC64EC"/>
    <w:rsid w:val="00BC785B"/>
    <w:rsid w:val="00BF5690"/>
    <w:rsid w:val="00C21768"/>
    <w:rsid w:val="00C3012B"/>
    <w:rsid w:val="00CC0EB3"/>
    <w:rsid w:val="00CC23D1"/>
    <w:rsid w:val="00CC270F"/>
    <w:rsid w:val="00CC27B0"/>
    <w:rsid w:val="00D43192"/>
    <w:rsid w:val="00DA5849"/>
    <w:rsid w:val="00DE2437"/>
    <w:rsid w:val="00E27DF4"/>
    <w:rsid w:val="00E63508"/>
    <w:rsid w:val="00ED0FE5"/>
    <w:rsid w:val="00F03A2D"/>
    <w:rsid w:val="00F234E2"/>
    <w:rsid w:val="00F60341"/>
    <w:rsid w:val="00F73B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123</ap:Words>
  <ap:Characters>682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2025-02-21T10:40:00.0000000Z</dcterms:created>
  <dcterms:modified xsi:type="dcterms:W3CDTF">2025-02-21T10:40:00.0000000Z</dcterms:modified>
  <dc:description>------------------------</dc:description>
  <dc:subject/>
  <keywords/>
  <version/>
  <category/>
</coreProperties>
</file>