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03A2D" w14:paraId="135DB08C" w14:textId="5FEB0758">
            <w:pPr>
              <w:rPr>
                <w:b/>
              </w:rPr>
            </w:pPr>
            <w:r>
              <w:rPr>
                <w:b/>
              </w:rPr>
              <w:t>32 336</w:t>
            </w:r>
          </w:p>
        </w:tc>
        <w:tc>
          <w:tcPr>
            <w:tcW w:w="7654" w:type="dxa"/>
            <w:gridSpan w:val="2"/>
          </w:tcPr>
          <w:p w:rsidRPr="00F03A2D" w:rsidR="00997775" w:rsidP="00A07C71" w:rsidRDefault="00F03A2D" w14:paraId="0C4AAE86" w14:textId="110A468A">
            <w:pPr>
              <w:rPr>
                <w:b/>
                <w:bCs/>
              </w:rPr>
            </w:pPr>
            <w:r w:rsidRPr="00F03A2D">
              <w:rPr>
                <w:b/>
                <w:bCs/>
              </w:rPr>
              <w:t>Dierproeven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785316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6D26D3">
              <w:rPr>
                <w:b/>
              </w:rPr>
              <w:t>6</w:t>
            </w:r>
            <w:r w:rsidR="00253A32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Pr="00CC27B0" w:rsidR="00491FEF" w:rsidRDefault="00253A32" w14:paraId="72373B5B" w14:textId="48112D23">
            <w:pPr>
              <w:rPr>
                <w:b/>
              </w:rPr>
            </w:pPr>
            <w:r w:rsidRPr="00253A32">
              <w:rPr>
                <w:b/>
              </w:rPr>
              <w:t>MOTIE VAN DE LEDEN GRAUS EN FLACH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33197F" w:rsidR="0033197F" w:rsidP="0033197F" w:rsidRDefault="0033197F" w14:paraId="6D53F762" w14:textId="77777777">
            <w:r w:rsidRPr="0033197F">
              <w:t>verzoekt de regering over te gaan tot stimulatie van standaardisatie en validatie van bestaande proefdiervrije modellen,</w:t>
            </w:r>
          </w:p>
          <w:p w:rsidR="0033197F" w:rsidP="0033197F" w:rsidRDefault="0033197F" w14:paraId="12E0AB02" w14:textId="77777777"/>
          <w:p w:rsidRPr="0033197F" w:rsidR="0033197F" w:rsidP="0033197F" w:rsidRDefault="0033197F" w14:paraId="4946609D" w14:textId="16248A77">
            <w:r w:rsidRPr="0033197F">
              <w:t>en gaat over tot de orde van de dag.</w:t>
            </w:r>
          </w:p>
          <w:p w:rsidR="0033197F" w:rsidP="0033197F" w:rsidRDefault="0033197F" w14:paraId="2566DD8D" w14:textId="77777777"/>
          <w:p w:rsidR="0033197F" w:rsidP="0033197F" w:rsidRDefault="0033197F" w14:paraId="06117F65" w14:textId="77777777">
            <w:proofErr w:type="spellStart"/>
            <w:r w:rsidRPr="0033197F">
              <w:t>Graus</w:t>
            </w:r>
            <w:proofErr w:type="spellEnd"/>
            <w:r w:rsidRPr="0033197F">
              <w:t xml:space="preserve"> </w:t>
            </w:r>
          </w:p>
          <w:p w:rsidR="00997775" w:rsidP="0033197F" w:rsidRDefault="0033197F" w14:paraId="32A624C7" w14:textId="6851041B">
            <w:proofErr w:type="spellStart"/>
            <w:r w:rsidRPr="0033197F">
              <w:t>Flach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3197F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2025-02-21T10:39:00.0000000Z</dcterms:created>
  <dcterms:modified xsi:type="dcterms:W3CDTF">2025-02-21T10:39:00.0000000Z</dcterms:modified>
  <dc:description>------------------------</dc:description>
  <dc:subject/>
  <keywords/>
  <version/>
  <category/>
</coreProperties>
</file>