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03A2D" w14:paraId="135DB08C" w14:textId="5FEB0758">
            <w:pPr>
              <w:rPr>
                <w:b/>
              </w:rPr>
            </w:pPr>
            <w:r>
              <w:rPr>
                <w:b/>
              </w:rPr>
              <w:t>32 336</w:t>
            </w:r>
          </w:p>
        </w:tc>
        <w:tc>
          <w:tcPr>
            <w:tcW w:w="7654" w:type="dxa"/>
            <w:gridSpan w:val="2"/>
          </w:tcPr>
          <w:p w:rsidRPr="00F03A2D" w:rsidR="00997775" w:rsidP="00A07C71" w:rsidRDefault="00F03A2D" w14:paraId="0C4AAE86" w14:textId="110A468A">
            <w:pPr>
              <w:rPr>
                <w:b/>
                <w:bCs/>
              </w:rPr>
            </w:pPr>
            <w:r w:rsidRPr="00F03A2D">
              <w:rPr>
                <w:b/>
                <w:bCs/>
              </w:rPr>
              <w:t>Dierproeven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1A01B03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03A2D">
              <w:rPr>
                <w:b/>
              </w:rPr>
              <w:t>1</w:t>
            </w:r>
            <w:r w:rsidR="006D26D3">
              <w:rPr>
                <w:b/>
              </w:rPr>
              <w:t>6</w:t>
            </w:r>
            <w:r w:rsidR="00A258BE"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Pr="00CC27B0" w:rsidR="00491FEF" w:rsidRDefault="00A258BE" w14:paraId="72373B5B" w14:textId="1A8161A7">
            <w:pPr>
              <w:rPr>
                <w:b/>
              </w:rPr>
            </w:pPr>
            <w:r w:rsidRPr="00A258BE">
              <w:rPr>
                <w:b/>
              </w:rPr>
              <w:t>MOTIE VAN HET LID GRAUS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4E21E1" w:rsidR="004E21E1" w:rsidP="004E21E1" w:rsidRDefault="004E21E1" w14:paraId="21FC62D5" w14:textId="77777777">
            <w:r w:rsidRPr="004E21E1">
              <w:t xml:space="preserve">overwegende dat </w:t>
            </w:r>
            <w:proofErr w:type="spellStart"/>
            <w:r w:rsidRPr="004E21E1">
              <w:t>gezenderde</w:t>
            </w:r>
            <w:proofErr w:type="spellEnd"/>
            <w:r w:rsidRPr="004E21E1">
              <w:t xml:space="preserve"> zeezoogdieren hun hydrodynamische vorm en zelfredzaamheid verliezen, verdwijnen of dood of vermagerd aanspoelen;</w:t>
            </w:r>
          </w:p>
          <w:p w:rsidR="004E21E1" w:rsidP="004E21E1" w:rsidRDefault="004E21E1" w14:paraId="279A52AD" w14:textId="77777777"/>
          <w:p w:rsidRPr="004E21E1" w:rsidR="004E21E1" w:rsidP="004E21E1" w:rsidRDefault="004E21E1" w14:paraId="6A68461D" w14:textId="0717656A">
            <w:r w:rsidRPr="004E21E1">
              <w:t>verzoekt de regering een einde te maken aan het aanbrengen van zenders op zeezoogdieren en af te zien van deze voorgenomen dierproef met de kleinste dolfijnachtige, de bruinvis,</w:t>
            </w:r>
          </w:p>
          <w:p w:rsidR="004E21E1" w:rsidP="004E21E1" w:rsidRDefault="004E21E1" w14:paraId="694ADBAD" w14:textId="77777777"/>
          <w:p w:rsidRPr="004E21E1" w:rsidR="004E21E1" w:rsidP="004E21E1" w:rsidRDefault="004E21E1" w14:paraId="3D56C457" w14:textId="66626F0B">
            <w:r w:rsidRPr="004E21E1">
              <w:t>en gaat over tot de orde van de dag.</w:t>
            </w:r>
          </w:p>
          <w:p w:rsidR="004E21E1" w:rsidP="004E21E1" w:rsidRDefault="004E21E1" w14:paraId="0F5AE400" w14:textId="77777777"/>
          <w:p w:rsidR="00997775" w:rsidRDefault="004E21E1" w14:paraId="32A624C7" w14:textId="183F9A43">
            <w:proofErr w:type="spellStart"/>
            <w:r w:rsidRPr="004E21E1">
              <w:t>Graus</w:t>
            </w:r>
            <w:proofErr w:type="spellEnd"/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B0186"/>
    <w:rsid w:val="001E482C"/>
    <w:rsid w:val="001E4877"/>
    <w:rsid w:val="0021105A"/>
    <w:rsid w:val="00223937"/>
    <w:rsid w:val="002442CC"/>
    <w:rsid w:val="00253A32"/>
    <w:rsid w:val="00280D6A"/>
    <w:rsid w:val="002B78E9"/>
    <w:rsid w:val="002C5406"/>
    <w:rsid w:val="00330D60"/>
    <w:rsid w:val="003442C8"/>
    <w:rsid w:val="00345A5C"/>
    <w:rsid w:val="003560E2"/>
    <w:rsid w:val="003F71A1"/>
    <w:rsid w:val="00476415"/>
    <w:rsid w:val="00477D56"/>
    <w:rsid w:val="00491FEF"/>
    <w:rsid w:val="004C768F"/>
    <w:rsid w:val="004E21E1"/>
    <w:rsid w:val="00546F8D"/>
    <w:rsid w:val="00560113"/>
    <w:rsid w:val="00566096"/>
    <w:rsid w:val="00621C72"/>
    <w:rsid w:val="00621F64"/>
    <w:rsid w:val="00644DED"/>
    <w:rsid w:val="0065016F"/>
    <w:rsid w:val="00667DA4"/>
    <w:rsid w:val="006765BC"/>
    <w:rsid w:val="006D1ED3"/>
    <w:rsid w:val="006D26D3"/>
    <w:rsid w:val="00710A7A"/>
    <w:rsid w:val="00742DCD"/>
    <w:rsid w:val="00744C6E"/>
    <w:rsid w:val="007B35A1"/>
    <w:rsid w:val="007B3A93"/>
    <w:rsid w:val="007C50C6"/>
    <w:rsid w:val="007D3A84"/>
    <w:rsid w:val="007E70AE"/>
    <w:rsid w:val="00803EF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E7F14"/>
    <w:rsid w:val="00A079BF"/>
    <w:rsid w:val="00A07C71"/>
    <w:rsid w:val="00A258BE"/>
    <w:rsid w:val="00A4034A"/>
    <w:rsid w:val="00A60256"/>
    <w:rsid w:val="00A95259"/>
    <w:rsid w:val="00AA558D"/>
    <w:rsid w:val="00AB75BE"/>
    <w:rsid w:val="00AC6B8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C0EB3"/>
    <w:rsid w:val="00CC23D1"/>
    <w:rsid w:val="00CC270F"/>
    <w:rsid w:val="00CC27B0"/>
    <w:rsid w:val="00D43192"/>
    <w:rsid w:val="00DA5849"/>
    <w:rsid w:val="00DE2437"/>
    <w:rsid w:val="00E27DF4"/>
    <w:rsid w:val="00E63508"/>
    <w:rsid w:val="00ED0FE5"/>
    <w:rsid w:val="00F03A2D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2025-02-21T10:39:00.0000000Z</dcterms:created>
  <dcterms:modified xsi:type="dcterms:W3CDTF">2025-02-21T10:39:00.0000000Z</dcterms:modified>
  <dc:description>------------------------</dc:description>
  <dc:subject/>
  <keywords/>
  <version/>
  <category/>
</coreProperties>
</file>