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03A2D" w14:paraId="135DB08C" w14:textId="312E7839">
            <w:pPr>
              <w:rPr>
                <w:b/>
              </w:rPr>
            </w:pPr>
            <w:r>
              <w:rPr>
                <w:b/>
              </w:rPr>
              <w:t>32 336</w:t>
            </w:r>
          </w:p>
        </w:tc>
        <w:tc>
          <w:tcPr>
            <w:tcW w:w="7654" w:type="dxa"/>
            <w:gridSpan w:val="2"/>
          </w:tcPr>
          <w:p w:rsidRPr="00F03A2D" w:rsidR="00997775" w:rsidP="00A07C71" w:rsidRDefault="00F03A2D" w14:paraId="0C4AAE86" w14:textId="110A468A">
            <w:pPr>
              <w:rPr>
                <w:b/>
                <w:bCs/>
              </w:rPr>
            </w:pPr>
            <w:r w:rsidRPr="00F03A2D">
              <w:rPr>
                <w:b/>
                <w:bCs/>
              </w:rPr>
              <w:t>Dierproeven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515B82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</w:t>
            </w:r>
            <w:r w:rsidR="006D26D3">
              <w:rPr>
                <w:b/>
              </w:rPr>
              <w:t>6</w:t>
            </w:r>
            <w:r w:rsidR="00343DD4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Pr="00CC27B0" w:rsidR="00491FEF" w:rsidRDefault="00A258BE" w14:paraId="72373B5B" w14:textId="09D5C46E">
            <w:pPr>
              <w:rPr>
                <w:b/>
              </w:rPr>
            </w:pPr>
            <w:r w:rsidRPr="00A258BE">
              <w:rPr>
                <w:b/>
              </w:rPr>
              <w:t>MOTIE VAN HET LID GRAUS</w:t>
            </w:r>
            <w:r w:rsidR="00343DD4">
              <w:rPr>
                <w:b/>
              </w:rPr>
              <w:t xml:space="preserve"> C.S.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322927" w:rsidR="00322927" w:rsidP="00322927" w:rsidRDefault="00322927" w14:paraId="0857B173" w14:textId="77777777">
            <w:r w:rsidRPr="00322927">
              <w:t>verzoekt de regering waar en indien mogelijk in te zetten op proefdiervrije modellen en testen,</w:t>
            </w:r>
          </w:p>
          <w:p w:rsidR="00322927" w:rsidP="00322927" w:rsidRDefault="00322927" w14:paraId="38CB0354" w14:textId="77777777"/>
          <w:p w:rsidRPr="00322927" w:rsidR="00322927" w:rsidP="00322927" w:rsidRDefault="00322927" w14:paraId="273F3955" w14:textId="5B0DBAFB">
            <w:r w:rsidRPr="00322927">
              <w:t>en gaat over tot de orde van de dag.</w:t>
            </w:r>
          </w:p>
          <w:p w:rsidR="00322927" w:rsidP="00322927" w:rsidRDefault="00322927" w14:paraId="6F7AA0E4" w14:textId="77777777"/>
          <w:p w:rsidR="00322927" w:rsidP="00322927" w:rsidRDefault="00322927" w14:paraId="5AB96EBE" w14:textId="77777777">
            <w:proofErr w:type="spellStart"/>
            <w:r w:rsidRPr="00322927">
              <w:t>Graus</w:t>
            </w:r>
            <w:proofErr w:type="spellEnd"/>
          </w:p>
          <w:p w:rsidR="00322927" w:rsidP="00322927" w:rsidRDefault="00322927" w14:paraId="437758A6" w14:textId="77777777">
            <w:r w:rsidRPr="00322927">
              <w:t xml:space="preserve">Van Campen </w:t>
            </w:r>
          </w:p>
          <w:p w:rsidR="00997775" w:rsidP="00322927" w:rsidRDefault="00322927" w14:paraId="32A624C7" w14:textId="5490A9FA">
            <w:proofErr w:type="spellStart"/>
            <w:r w:rsidRPr="00322927">
              <w:t>Flach</w:t>
            </w:r>
            <w:proofErr w:type="spellEnd"/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22927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768F"/>
    <w:rsid w:val="00546F8D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710A7A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258BE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2025-02-21T10:38:00.0000000Z</dcterms:created>
  <dcterms:modified xsi:type="dcterms:W3CDTF">2025-02-21T10:38:00.0000000Z</dcterms:modified>
  <dc:description>------------------------</dc:description>
  <dc:subject/>
  <keywords/>
  <version/>
  <category/>
</coreProperties>
</file>