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A5849" w14:paraId="135DB08C" w14:textId="464A9612">
            <w:pPr>
              <w:rPr>
                <w:b/>
              </w:rPr>
            </w:pPr>
            <w:r>
              <w:rPr>
                <w:b/>
              </w:rPr>
              <w:t>27 924</w:t>
            </w:r>
          </w:p>
        </w:tc>
        <w:tc>
          <w:tcPr>
            <w:tcW w:w="7654" w:type="dxa"/>
            <w:gridSpan w:val="2"/>
          </w:tcPr>
          <w:p w:rsidRPr="00DA5849" w:rsidR="00997775" w:rsidP="00A07C71" w:rsidRDefault="00DA5849" w14:paraId="0C4AAE86" w14:textId="1085C30A">
            <w:pPr>
              <w:rPr>
                <w:b/>
                <w:bCs/>
              </w:rPr>
            </w:pPr>
            <w:r w:rsidRPr="00DA5849">
              <w:rPr>
                <w:b/>
                <w:bCs/>
              </w:rPr>
              <w:t>Pachtbeleid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76C9CF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A5849">
              <w:rPr>
                <w:b/>
              </w:rPr>
              <w:t>90</w:t>
            </w:r>
          </w:p>
        </w:tc>
        <w:tc>
          <w:tcPr>
            <w:tcW w:w="7654" w:type="dxa"/>
            <w:gridSpan w:val="2"/>
          </w:tcPr>
          <w:p w:rsidRPr="00CC27B0" w:rsidR="00997775" w:rsidRDefault="00DA5849" w14:paraId="72373B5B" w14:textId="602AF57D">
            <w:pPr>
              <w:rPr>
                <w:b/>
              </w:rPr>
            </w:pPr>
            <w:r w:rsidRPr="00DA5849">
              <w:rPr>
                <w:b/>
              </w:rPr>
              <w:t> MOTIE VAN DE LEDEN HOLMAN EN VEDDER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681B13" w:rsidR="00681B13" w:rsidP="00681B13" w:rsidRDefault="00681B13" w14:paraId="59BE7474" w14:textId="77777777">
            <w:r w:rsidRPr="00681B13">
              <w:t>constaterende dat in de gemeente Teylingen prijs de zwaarstwegende factor was in de aanbestedingsprocedure, dit niet goed was gecommuniceerd en dit tot veel maatschappelijke ophef heeft geleid;</w:t>
            </w:r>
          </w:p>
          <w:p w:rsidR="00681B13" w:rsidP="00681B13" w:rsidRDefault="00681B13" w14:paraId="36DFD9B1" w14:textId="77777777"/>
          <w:p w:rsidRPr="00681B13" w:rsidR="00681B13" w:rsidP="00681B13" w:rsidRDefault="00681B13" w14:paraId="7A865C01" w14:textId="7D72C440">
            <w:r w:rsidRPr="00681B13">
              <w:t>overwegende dat deze casus laat zien hoe het echt niet moet;</w:t>
            </w:r>
          </w:p>
          <w:p w:rsidR="00681B13" w:rsidP="00681B13" w:rsidRDefault="00681B13" w14:paraId="0C91660D" w14:textId="77777777"/>
          <w:p w:rsidRPr="00681B13" w:rsidR="00681B13" w:rsidP="00681B13" w:rsidRDefault="00681B13" w14:paraId="0F8498B7" w14:textId="44AF1A51">
            <w:r w:rsidRPr="00681B13">
              <w:t>overwegende dat de overheid in dezen een slecht voorbeeld geeft;</w:t>
            </w:r>
          </w:p>
          <w:p w:rsidR="00681B13" w:rsidP="00681B13" w:rsidRDefault="00681B13" w14:paraId="6F113CB6" w14:textId="77777777"/>
          <w:p w:rsidRPr="00681B13" w:rsidR="00681B13" w:rsidP="00681B13" w:rsidRDefault="00681B13" w14:paraId="6CE34BD1" w14:textId="4104C548">
            <w:r w:rsidRPr="00681B13">
              <w:t>overwegende dat prijs in aanbestedingen een beperkte rol moet spelen en maatschappelijke baten een zeer nadrukkelijke;</w:t>
            </w:r>
          </w:p>
          <w:p w:rsidR="00681B13" w:rsidP="00681B13" w:rsidRDefault="00681B13" w14:paraId="220D06E7" w14:textId="77777777"/>
          <w:p w:rsidRPr="00681B13" w:rsidR="00681B13" w:rsidP="00681B13" w:rsidRDefault="00681B13" w14:paraId="66E078A0" w14:textId="0352FEFE">
            <w:r w:rsidRPr="00681B13">
              <w:t>verzoekt de regering om een duidelijke richtlijn te maken hoe overheden om moeten gaan met het verpachten van grond en de daarbij behorende aanbestedingsprocedures,</w:t>
            </w:r>
          </w:p>
          <w:p w:rsidR="00681B13" w:rsidP="00681B13" w:rsidRDefault="00681B13" w14:paraId="5A1053C8" w14:textId="77777777"/>
          <w:p w:rsidRPr="00681B13" w:rsidR="00681B13" w:rsidP="00681B13" w:rsidRDefault="00681B13" w14:paraId="4C807AF3" w14:textId="68CEA156">
            <w:r w:rsidRPr="00681B13">
              <w:t>en gaat over tot de orde van de dag.</w:t>
            </w:r>
          </w:p>
          <w:p w:rsidR="00681B13" w:rsidP="00681B13" w:rsidRDefault="00681B13" w14:paraId="067688DD" w14:textId="77777777"/>
          <w:p w:rsidR="00681B13" w:rsidP="00681B13" w:rsidRDefault="00681B13" w14:paraId="2405E85D" w14:textId="77777777">
            <w:r w:rsidRPr="00681B13">
              <w:t xml:space="preserve">Holman </w:t>
            </w:r>
          </w:p>
          <w:p w:rsidR="00997775" w:rsidP="00681B13" w:rsidRDefault="00681B13" w14:paraId="32A624C7" w14:textId="11AFFFDF">
            <w:r w:rsidRPr="00681B13">
              <w:t>Vedder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B0186"/>
    <w:rsid w:val="001E482C"/>
    <w:rsid w:val="001E4877"/>
    <w:rsid w:val="0021105A"/>
    <w:rsid w:val="00223937"/>
    <w:rsid w:val="002442CC"/>
    <w:rsid w:val="00280D6A"/>
    <w:rsid w:val="002B78E9"/>
    <w:rsid w:val="002C5406"/>
    <w:rsid w:val="00330D60"/>
    <w:rsid w:val="003442C8"/>
    <w:rsid w:val="00345A5C"/>
    <w:rsid w:val="003F71A1"/>
    <w:rsid w:val="00476415"/>
    <w:rsid w:val="00546F8D"/>
    <w:rsid w:val="00560113"/>
    <w:rsid w:val="00566096"/>
    <w:rsid w:val="00621F64"/>
    <w:rsid w:val="00644DED"/>
    <w:rsid w:val="0065016F"/>
    <w:rsid w:val="00667DA4"/>
    <w:rsid w:val="006765BC"/>
    <w:rsid w:val="00681B13"/>
    <w:rsid w:val="00710A7A"/>
    <w:rsid w:val="00742DCD"/>
    <w:rsid w:val="00744C6E"/>
    <w:rsid w:val="007B35A1"/>
    <w:rsid w:val="007C50C6"/>
    <w:rsid w:val="007D3A84"/>
    <w:rsid w:val="007E70AE"/>
    <w:rsid w:val="008304CB"/>
    <w:rsid w:val="00831CE0"/>
    <w:rsid w:val="00850A1D"/>
    <w:rsid w:val="00862909"/>
    <w:rsid w:val="00872A23"/>
    <w:rsid w:val="008903C0"/>
    <w:rsid w:val="008B0CC5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C0EB3"/>
    <w:rsid w:val="00CC23D1"/>
    <w:rsid w:val="00CC270F"/>
    <w:rsid w:val="00CC27B0"/>
    <w:rsid w:val="00D43192"/>
    <w:rsid w:val="00DA5849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2025-02-21T10:49:00.0000000Z</dcterms:created>
  <dcterms:modified xsi:type="dcterms:W3CDTF">2025-02-21T10:49:00.0000000Z</dcterms:modified>
  <dc:description>------------------------</dc:description>
  <dc:subject/>
  <keywords/>
  <version/>
  <category/>
</coreProperties>
</file>