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A5849" w14:paraId="135DB08C" w14:textId="464A9612">
            <w:pPr>
              <w:rPr>
                <w:b/>
              </w:rPr>
            </w:pPr>
            <w:r>
              <w:rPr>
                <w:b/>
              </w:rPr>
              <w:t>27 924</w:t>
            </w:r>
          </w:p>
        </w:tc>
        <w:tc>
          <w:tcPr>
            <w:tcW w:w="7654" w:type="dxa"/>
            <w:gridSpan w:val="2"/>
          </w:tcPr>
          <w:p w:rsidRPr="00DA5849" w:rsidR="00997775" w:rsidP="00A07C71" w:rsidRDefault="00DA5849" w14:paraId="0C4AAE86" w14:textId="1085C30A">
            <w:pPr>
              <w:rPr>
                <w:b/>
                <w:bCs/>
              </w:rPr>
            </w:pPr>
            <w:r w:rsidRPr="00DA5849">
              <w:rPr>
                <w:b/>
                <w:bCs/>
              </w:rPr>
              <w:t>Pachtbeleid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63455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5849">
              <w:rPr>
                <w:b/>
              </w:rPr>
              <w:t>9</w:t>
            </w:r>
            <w:r w:rsidR="007B3A93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Pr="00CC27B0" w:rsidR="00997775" w:rsidRDefault="007B3A93" w14:paraId="72373B5B" w14:textId="2DED199A">
            <w:pPr>
              <w:rPr>
                <w:b/>
              </w:rPr>
            </w:pPr>
            <w:r w:rsidRPr="007B3A93">
              <w:rPr>
                <w:b/>
              </w:rPr>
              <w:t>MOTIE VAN DE LEDEN HOLMAN EN GRINWIS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A406FE" w:rsidR="00A406FE" w:rsidP="00A406FE" w:rsidRDefault="00A406FE" w14:paraId="461A4B43" w14:textId="77777777">
            <w:r w:rsidRPr="00A406FE">
              <w:t>overwegende dat er een explosieve stijging is van grondprijzen de afgelopen jaren;</w:t>
            </w:r>
          </w:p>
          <w:p w:rsidR="00A406FE" w:rsidP="00A406FE" w:rsidRDefault="00A406FE" w14:paraId="2014E699" w14:textId="77777777"/>
          <w:p w:rsidRPr="00A406FE" w:rsidR="00A406FE" w:rsidP="00A406FE" w:rsidRDefault="00A406FE" w14:paraId="79C62DAA" w14:textId="42AA7345">
            <w:r w:rsidRPr="00A406FE">
              <w:t>overwegende dat betaalbare pacht voor de boeren bijna niet meer mogelijk is;</w:t>
            </w:r>
          </w:p>
          <w:p w:rsidR="00A406FE" w:rsidP="00A406FE" w:rsidRDefault="00A406FE" w14:paraId="7DDFED49" w14:textId="77777777"/>
          <w:p w:rsidR="00A406FE" w:rsidP="00A406FE" w:rsidRDefault="00A406FE" w14:paraId="770EB4F0" w14:textId="77777777">
            <w:r w:rsidRPr="00A406FE">
              <w:t xml:space="preserve">overwegende dat steeds meer beleggers, speculanten en ontwikkelaars grond </w:t>
            </w:r>
          </w:p>
          <w:p w:rsidRPr="00A406FE" w:rsidR="00A406FE" w:rsidP="00A406FE" w:rsidRDefault="00A406FE" w14:paraId="42D2DB47" w14:textId="129EF44C">
            <w:r w:rsidRPr="00A406FE">
              <w:t>kopen;</w:t>
            </w:r>
          </w:p>
          <w:p w:rsidR="00A406FE" w:rsidP="00A406FE" w:rsidRDefault="00A406FE" w14:paraId="6160C41C" w14:textId="77777777"/>
          <w:p w:rsidRPr="00A406FE" w:rsidR="00A406FE" w:rsidP="00A406FE" w:rsidRDefault="00A406FE" w14:paraId="2E330AD6" w14:textId="0A405746">
            <w:r w:rsidRPr="00A406FE">
              <w:t>overwegende dat vrijstelling van overdrachtsbelasting bedoeld is voor agrariërs;</w:t>
            </w:r>
          </w:p>
          <w:p w:rsidR="00A406FE" w:rsidP="00A406FE" w:rsidRDefault="00A406FE" w14:paraId="1EDBE967" w14:textId="77777777"/>
          <w:p w:rsidRPr="00A406FE" w:rsidR="00A406FE" w:rsidP="00A406FE" w:rsidRDefault="00A406FE" w14:paraId="773377A0" w14:textId="58506267">
            <w:r w:rsidRPr="00A406FE">
              <w:t>verzoekt de regering te onderzoeken of er ten spoedigste een eind gemaakt kan worden aan de vrijstelling van overdrachtsbelasting voor niet-agrariërs die grond kopen,</w:t>
            </w:r>
          </w:p>
          <w:p w:rsidR="00A406FE" w:rsidP="00A406FE" w:rsidRDefault="00A406FE" w14:paraId="120DA0BB" w14:textId="77777777"/>
          <w:p w:rsidRPr="00A406FE" w:rsidR="00A406FE" w:rsidP="00A406FE" w:rsidRDefault="00A406FE" w14:paraId="0C8124B2" w14:textId="7595E20A">
            <w:r w:rsidRPr="00A406FE">
              <w:t>en gaat over tot de orde van de dag.</w:t>
            </w:r>
          </w:p>
          <w:p w:rsidR="00A406FE" w:rsidP="00A406FE" w:rsidRDefault="00A406FE" w14:paraId="231041B6" w14:textId="77777777"/>
          <w:p w:rsidR="00A406FE" w:rsidP="00A406FE" w:rsidRDefault="00A406FE" w14:paraId="2283D74E" w14:textId="77777777">
            <w:r w:rsidRPr="00A406FE">
              <w:t xml:space="preserve">Holman </w:t>
            </w:r>
          </w:p>
          <w:p w:rsidR="00A406FE" w:rsidP="00A406FE" w:rsidRDefault="00A406FE" w14:paraId="516985F9" w14:textId="4615E4D5">
            <w:r w:rsidRPr="00A406FE">
              <w:t>Grinwis</w:t>
            </w:r>
          </w:p>
          <w:p w:rsidR="00997775" w:rsidP="00A406FE" w:rsidRDefault="00997775" w14:paraId="32A624C7" w14:textId="36E78C13"/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F71A1"/>
    <w:rsid w:val="00476415"/>
    <w:rsid w:val="00546F8D"/>
    <w:rsid w:val="00560113"/>
    <w:rsid w:val="00566096"/>
    <w:rsid w:val="00621F64"/>
    <w:rsid w:val="00644DED"/>
    <w:rsid w:val="0065016F"/>
    <w:rsid w:val="00667DA4"/>
    <w:rsid w:val="006765BC"/>
    <w:rsid w:val="00710A7A"/>
    <w:rsid w:val="00742DCD"/>
    <w:rsid w:val="00744C6E"/>
    <w:rsid w:val="007B35A1"/>
    <w:rsid w:val="007B3A93"/>
    <w:rsid w:val="007C50C6"/>
    <w:rsid w:val="007D3A84"/>
    <w:rsid w:val="007E70AE"/>
    <w:rsid w:val="008304CB"/>
    <w:rsid w:val="00831CE0"/>
    <w:rsid w:val="00850A1D"/>
    <w:rsid w:val="00862909"/>
    <w:rsid w:val="00872A23"/>
    <w:rsid w:val="008903C0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406FE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2025-02-21T10:55:00.0000000Z</dcterms:created>
  <dcterms:modified xsi:type="dcterms:W3CDTF">2025-02-21T10:55:00.0000000Z</dcterms:modified>
  <dc:description>------------------------</dc:description>
  <dc:subject/>
  <keywords/>
  <version/>
  <category/>
</coreProperties>
</file>