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9D3B8A" w:rsidRDefault="009D3B8A" w14:paraId="75016964" w14:textId="77777777"/>
    <w:p w:rsidR="00191078" w:rsidP="005959EE" w:rsidRDefault="005959EE" w14:paraId="09930048" w14:textId="79B0E96F">
      <w:r>
        <w:t>Zoals aangekondigd</w:t>
      </w:r>
      <w:r w:rsidR="003D3945">
        <w:t xml:space="preserve"> in</w:t>
      </w:r>
      <w:r>
        <w:t xml:space="preserve"> de</w:t>
      </w:r>
      <w:r w:rsidR="00191078">
        <w:t xml:space="preserve"> brief</w:t>
      </w:r>
      <w:r>
        <w:t xml:space="preserve"> </w:t>
      </w:r>
      <w:r w:rsidR="00191078">
        <w:t>‘Reactie op verzoek stand van zaken beleid inzake ongewenste buitenlandse inmenging en beïnvloeding’</w:t>
      </w:r>
      <w:r w:rsidRPr="005959EE">
        <w:t xml:space="preserve"> </w:t>
      </w:r>
      <w:r>
        <w:t>van 4 februari jl.</w:t>
      </w:r>
      <w:r>
        <w:rPr>
          <w:rStyle w:val="Voetnootmarkering"/>
        </w:rPr>
        <w:footnoteReference w:id="1"/>
      </w:r>
      <w:r w:rsidR="008A40C2">
        <w:t>,</w:t>
      </w:r>
      <w:r w:rsidR="00191078">
        <w:t xml:space="preserve"> bied ik hierbij uw Kamer een vertrouwelijk inzage aan </w:t>
      </w:r>
      <w:r w:rsidR="003D3945">
        <w:t>van</w:t>
      </w:r>
      <w:r w:rsidR="000B1176">
        <w:t xml:space="preserve"> </w:t>
      </w:r>
      <w:r w:rsidRPr="00C7142C" w:rsidR="00C7142C">
        <w:t>een rapportage in het kader van gesprekken met gemeenschappe</w:t>
      </w:r>
      <w:r w:rsidR="00C7142C">
        <w:t>n</w:t>
      </w:r>
      <w:r w:rsidR="008A40C2">
        <w:t xml:space="preserve">. De rapportage ziet toe op </w:t>
      </w:r>
      <w:r w:rsidR="000B1176">
        <w:t xml:space="preserve">gesprekken over </w:t>
      </w:r>
      <w:r w:rsidR="00C7142C">
        <w:t>onder andere identiteit, discriminatie en</w:t>
      </w:r>
      <w:r w:rsidR="000B1176">
        <w:t xml:space="preserve"> zorgen als gevolg van ongewenste buitenlandse inmenging</w:t>
      </w:r>
      <w:r w:rsidR="00C7142C">
        <w:t xml:space="preserve">, </w:t>
      </w:r>
      <w:r w:rsidR="000B1176">
        <w:t xml:space="preserve">gefaciliteerd door het </w:t>
      </w:r>
      <w:r w:rsidR="00191078">
        <w:t>ministerie van Sociale Zaken en Werkgelegenheid</w:t>
      </w:r>
      <w:r w:rsidR="003D3945">
        <w:t xml:space="preserve"> (SZW). D</w:t>
      </w:r>
      <w:r w:rsidR="00C7142C">
        <w:t>e rapportage</w:t>
      </w:r>
      <w:r w:rsidR="003D3945">
        <w:t xml:space="preserve"> kan worden ingezien </w:t>
      </w:r>
      <w:r w:rsidR="000F53D8">
        <w:t>vanaf 20 februari 2025.</w:t>
      </w:r>
    </w:p>
    <w:p w:rsidR="00191078" w:rsidP="005959EE" w:rsidRDefault="00191078" w14:paraId="7BFF7200" w14:textId="77777777"/>
    <w:p w:rsidR="00F2507C" w:rsidP="00F2507C" w:rsidRDefault="00191078" w14:paraId="40C24AEE" w14:textId="56F45B20">
      <w:r>
        <w:t xml:space="preserve">Het ministerie van SZW </w:t>
      </w:r>
      <w:r w:rsidRPr="00FA5DC1">
        <w:rPr>
          <w:color w:val="auto"/>
        </w:rPr>
        <w:t xml:space="preserve">gaat zorgvuldig om met organisaties waarmee het contact heeft, in het bijzonder wanneer er gesproken wordt </w:t>
      </w:r>
      <w:r w:rsidR="00C7142C">
        <w:rPr>
          <w:color w:val="auto"/>
        </w:rPr>
        <w:t xml:space="preserve">over </w:t>
      </w:r>
      <w:r w:rsidRPr="00FA5DC1">
        <w:rPr>
          <w:color w:val="auto"/>
        </w:rPr>
        <w:t xml:space="preserve">zorgen als gevolg van ongewenste buitenlandse inmenging. </w:t>
      </w:r>
      <w:r w:rsidR="00F84361">
        <w:rPr>
          <w:color w:val="auto"/>
        </w:rPr>
        <w:t>SZW acht het van groot belang de veiligheid van betrokkenen bij deze rapportage te waarborgen. In dit geval heeft de betreffende organisatie signalen ontvangen die duiden op mogelijke veiligheidsrisico’s. In dat kader is gekozen voor een vertrouwelijke inzage van deze rapportage. Een openbare publicatie acht ik in dit kader onwenselijk</w:t>
      </w:r>
      <w:r w:rsidR="0042775A">
        <w:rPr>
          <w:color w:val="auto"/>
        </w:rPr>
        <w:t xml:space="preserve">. </w:t>
      </w:r>
    </w:p>
    <w:p w:rsidR="005959EE" w:rsidP="005959EE" w:rsidRDefault="005959EE" w14:paraId="728FBA80" w14:textId="78C152AA"/>
    <w:p w:rsidRPr="0031022D" w:rsidR="005959EE" w:rsidP="005959EE" w:rsidRDefault="005959EE" w14:paraId="0EF2C520" w14:textId="77777777"/>
    <w:p w:rsidR="005959EE" w:rsidP="005959EE" w:rsidRDefault="005959EE" w14:paraId="12812396" w14:textId="334133AA">
      <w:r>
        <w:t xml:space="preserve">De Staatssecretaris Participatie </w:t>
      </w:r>
      <w:r w:rsidR="00C13048">
        <w:br/>
      </w:r>
      <w:r>
        <w:t>en Integratie,</w:t>
      </w:r>
    </w:p>
    <w:p w:rsidR="009D3B8A" w:rsidRDefault="009D3B8A" w14:paraId="6DE70A39" w14:textId="77777777"/>
    <w:p w:rsidR="009D3B8A" w:rsidRDefault="009D3B8A" w14:paraId="5380306E" w14:textId="77777777"/>
    <w:p w:rsidR="009D3B8A" w:rsidRDefault="009D3B8A" w14:paraId="77CED263" w14:textId="77777777"/>
    <w:p w:rsidR="009D3B8A" w:rsidRDefault="009D3B8A" w14:paraId="546A056B" w14:textId="77777777"/>
    <w:p w:rsidR="009D3B8A" w:rsidRDefault="009D3B8A" w14:paraId="025EB19E" w14:textId="77777777"/>
    <w:p w:rsidR="009D3B8A" w:rsidRDefault="00191078" w14:paraId="05D0A26A" w14:textId="77777777">
      <w:r>
        <w:t>J.N.J. Nobel</w:t>
      </w:r>
    </w:p>
    <w:sectPr w:rsidR="009D3B8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CF85" w14:textId="77777777" w:rsidR="004D0D18" w:rsidRDefault="004D0D18">
      <w:pPr>
        <w:spacing w:line="240" w:lineRule="auto"/>
      </w:pPr>
      <w:r>
        <w:separator/>
      </w:r>
    </w:p>
  </w:endnote>
  <w:endnote w:type="continuationSeparator" w:id="0">
    <w:p w14:paraId="327CB8ED" w14:textId="77777777" w:rsidR="004D0D18" w:rsidRDefault="004D0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13048" w:rsidRDefault="00C13048" w14:paraId="643EF2A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13048" w:rsidRDefault="00C13048" w14:paraId="383785EE"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13048" w:rsidRDefault="00C13048" w14:paraId="074A487D"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4E6" w14:textId="77777777" w:rsidR="004D0D18" w:rsidRDefault="004D0D18">
      <w:pPr>
        <w:spacing w:line="240" w:lineRule="auto"/>
      </w:pPr>
      <w:r>
        <w:separator/>
      </w:r>
    </w:p>
  </w:footnote>
  <w:footnote w:type="continuationSeparator" w:id="0">
    <w:p w14:paraId="1630DDD5" w14:textId="77777777" w:rsidR="004D0D18" w:rsidRDefault="004D0D18">
      <w:pPr>
        <w:spacing w:line="240" w:lineRule="auto"/>
      </w:pPr>
      <w:r>
        <w:continuationSeparator/>
      </w:r>
    </w:p>
  </w:footnote>
  <w:footnote w:id="1">
    <w:p w14:paraId="0ED9302D" w14:textId="004EE2C5" w:rsidR="005959EE" w:rsidRPr="00FC26EC" w:rsidRDefault="005959EE">
      <w:pPr>
        <w:pStyle w:val="Voetnoottekst"/>
        <w:rPr>
          <w:sz w:val="14"/>
          <w:szCs w:val="14"/>
        </w:rPr>
      </w:pPr>
      <w:r w:rsidRPr="00FC26EC">
        <w:rPr>
          <w:rStyle w:val="Voetnootmarkering"/>
          <w:sz w:val="14"/>
          <w:szCs w:val="14"/>
        </w:rPr>
        <w:footnoteRef/>
      </w:r>
      <w:r w:rsidRPr="00FC26EC">
        <w:rPr>
          <w:sz w:val="14"/>
          <w:szCs w:val="14"/>
        </w:rPr>
        <w:t xml:space="preserve"> </w:t>
      </w:r>
      <w:r w:rsidR="00191078" w:rsidRPr="00FC26EC">
        <w:rPr>
          <w:sz w:val="14"/>
          <w:szCs w:val="14"/>
        </w:rPr>
        <w:t>Kamerstuk 30821 nr.258.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13048" w:rsidRDefault="00C13048" w14:paraId="125A3DE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3B8A" w:rsidRDefault="00191078" w14:paraId="7933691E" w14:textId="77777777">
    <w:r>
      <w:rPr>
        <w:noProof/>
      </w:rPr>
      <mc:AlternateContent>
        <mc:Choice Requires="wps">
          <w:drawing>
            <wp:anchor distT="0" distB="0" distL="0" distR="0" simplePos="false" relativeHeight="251654144" behindDoc="false" locked="true" layoutInCell="true" allowOverlap="true" wp14:anchorId="02E8440C" wp14:editId="2387269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9D3B8A" w:rsidRDefault="00191078" w14:paraId="18300A4B" w14:textId="77777777">
                          <w:pPr>
                            <w:pStyle w:val="Afzendgegevenskopjes"/>
                          </w:pPr>
                          <w:r>
                            <w:t>Directoraat-Generaal Sociale Zekerheid en Integratie</w:t>
                          </w:r>
                        </w:p>
                        <w:p w:rsidR="009D3B8A" w:rsidRDefault="009D3B8A" w14:paraId="0607AB3A" w14:textId="77777777">
                          <w:pPr>
                            <w:pStyle w:val="WitregelW2"/>
                          </w:pPr>
                        </w:p>
                        <w:p w:rsidR="009D3B8A" w:rsidRDefault="00191078" w14:paraId="6F408A96" w14:textId="77777777">
                          <w:pPr>
                            <w:pStyle w:val="Referentiegegevenskopjes"/>
                          </w:pPr>
                          <w:r>
                            <w:t>Datum</w:t>
                          </w:r>
                        </w:p>
                        <w:p>
                          <w:pPr>
                            <w:pStyle w:val="Referentiegegevens"/>
                          </w:pPr>
                          <w:r>
                            <w:fldChar w:fldCharType="begin"/>
                            <w:instrText xml:space="preserve"> DOCPROPERTY  "iDatum"  \* MERGEFORMAT </w:instrText>
                            <w:fldChar w:fldCharType="separate"/>
                          </w:r>
                          <w:r>
                            <w:t>20 februari 2025</w:t>
                          </w:r>
                          <w:r>
                            <w:fldChar w:fldCharType="end"/>
                          </w:r>
                        </w:p>
                        <w:p w:rsidR="009D3B8A" w:rsidRDefault="009D3B8A" w14:paraId="2FE91385" w14:textId="77777777">
                          <w:pPr>
                            <w:pStyle w:val="WitregelW1"/>
                          </w:pPr>
                        </w:p>
                        <w:p w:rsidR="009D3B8A" w:rsidRDefault="00191078" w14:paraId="1B9EA06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2025-0000031296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9D3B8A" w:rsidRDefault="00191078" w14:paraId="18300A4B" w14:textId="77777777">
                    <w:pPr>
                      <w:pStyle w:val="Afzendgegevenskopjes"/>
                    </w:pPr>
                    <w:r>
                      <w:t>Directoraat-Generaal Sociale Zekerheid en Integratie</w:t>
                    </w:r>
                  </w:p>
                  <w:p w:rsidR="009D3B8A" w:rsidRDefault="009D3B8A" w14:paraId="0607AB3A" w14:textId="77777777">
                    <w:pPr>
                      <w:pStyle w:val="WitregelW2"/>
                    </w:pPr>
                  </w:p>
                  <w:p w:rsidR="009D3B8A" w:rsidRDefault="00191078" w14:paraId="6F408A96" w14:textId="77777777">
                    <w:pPr>
                      <w:pStyle w:val="Referentiegegevenskopjes"/>
                    </w:pPr>
                    <w:r>
                      <w:t>Datum</w:t>
                    </w:r>
                  </w:p>
                  <w:p>
                    <w:pPr>
                      <w:pStyle w:val="Referentiegegevens"/>
                    </w:pPr>
                    <w:r>
                      <w:fldChar w:fldCharType="begin"/>
                      <w:instrText xml:space="preserve"> DOCPROPERTY  "iDatum"  \* MERGEFORMAT </w:instrText>
                      <w:fldChar w:fldCharType="separate"/>
                    </w:r>
                    <w:r>
                      <w:t>20 februari 2025</w:t>
                    </w:r>
                    <w:r>
                      <w:fldChar w:fldCharType="end"/>
                    </w:r>
                  </w:p>
                  <w:p w:rsidR="009D3B8A" w:rsidRDefault="009D3B8A" w14:paraId="2FE91385" w14:textId="77777777">
                    <w:pPr>
                      <w:pStyle w:val="WitregelW1"/>
                    </w:pPr>
                  </w:p>
                  <w:p w:rsidR="009D3B8A" w:rsidRDefault="00191078" w14:paraId="1B9EA06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2025-0000031296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2DFA14F" wp14:editId="283C1E4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3B8A" w:rsidRDefault="00191078" w14:paraId="2291B5F9"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25617330" wp14:editId="268CCE8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9D3B8A" w:rsidRDefault="00191078" w14:paraId="7664007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9D3B8A" w:rsidRDefault="00191078" w14:paraId="7664007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2DC05EF" wp14:editId="4DDC631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959EE" w:rsidR="009D3B8A" w:rsidRDefault="00191078" w14:paraId="1730216D" w14:textId="77777777">
                          <w:pPr>
                            <w:pStyle w:val="Afzendgegevens"/>
                            <w:rPr>
                              <w:lang w:val="de-DE"/>
                            </w:rPr>
                          </w:pPr>
                          <w:r w:rsidRPr="005959EE">
                            <w:rPr>
                              <w:lang w:val="de-DE"/>
                            </w:rPr>
                            <w:t>Postbus 90801</w:t>
                          </w:r>
                        </w:p>
                        <w:p w:rsidRPr="005959EE" w:rsidR="009D3B8A" w:rsidRDefault="00191078" w14:paraId="2C7F05ED" w14:textId="77777777">
                          <w:pPr>
                            <w:pStyle w:val="Afzendgegevens"/>
                            <w:rPr>
                              <w:lang w:val="de-DE"/>
                            </w:rPr>
                          </w:pPr>
                          <w:r w:rsidRPr="005959EE">
                            <w:rPr>
                              <w:lang w:val="de-DE"/>
                            </w:rPr>
                            <w:t>2509 LV  Den Haag</w:t>
                          </w:r>
                        </w:p>
                        <w:p w:rsidRPr="005959EE" w:rsidR="009D3B8A" w:rsidRDefault="00191078" w14:paraId="201318D6" w14:textId="77777777">
                          <w:pPr>
                            <w:pStyle w:val="Afzendgegevens"/>
                            <w:rPr>
                              <w:lang w:val="de-DE"/>
                            </w:rPr>
                          </w:pPr>
                          <w:r w:rsidRPr="005959EE">
                            <w:rPr>
                              <w:lang w:val="de-DE"/>
                            </w:rPr>
                            <w:t>T   070 333 44 44</w:t>
                          </w:r>
                        </w:p>
                        <w:p w:rsidRPr="005959EE" w:rsidR="009D3B8A" w:rsidRDefault="009D3B8A" w14:paraId="17AC8503" w14:textId="77777777">
                          <w:pPr>
                            <w:pStyle w:val="WitregelW2"/>
                            <w:rPr>
                              <w:lang w:val="de-DE"/>
                            </w:rPr>
                          </w:pPr>
                        </w:p>
                        <w:p w:rsidR="009D3B8A" w:rsidRDefault="00191078" w14:paraId="5077919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2025-0000031296</w:t>
                          </w:r>
                          <w:r>
                            <w:fldChar w:fldCharType="end"/>
                          </w:r>
                        </w:p>
                        <w:p w:rsidR="009D3B8A" w:rsidRDefault="009D3B8A" w14:paraId="3A8802C8" w14:textId="77777777">
                          <w:pPr>
                            <w:pStyle w:val="WitregelW1"/>
                          </w:pPr>
                        </w:p>
                        <w:p>
                          <w:pPr>
                            <w:pStyle w:val="Referentiegegevens"/>
                          </w:pPr>
                          <w:r>
                            <w:fldChar w:fldCharType="begin"/>
                            <w:instrText xml:space="preserve"> DOCPROPERTY  "iCC"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959EE" w:rsidR="009D3B8A" w:rsidRDefault="00191078" w14:paraId="1730216D" w14:textId="77777777">
                    <w:pPr>
                      <w:pStyle w:val="Afzendgegevens"/>
                      <w:rPr>
                        <w:lang w:val="de-DE"/>
                      </w:rPr>
                    </w:pPr>
                    <w:r w:rsidRPr="005959EE">
                      <w:rPr>
                        <w:lang w:val="de-DE"/>
                      </w:rPr>
                      <w:t>Postbus 90801</w:t>
                    </w:r>
                  </w:p>
                  <w:p w:rsidRPr="005959EE" w:rsidR="009D3B8A" w:rsidRDefault="00191078" w14:paraId="2C7F05ED" w14:textId="77777777">
                    <w:pPr>
                      <w:pStyle w:val="Afzendgegevens"/>
                      <w:rPr>
                        <w:lang w:val="de-DE"/>
                      </w:rPr>
                    </w:pPr>
                    <w:r w:rsidRPr="005959EE">
                      <w:rPr>
                        <w:lang w:val="de-DE"/>
                      </w:rPr>
                      <w:t>2509 LV  Den Haag</w:t>
                    </w:r>
                  </w:p>
                  <w:p w:rsidRPr="005959EE" w:rsidR="009D3B8A" w:rsidRDefault="00191078" w14:paraId="201318D6" w14:textId="77777777">
                    <w:pPr>
                      <w:pStyle w:val="Afzendgegevens"/>
                      <w:rPr>
                        <w:lang w:val="de-DE"/>
                      </w:rPr>
                    </w:pPr>
                    <w:r w:rsidRPr="005959EE">
                      <w:rPr>
                        <w:lang w:val="de-DE"/>
                      </w:rPr>
                      <w:t>T   070 333 44 44</w:t>
                    </w:r>
                  </w:p>
                  <w:p w:rsidRPr="005959EE" w:rsidR="009D3B8A" w:rsidRDefault="009D3B8A" w14:paraId="17AC8503" w14:textId="77777777">
                    <w:pPr>
                      <w:pStyle w:val="WitregelW2"/>
                      <w:rPr>
                        <w:lang w:val="de-DE"/>
                      </w:rPr>
                    </w:pPr>
                  </w:p>
                  <w:p w:rsidR="009D3B8A" w:rsidRDefault="00191078" w14:paraId="5077919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2025-0000031296</w:t>
                    </w:r>
                    <w:r>
                      <w:fldChar w:fldCharType="end"/>
                    </w:r>
                  </w:p>
                  <w:p w:rsidR="009D3B8A" w:rsidRDefault="009D3B8A" w14:paraId="3A8802C8" w14:textId="77777777">
                    <w:pPr>
                      <w:pStyle w:val="WitregelW1"/>
                    </w:pPr>
                  </w:p>
                  <w:p>
                    <w:pPr>
                      <w:pStyle w:val="Referentiegegevens"/>
                    </w:pPr>
                    <w:r>
                      <w:fldChar w:fldCharType="begin"/>
                      <w:instrText xml:space="preserve"> DOCPROPERTY  "iCC"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AD224DA" wp14:editId="0ADC923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9D3B8A" w:rsidRDefault="00191078" w14:paraId="7C63CA7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9D3B8A" w:rsidRDefault="00191078" w14:paraId="7C63CA7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AE22BB6" wp14:editId="61B3B5E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9D3B8A" w:rsidRDefault="00191078" w14:paraId="0BD39D85" w14:textId="77777777">
                          <w:r>
                            <w:t>De voorzitter van de Tweede Kamer der Staten-Generaal</w:t>
                          </w:r>
                        </w:p>
                        <w:p w:rsidR="009D3B8A" w:rsidRDefault="00191078" w14:paraId="504EA745" w14:textId="77777777">
                          <w:r>
                            <w:t>Prinses Irenestraat 6</w:t>
                          </w:r>
                        </w:p>
                        <w:p w:rsidR="009D3B8A" w:rsidRDefault="00191078" w14:paraId="7473E57E"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9D3B8A" w:rsidRDefault="00191078" w14:paraId="0BD39D85" w14:textId="77777777">
                    <w:r>
                      <w:t>De voorzitter van de Tweede Kamer der Staten-Generaal</w:t>
                    </w:r>
                  </w:p>
                  <w:p w:rsidR="009D3B8A" w:rsidRDefault="00191078" w14:paraId="504EA745" w14:textId="77777777">
                    <w:r>
                      <w:t>Prinses Irenestraat 6</w:t>
                    </w:r>
                  </w:p>
                  <w:p w:rsidR="009D3B8A" w:rsidRDefault="00191078" w14:paraId="7473E57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655BE53" wp14:editId="62734F7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9D3B8A" w14:paraId="2E5DB21E" w14:textId="77777777">
                            <w:trPr>
                              <w:trHeight w:val="200"/>
                            </w:trPr>
                            <w:tc>
                              <w:tcPr>
                                <w:tcW w:w="1134" w:type="dxa"/>
                              </w:tcPr>
                              <w:p w:rsidR="009D3B8A" w:rsidRDefault="009D3B8A" w14:paraId="0B737030" w14:textId="77777777"/>
                            </w:tc>
                            <w:tc>
                              <w:tcPr>
                                <w:tcW w:w="5244" w:type="dxa"/>
                              </w:tcPr>
                              <w:p w:rsidR="009D3B8A" w:rsidRDefault="009D3B8A" w14:paraId="66A3A0D3" w14:textId="77777777"/>
                            </w:tc>
                          </w:tr>
                          <w:tr w:rsidR="009D3B8A" w14:paraId="5CF0CB68" w14:textId="77777777">
                            <w:trPr>
                              <w:trHeight w:val="240"/>
                            </w:trPr>
                            <w:tc>
                              <w:tcPr>
                                <w:tcW w:w="1134" w:type="dxa"/>
                              </w:tcPr>
                              <w:p w:rsidR="009D3B8A" w:rsidRDefault="00191078" w14:paraId="5B86FF37" w14:textId="77777777">
                                <w:r>
                                  <w:t>Datum</w:t>
                                </w:r>
                              </w:p>
                            </w:tc>
                            <w:tc>
                              <w:tcPr>
                                <w:tcW w:w="5244" w:type="dxa"/>
                              </w:tcPr>
                              <w:p>
                                <w:r>
                                  <w:fldChar w:fldCharType="begin"/>
                                  <w:instrText xml:space="preserve"> DOCPROPERTY  "iDatum"  \* MERGEFORMAT </w:instrText>
                                  <w:fldChar w:fldCharType="separate"/>
                                </w:r>
                                <w:r>
                                  <w:t>20 februari 2025</w:t>
                                </w:r>
                                <w:r>
                                  <w:fldChar w:fldCharType="end"/>
                                </w:r>
                              </w:p>
                            </w:tc>
                          </w:tr>
                          <w:tr w:rsidR="009D3B8A" w14:paraId="4E0C0160" w14:textId="77777777">
                            <w:trPr>
                              <w:trHeight w:val="240"/>
                            </w:trPr>
                            <w:tc>
                              <w:tcPr>
                                <w:tcW w:w="1134" w:type="dxa"/>
                              </w:tcPr>
                              <w:p w:rsidR="009D3B8A" w:rsidRDefault="00191078" w14:paraId="1CB837C4" w14:textId="77777777">
                                <w:r>
                                  <w:t>Betreft</w:t>
                                </w:r>
                              </w:p>
                            </w:tc>
                            <w:tc>
                              <w:tcPr>
                                <w:tcW w:w="5244" w:type="dxa"/>
                              </w:tcPr>
                              <w:p>
                                <w:r>
                                  <w:fldChar w:fldCharType="begin"/>
                                  <w:instrText xml:space="preserve"> DOCPROPERTY  "iOnderwerp"  \* MERGEFORMAT </w:instrText>
                                  <w:fldChar w:fldCharType="separate"/>
                                </w:r>
                                <w:r>
                                  <w:t>Aanbiedingsbrief eenmalige vertrouwelijke inzage opbrengsten dialoogsessies</w:t>
                                </w:r>
                                <w:r>
                                  <w:fldChar w:fldCharType="end"/>
                                </w:r>
                              </w:p>
                            </w:tc>
                          </w:tr>
                          <w:tr w:rsidR="009D3B8A" w14:paraId="45E9C4CA" w14:textId="77777777">
                            <w:trPr>
                              <w:trHeight w:val="200"/>
                            </w:trPr>
                            <w:tc>
                              <w:tcPr>
                                <w:tcW w:w="1134" w:type="dxa"/>
                              </w:tcPr>
                              <w:p w:rsidR="009D3B8A" w:rsidRDefault="009D3B8A" w14:paraId="3D9D9572" w14:textId="77777777"/>
                            </w:tc>
                            <w:tc>
                              <w:tcPr>
                                <w:tcW w:w="5244" w:type="dxa"/>
                              </w:tcPr>
                              <w:p w:rsidR="009D3B8A" w:rsidRDefault="009D3B8A" w14:paraId="617AFA86" w14:textId="77777777"/>
                            </w:tc>
                          </w:tr>
                        </w:tbl>
                        <w:p w:rsidR="00191078" w:rsidRDefault="00191078" w14:paraId="342F589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9D3B8A" w14:paraId="2E5DB21E" w14:textId="77777777">
                      <w:trPr>
                        <w:trHeight w:val="200"/>
                      </w:trPr>
                      <w:tc>
                        <w:tcPr>
                          <w:tcW w:w="1134" w:type="dxa"/>
                        </w:tcPr>
                        <w:p w:rsidR="009D3B8A" w:rsidRDefault="009D3B8A" w14:paraId="0B737030" w14:textId="77777777"/>
                      </w:tc>
                      <w:tc>
                        <w:tcPr>
                          <w:tcW w:w="5244" w:type="dxa"/>
                        </w:tcPr>
                        <w:p w:rsidR="009D3B8A" w:rsidRDefault="009D3B8A" w14:paraId="66A3A0D3" w14:textId="77777777"/>
                      </w:tc>
                    </w:tr>
                    <w:tr w:rsidR="009D3B8A" w14:paraId="5CF0CB68" w14:textId="77777777">
                      <w:trPr>
                        <w:trHeight w:val="240"/>
                      </w:trPr>
                      <w:tc>
                        <w:tcPr>
                          <w:tcW w:w="1134" w:type="dxa"/>
                        </w:tcPr>
                        <w:p w:rsidR="009D3B8A" w:rsidRDefault="00191078" w14:paraId="5B86FF37" w14:textId="77777777">
                          <w:r>
                            <w:t>Datum</w:t>
                          </w:r>
                        </w:p>
                      </w:tc>
                      <w:tc>
                        <w:tcPr>
                          <w:tcW w:w="5244" w:type="dxa"/>
                        </w:tcPr>
                        <w:p>
                          <w:r>
                            <w:fldChar w:fldCharType="begin"/>
                            <w:instrText xml:space="preserve"> DOCPROPERTY  "iDatum"  \* MERGEFORMAT </w:instrText>
                            <w:fldChar w:fldCharType="separate"/>
                          </w:r>
                          <w:r>
                            <w:t>20 februari 2025</w:t>
                          </w:r>
                          <w:r>
                            <w:fldChar w:fldCharType="end"/>
                          </w:r>
                        </w:p>
                      </w:tc>
                    </w:tr>
                    <w:tr w:rsidR="009D3B8A" w14:paraId="4E0C0160" w14:textId="77777777">
                      <w:trPr>
                        <w:trHeight w:val="240"/>
                      </w:trPr>
                      <w:tc>
                        <w:tcPr>
                          <w:tcW w:w="1134" w:type="dxa"/>
                        </w:tcPr>
                        <w:p w:rsidR="009D3B8A" w:rsidRDefault="00191078" w14:paraId="1CB837C4" w14:textId="77777777">
                          <w:r>
                            <w:t>Betreft</w:t>
                          </w:r>
                        </w:p>
                      </w:tc>
                      <w:tc>
                        <w:tcPr>
                          <w:tcW w:w="5244" w:type="dxa"/>
                        </w:tcPr>
                        <w:p>
                          <w:r>
                            <w:fldChar w:fldCharType="begin"/>
                            <w:instrText xml:space="preserve"> DOCPROPERTY  "iOnderwerp"  \* MERGEFORMAT </w:instrText>
                            <w:fldChar w:fldCharType="separate"/>
                          </w:r>
                          <w:r>
                            <w:t>Aanbiedingsbrief eenmalige vertrouwelijke inzage opbrengsten dialoogsessies</w:t>
                          </w:r>
                          <w:r>
                            <w:fldChar w:fldCharType="end"/>
                          </w:r>
                        </w:p>
                      </w:tc>
                    </w:tr>
                    <w:tr w:rsidR="009D3B8A" w14:paraId="45E9C4CA" w14:textId="77777777">
                      <w:trPr>
                        <w:trHeight w:val="200"/>
                      </w:trPr>
                      <w:tc>
                        <w:tcPr>
                          <w:tcW w:w="1134" w:type="dxa"/>
                        </w:tcPr>
                        <w:p w:rsidR="009D3B8A" w:rsidRDefault="009D3B8A" w14:paraId="3D9D9572" w14:textId="77777777"/>
                      </w:tc>
                      <w:tc>
                        <w:tcPr>
                          <w:tcW w:w="5244" w:type="dxa"/>
                        </w:tcPr>
                        <w:p w:rsidR="009D3B8A" w:rsidRDefault="009D3B8A" w14:paraId="617AFA86" w14:textId="77777777"/>
                      </w:tc>
                    </w:tr>
                  </w:tbl>
                  <w:p w:rsidR="00191078" w:rsidRDefault="00191078" w14:paraId="342F589E"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7CBC75D9" wp14:editId="6501FC1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2091B"/>
    <w:multiLevelType w:val="multilevel"/>
    <w:tmpl w:val="321AF26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036EE1"/>
    <w:multiLevelType w:val="multilevel"/>
    <w:tmpl w:val="8720B24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26DE40"/>
    <w:multiLevelType w:val="multilevel"/>
    <w:tmpl w:val="CB0C4496"/>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A40666"/>
    <w:multiLevelType w:val="multilevel"/>
    <w:tmpl w:val="023BC5D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3D370A"/>
    <w:multiLevelType w:val="multilevel"/>
    <w:tmpl w:val="8C6D21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EBD73950"/>
    <w:multiLevelType w:val="multilevel"/>
    <w:tmpl w:val="CE93619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DCCE7B4"/>
    <w:multiLevelType w:val="multilevel"/>
    <w:tmpl w:val="9A7927E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319FF9"/>
    <w:multiLevelType w:val="multilevel"/>
    <w:tmpl w:val="91D864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34311953">
    <w:abstractNumId w:val="0"/>
  </w:num>
  <w:num w:numId="2" w16cid:durableId="1433238423">
    <w:abstractNumId w:val="6"/>
  </w:num>
  <w:num w:numId="3" w16cid:durableId="1880775738">
    <w:abstractNumId w:val="7"/>
  </w:num>
  <w:num w:numId="4" w16cid:durableId="1094669821">
    <w:abstractNumId w:val="4"/>
  </w:num>
  <w:num w:numId="5" w16cid:durableId="228343946">
    <w:abstractNumId w:val="2"/>
  </w:num>
  <w:num w:numId="6" w16cid:durableId="932208373">
    <w:abstractNumId w:val="5"/>
  </w:num>
  <w:num w:numId="7" w16cid:durableId="30964611">
    <w:abstractNumId w:val="1"/>
  </w:num>
  <w:num w:numId="8" w16cid:durableId="1814986040">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EE"/>
    <w:rsid w:val="000647FD"/>
    <w:rsid w:val="000B1176"/>
    <w:rsid w:val="000D6C63"/>
    <w:rsid w:val="000F53D8"/>
    <w:rsid w:val="001270BB"/>
    <w:rsid w:val="00132827"/>
    <w:rsid w:val="00191078"/>
    <w:rsid w:val="001D5BA7"/>
    <w:rsid w:val="001E2F03"/>
    <w:rsid w:val="001F5BB5"/>
    <w:rsid w:val="00225260"/>
    <w:rsid w:val="0024263B"/>
    <w:rsid w:val="002A5C56"/>
    <w:rsid w:val="003A56E0"/>
    <w:rsid w:val="003D3945"/>
    <w:rsid w:val="004168DB"/>
    <w:rsid w:val="0042775A"/>
    <w:rsid w:val="004429EA"/>
    <w:rsid w:val="00453ECE"/>
    <w:rsid w:val="004D0D18"/>
    <w:rsid w:val="00511E24"/>
    <w:rsid w:val="005959EE"/>
    <w:rsid w:val="0068087C"/>
    <w:rsid w:val="006E57DD"/>
    <w:rsid w:val="006F70E9"/>
    <w:rsid w:val="00780CD1"/>
    <w:rsid w:val="007A2A23"/>
    <w:rsid w:val="008A40C2"/>
    <w:rsid w:val="008A58BF"/>
    <w:rsid w:val="00993D35"/>
    <w:rsid w:val="009D3B8A"/>
    <w:rsid w:val="00A05C7F"/>
    <w:rsid w:val="00A766A0"/>
    <w:rsid w:val="00A775DE"/>
    <w:rsid w:val="00BC3E3D"/>
    <w:rsid w:val="00BF6BC4"/>
    <w:rsid w:val="00C02B07"/>
    <w:rsid w:val="00C13048"/>
    <w:rsid w:val="00C7142C"/>
    <w:rsid w:val="00D351C7"/>
    <w:rsid w:val="00D67AE9"/>
    <w:rsid w:val="00D728CC"/>
    <w:rsid w:val="00D96960"/>
    <w:rsid w:val="00DA712A"/>
    <w:rsid w:val="00DE658E"/>
    <w:rsid w:val="00E03C8E"/>
    <w:rsid w:val="00E42B95"/>
    <w:rsid w:val="00ED5185"/>
    <w:rsid w:val="00F2507C"/>
    <w:rsid w:val="00F61880"/>
    <w:rsid w:val="00F84361"/>
    <w:rsid w:val="00FC2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E46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9EE"/>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959E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959EE"/>
    <w:rPr>
      <w:rFonts w:ascii="Verdana" w:hAnsi="Verdana"/>
      <w:color w:val="000000"/>
    </w:rPr>
  </w:style>
  <w:style w:type="character" w:styleId="Voetnootmarkering">
    <w:name w:val="footnote reference"/>
    <w:basedOn w:val="Standaardalinea-lettertype"/>
    <w:uiPriority w:val="99"/>
    <w:semiHidden/>
    <w:unhideWhenUsed/>
    <w:rsid w:val="005959EE"/>
    <w:rPr>
      <w:vertAlign w:val="superscript"/>
    </w:rPr>
  </w:style>
  <w:style w:type="character" w:styleId="Verwijzingopmerking">
    <w:name w:val="annotation reference"/>
    <w:basedOn w:val="Standaardalinea-lettertype"/>
    <w:uiPriority w:val="99"/>
    <w:semiHidden/>
    <w:unhideWhenUsed/>
    <w:rsid w:val="002A5C56"/>
    <w:rPr>
      <w:sz w:val="16"/>
      <w:szCs w:val="16"/>
    </w:rPr>
  </w:style>
  <w:style w:type="paragraph" w:styleId="Tekstopmerking">
    <w:name w:val="annotation text"/>
    <w:basedOn w:val="Standaard"/>
    <w:link w:val="TekstopmerkingChar"/>
    <w:uiPriority w:val="99"/>
    <w:unhideWhenUsed/>
    <w:rsid w:val="002A5C56"/>
    <w:pPr>
      <w:spacing w:line="240" w:lineRule="auto"/>
    </w:pPr>
    <w:rPr>
      <w:sz w:val="20"/>
      <w:szCs w:val="20"/>
    </w:rPr>
  </w:style>
  <w:style w:type="character" w:customStyle="1" w:styleId="TekstopmerkingChar">
    <w:name w:val="Tekst opmerking Char"/>
    <w:basedOn w:val="Standaardalinea-lettertype"/>
    <w:link w:val="Tekstopmerking"/>
    <w:uiPriority w:val="99"/>
    <w:rsid w:val="002A5C5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5C56"/>
    <w:rPr>
      <w:b/>
      <w:bCs/>
    </w:rPr>
  </w:style>
  <w:style w:type="character" w:customStyle="1" w:styleId="OnderwerpvanopmerkingChar">
    <w:name w:val="Onderwerp van opmerking Char"/>
    <w:basedOn w:val="TekstopmerkingChar"/>
    <w:link w:val="Onderwerpvanopmerking"/>
    <w:uiPriority w:val="99"/>
    <w:semiHidden/>
    <w:rsid w:val="002A5C56"/>
    <w:rPr>
      <w:rFonts w:ascii="Verdana" w:hAnsi="Verdana"/>
      <w:b/>
      <w:bCs/>
      <w:color w:val="000000"/>
    </w:rPr>
  </w:style>
  <w:style w:type="paragraph" w:styleId="Revisie">
    <w:name w:val="Revision"/>
    <w:hidden/>
    <w:uiPriority w:val="99"/>
    <w:semiHidden/>
    <w:rsid w:val="00F8436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077">
      <w:bodyDiv w:val="1"/>
      <w:marLeft w:val="0"/>
      <w:marRight w:val="0"/>
      <w:marTop w:val="0"/>
      <w:marBottom w:val="0"/>
      <w:divBdr>
        <w:top w:val="none" w:sz="0" w:space="0" w:color="auto"/>
        <w:left w:val="none" w:sz="0" w:space="0" w:color="auto"/>
        <w:bottom w:val="none" w:sz="0" w:space="0" w:color="auto"/>
        <w:right w:val="none" w:sz="0" w:space="0" w:color="auto"/>
      </w:divBdr>
      <w:divsChild>
        <w:div w:id="253327223">
          <w:marLeft w:val="0"/>
          <w:marRight w:val="0"/>
          <w:marTop w:val="0"/>
          <w:marBottom w:val="0"/>
          <w:divBdr>
            <w:top w:val="none" w:sz="0" w:space="0" w:color="auto"/>
            <w:left w:val="none" w:sz="0" w:space="0" w:color="auto"/>
            <w:bottom w:val="none" w:sz="0" w:space="0" w:color="auto"/>
            <w:right w:val="none" w:sz="0" w:space="0" w:color="auto"/>
          </w:divBdr>
        </w:div>
      </w:divsChild>
    </w:div>
    <w:div w:id="1843928400">
      <w:bodyDiv w:val="1"/>
      <w:marLeft w:val="0"/>
      <w:marRight w:val="0"/>
      <w:marTop w:val="0"/>
      <w:marBottom w:val="0"/>
      <w:divBdr>
        <w:top w:val="none" w:sz="0" w:space="0" w:color="auto"/>
        <w:left w:val="none" w:sz="0" w:space="0" w:color="auto"/>
        <w:bottom w:val="none" w:sz="0" w:space="0" w:color="auto"/>
        <w:right w:val="none" w:sz="0" w:space="0" w:color="auto"/>
      </w:divBdr>
      <w:divsChild>
        <w:div w:id="1512336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20(8).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177</properties:Words>
  <properties:Characters>977</properties:Characters>
  <properties:Lines>8</properties:Lines>
  <properties:Paragraphs>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Aanbiedingsbrief eenmalige vertrouwelijke inzage opbrengsten dialoogsessies</vt:lpstr>
    </vt:vector>
  </properties:TitlesOfParts>
  <properties:LinksUpToDate>false</properties:LinksUpToDate>
  <properties:CharactersWithSpaces>1152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2025-02-12T09:27:00.0000000Z</dcterms:created>
  <dc:creator/>
  <lastModifiedBy/>
  <dcterms:modified xsi:type="dcterms:W3CDTF">2025-02-20T09:09:00.0000000Z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Aanbiedingsbrief eenmalige vertrouwelijke inzage opbrengsten dialoogsessies</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A.C.T. Buurmans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20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Aanbiedingsbrief eenmalige vertrouwelijke inzage opbrengsten dialoogsessies</vt:lpwstr>
  </prop:property>
  <prop:property fmtid="{D5CDD505-2E9C-101B-9397-08002B2CF9AE}" pid="36" name="iOnsKenmerk">
    <vt:lpwstr>2025-0000031296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