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A5849" w14:paraId="135DB08C" w14:textId="464A9612">
            <w:pPr>
              <w:rPr>
                <w:b/>
              </w:rPr>
            </w:pPr>
            <w:r>
              <w:rPr>
                <w:b/>
              </w:rPr>
              <w:t>27 924</w:t>
            </w:r>
          </w:p>
        </w:tc>
        <w:tc>
          <w:tcPr>
            <w:tcW w:w="7654" w:type="dxa"/>
            <w:gridSpan w:val="2"/>
          </w:tcPr>
          <w:p w:rsidRPr="00DA5849" w:rsidR="00997775" w:rsidP="00A07C71" w:rsidRDefault="00DA5849" w14:paraId="0C4AAE86" w14:textId="1085C30A">
            <w:pPr>
              <w:rPr>
                <w:b/>
                <w:bCs/>
              </w:rPr>
            </w:pPr>
            <w:r w:rsidRPr="00DA5849">
              <w:rPr>
                <w:b/>
                <w:bCs/>
              </w:rPr>
              <w:t>Pachtbeleid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4099CE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5849">
              <w:rPr>
                <w:b/>
              </w:rPr>
              <w:t>9</w:t>
            </w:r>
            <w:r w:rsidR="00803EFF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Pr="00CC27B0" w:rsidR="007A0C45" w:rsidRDefault="00803EFF" w14:paraId="72373B5B" w14:textId="050A4BE0">
            <w:pPr>
              <w:rPr>
                <w:b/>
              </w:rPr>
            </w:pPr>
            <w:r w:rsidRPr="00803EFF">
              <w:rPr>
                <w:b/>
              </w:rPr>
              <w:t xml:space="preserve">MOTIE VAN HET LID </w:t>
            </w:r>
            <w:r w:rsidR="007A0C45">
              <w:rPr>
                <w:b/>
              </w:rPr>
              <w:t>KOSTIĆ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7A0C45" w:rsidR="007A0C45" w:rsidP="007A0C45" w:rsidRDefault="007A0C45" w14:paraId="0916895A" w14:textId="77777777">
            <w:r w:rsidRPr="007A0C45">
              <w:t xml:space="preserve">constaterende dat meer sturen op een biologisch en </w:t>
            </w:r>
            <w:proofErr w:type="spellStart"/>
            <w:r w:rsidRPr="007A0C45">
              <w:t>natuurinclusief</w:t>
            </w:r>
            <w:proofErr w:type="spellEnd"/>
            <w:r w:rsidRPr="007A0C45">
              <w:t xml:space="preserve"> landbouwsysteem niet alleen integraal bijdraagt aan het oplossen van de verschillende problemen, maar uiteindelijk de boeren ook minder complexiteit en minder afhankelijkheid kan opleveren;</w:t>
            </w:r>
          </w:p>
          <w:p w:rsidR="007A0C45" w:rsidP="007A0C45" w:rsidRDefault="007A0C45" w14:paraId="2D3BBA85" w14:textId="77777777"/>
          <w:p w:rsidRPr="007A0C45" w:rsidR="007A0C45" w:rsidP="007A0C45" w:rsidRDefault="007A0C45" w14:paraId="409FE776" w14:textId="5B3F7A17">
            <w:r w:rsidRPr="007A0C45">
              <w:t>constaterende dat volgens het kabinetsbeleid in 2030 15% van het Nederlandse landbouwoppervlak voor biologische landbouw moet worden gebruikt, maar dit nog niet opschiet;</w:t>
            </w:r>
          </w:p>
          <w:p w:rsidR="007A0C45" w:rsidP="007A0C45" w:rsidRDefault="007A0C45" w14:paraId="32B506CE" w14:textId="77777777"/>
          <w:p w:rsidRPr="007A0C45" w:rsidR="007A0C45" w:rsidP="007A0C45" w:rsidRDefault="007A0C45" w14:paraId="517F6252" w14:textId="676F44F3">
            <w:r w:rsidRPr="007A0C45">
              <w:t>verzoekt de regering te verkennen welke stappen in het pacht- en grondbeleid kunnen helpen om het areaal van biologische landbouw te vergroten (conform bestaande doelen rondom biologische landbouw), en hierover voor de zomer van 2025 aan de Kamer te rapporteren,</w:t>
            </w:r>
          </w:p>
          <w:p w:rsidR="007A0C45" w:rsidP="007A0C45" w:rsidRDefault="007A0C45" w14:paraId="636494FF" w14:textId="77777777"/>
          <w:p w:rsidRPr="007A0C45" w:rsidR="007A0C45" w:rsidP="007A0C45" w:rsidRDefault="007A0C45" w14:paraId="1EEBD66F" w14:textId="65D2CF38">
            <w:r w:rsidRPr="007A0C45">
              <w:t>en gaat over tot de orde van de dag.</w:t>
            </w:r>
          </w:p>
          <w:p w:rsidR="007A0C45" w:rsidP="007A0C45" w:rsidRDefault="007A0C45" w14:paraId="4BCBD583" w14:textId="77777777"/>
          <w:p w:rsidR="00997775" w:rsidP="007A0C45" w:rsidRDefault="007A0C45" w14:paraId="32A624C7" w14:textId="5CB611CC">
            <w:r w:rsidRPr="007A0C45">
              <w:t>Kostić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442C8"/>
    <w:rsid w:val="00345A5C"/>
    <w:rsid w:val="003560E2"/>
    <w:rsid w:val="003F71A1"/>
    <w:rsid w:val="00476415"/>
    <w:rsid w:val="00477D56"/>
    <w:rsid w:val="004C768F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710A7A"/>
    <w:rsid w:val="00742DCD"/>
    <w:rsid w:val="00744C6E"/>
    <w:rsid w:val="007A0C45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2025-02-21T10:53:00.0000000Z</dcterms:created>
  <dcterms:modified xsi:type="dcterms:W3CDTF">2025-02-21T10:53:00.0000000Z</dcterms:modified>
  <dc:description>------------------------</dc:description>
  <dc:subject/>
  <keywords/>
  <version/>
  <category/>
</coreProperties>
</file>