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C64EC" w14:paraId="135DB08C" w14:textId="41245974">
            <w:pPr>
              <w:rPr>
                <w:b/>
              </w:rPr>
            </w:pPr>
            <w:r>
              <w:rPr>
                <w:b/>
              </w:rPr>
              <w:t>33 835</w:t>
            </w:r>
          </w:p>
        </w:tc>
        <w:tc>
          <w:tcPr>
            <w:tcW w:w="7654" w:type="dxa"/>
            <w:gridSpan w:val="2"/>
          </w:tcPr>
          <w:p w:rsidRPr="00BC64EC" w:rsidR="00997775" w:rsidP="00A07C71" w:rsidRDefault="00BC64EC" w14:paraId="0C4AAE86" w14:textId="1FB8A27B">
            <w:pPr>
              <w:rPr>
                <w:b/>
                <w:bCs/>
              </w:rPr>
            </w:pPr>
            <w:r w:rsidRPr="00BC64EC">
              <w:rPr>
                <w:b/>
                <w:bCs/>
              </w:rPr>
              <w:t>Nederlandse Voedsel- en Warenautoriteit (NVWA)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50FE639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C64EC">
              <w:rPr>
                <w:b/>
              </w:rPr>
              <w:t>23</w:t>
            </w:r>
            <w:r w:rsidR="00667DA4"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997775" w:rsidRDefault="00997775" w14:paraId="72373B5B" w14:textId="3EAB47E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667DA4" w:rsidR="00667DA4">
              <w:rPr>
                <w:b/>
              </w:rPr>
              <w:t>DE LEDEN VAN DER PLAS EN FLACH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0FF22A6D">
            <w:r>
              <w:t>Voorgesteld</w:t>
            </w:r>
            <w:r w:rsidR="00280D6A">
              <w:t xml:space="preserve"> </w:t>
            </w:r>
            <w:r w:rsidRPr="00DF52B6" w:rsidR="00DF52B6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DF52B6" w:rsidR="00DF52B6" w:rsidP="00DF52B6" w:rsidRDefault="00DF52B6" w14:paraId="08EA64D3" w14:textId="77777777">
            <w:r w:rsidRPr="00DF52B6">
              <w:t>constaterende dat veehouders in hun stallen investeren voor vijftien jaar op basis van op dat moment geldende en bekende toekomstige wet- en regelgeving;</w:t>
            </w:r>
          </w:p>
          <w:p w:rsidR="00DF52B6" w:rsidP="00DF52B6" w:rsidRDefault="00DF52B6" w14:paraId="3BCF7789" w14:textId="77777777"/>
          <w:p w:rsidRPr="00DF52B6" w:rsidR="00DF52B6" w:rsidP="00DF52B6" w:rsidRDefault="00DF52B6" w14:paraId="232AB8DD" w14:textId="20B78754">
            <w:r w:rsidRPr="00DF52B6">
              <w:t>spreekt uit dat het niet redelijk is om zonder dat sprake is geweest van nieuwe wet- en regelgeving veehouders te confronteren met plotselinge koerswijzigingen in de handhaving en het opleggen van nieuwe normen, die sterk ingrijpen in de bedrijfsvoering en leiden tot kapitaalvernietiging;</w:t>
            </w:r>
          </w:p>
          <w:p w:rsidR="00DF52B6" w:rsidP="00DF52B6" w:rsidRDefault="00DF52B6" w14:paraId="51AC7DE6" w14:textId="77777777"/>
          <w:p w:rsidRPr="00DF52B6" w:rsidR="00DF52B6" w:rsidP="00DF52B6" w:rsidRDefault="00DF52B6" w14:paraId="3902B154" w14:textId="21298A54">
            <w:r w:rsidRPr="00DF52B6">
              <w:t xml:space="preserve">verzoekt de regering de handhavingspraktijk met betrekking tot kraamboxen en andere gangbare en toegestane </w:t>
            </w:r>
            <w:proofErr w:type="spellStart"/>
            <w:r w:rsidRPr="00DF52B6">
              <w:t>houderijvormen</w:t>
            </w:r>
            <w:proofErr w:type="spellEnd"/>
            <w:r w:rsidRPr="00DF52B6">
              <w:t xml:space="preserve"> hiermee in overeenstemming te brengen,</w:t>
            </w:r>
          </w:p>
          <w:p w:rsidR="00DF52B6" w:rsidP="00DF52B6" w:rsidRDefault="00DF52B6" w14:paraId="3E2EB92C" w14:textId="77777777"/>
          <w:p w:rsidRPr="00DF52B6" w:rsidR="00DF52B6" w:rsidP="00DF52B6" w:rsidRDefault="00DF52B6" w14:paraId="3759C273" w14:textId="6166C209">
            <w:r w:rsidRPr="00DF52B6">
              <w:t>en gaat over tot de orde van de dag.</w:t>
            </w:r>
          </w:p>
          <w:p w:rsidR="00DF52B6" w:rsidP="00DF52B6" w:rsidRDefault="00DF52B6" w14:paraId="2C74BC42" w14:textId="77777777"/>
          <w:p w:rsidR="00DF52B6" w:rsidP="00DF52B6" w:rsidRDefault="00DF52B6" w14:paraId="53FED451" w14:textId="77777777">
            <w:r w:rsidRPr="00DF52B6">
              <w:t xml:space="preserve">Van der Plas </w:t>
            </w:r>
          </w:p>
          <w:p w:rsidR="00997775" w:rsidP="00DF52B6" w:rsidRDefault="00DF52B6" w14:paraId="32A624C7" w14:textId="72240DA0">
            <w:proofErr w:type="spellStart"/>
            <w:r w:rsidRPr="00DF52B6">
              <w:t>Flach</w:t>
            </w:r>
            <w:proofErr w:type="spellEnd"/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133FCE"/>
    <w:rsid w:val="0014642D"/>
    <w:rsid w:val="001B0186"/>
    <w:rsid w:val="001E482C"/>
    <w:rsid w:val="001E4877"/>
    <w:rsid w:val="0021105A"/>
    <w:rsid w:val="00223937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67DA4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C64EC"/>
    <w:rsid w:val="00BF5690"/>
    <w:rsid w:val="00CC23D1"/>
    <w:rsid w:val="00CC270F"/>
    <w:rsid w:val="00D43192"/>
    <w:rsid w:val="00DE2437"/>
    <w:rsid w:val="00DF52B6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794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2025-02-21T11:29:00.0000000Z</dcterms:created>
  <dcterms:modified xsi:type="dcterms:W3CDTF">2025-02-21T11:29:00.0000000Z</dcterms:modified>
  <dc:description>------------------------</dc:description>
  <dc:subject/>
  <keywords/>
  <version/>
  <category/>
</coreProperties>
</file>