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C64EC" w14:paraId="135DB08C" w14:textId="41245974">
            <w:pPr>
              <w:rPr>
                <w:b/>
              </w:rPr>
            </w:pPr>
            <w:r>
              <w:rPr>
                <w:b/>
              </w:rPr>
              <w:t>33 835</w:t>
            </w:r>
          </w:p>
        </w:tc>
        <w:tc>
          <w:tcPr>
            <w:tcW w:w="7654" w:type="dxa"/>
            <w:gridSpan w:val="2"/>
          </w:tcPr>
          <w:p w:rsidRPr="00BC64EC" w:rsidR="00997775" w:rsidP="00A07C71" w:rsidRDefault="00BC64EC" w14:paraId="0C4AAE86" w14:textId="1FB8A27B">
            <w:pPr>
              <w:rPr>
                <w:b/>
                <w:bCs/>
              </w:rPr>
            </w:pPr>
            <w:r w:rsidRPr="00BC64EC">
              <w:rPr>
                <w:b/>
                <w:bCs/>
              </w:rPr>
              <w:t>Nederlandse Voedsel- en Warenautoriteit (NVWA)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2BEBFF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64EC">
              <w:rPr>
                <w:b/>
              </w:rPr>
              <w:t>2</w:t>
            </w:r>
            <w:r w:rsidR="00C3012B">
              <w:rPr>
                <w:b/>
              </w:rPr>
              <w:t>40</w:t>
            </w:r>
          </w:p>
        </w:tc>
        <w:tc>
          <w:tcPr>
            <w:tcW w:w="7654" w:type="dxa"/>
            <w:gridSpan w:val="2"/>
          </w:tcPr>
          <w:p w:rsidRPr="00CC27B0" w:rsidR="00997775" w:rsidRDefault="00C3012B" w14:paraId="72373B5B" w14:textId="6248E32D">
            <w:pPr>
              <w:rPr>
                <w:b/>
              </w:rPr>
            </w:pPr>
            <w:r w:rsidRPr="00C3012B">
              <w:rPr>
                <w:b/>
              </w:rPr>
              <w:t>MOTIE VAN DE LEDEN HOLMAN EN VAN DER PLAS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37B0DA29">
            <w:r>
              <w:t>Voorgesteld</w:t>
            </w:r>
            <w:r w:rsidR="00280D6A">
              <w:t xml:space="preserve"> </w:t>
            </w:r>
            <w:r w:rsidRPr="00DC3B66" w:rsidR="00DC3B66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DC3B66" w:rsidR="00DC3B66" w:rsidP="00DC3B66" w:rsidRDefault="00DC3B66" w14:paraId="4639DCEF" w14:textId="77777777">
            <w:r w:rsidRPr="00DC3B66">
              <w:t>overwegende dat open normen leiden tot onduidelijkheid voor werknemers van de NVWA;</w:t>
            </w:r>
          </w:p>
          <w:p w:rsidR="00DC3B66" w:rsidP="00DC3B66" w:rsidRDefault="00DC3B66" w14:paraId="5BD804A6" w14:textId="77777777"/>
          <w:p w:rsidRPr="00DC3B66" w:rsidR="00DC3B66" w:rsidP="00DC3B66" w:rsidRDefault="00DC3B66" w14:paraId="34DD946B" w14:textId="13C7320E">
            <w:r w:rsidRPr="00DC3B66">
              <w:t>overwegende dat de relatie tussen slachterijen en de NVWA verre van optimaal is;</w:t>
            </w:r>
          </w:p>
          <w:p w:rsidR="00DC3B66" w:rsidP="00DC3B66" w:rsidRDefault="00DC3B66" w14:paraId="24933762" w14:textId="77777777"/>
          <w:p w:rsidRPr="00DC3B66" w:rsidR="00DC3B66" w:rsidP="00DC3B66" w:rsidRDefault="00DC3B66" w14:paraId="33938D4F" w14:textId="09372BAD">
            <w:r w:rsidRPr="00DC3B66">
              <w:t>overwegende dat open normen door medewerkers van LVVN nu zeer streng kunnen worden ingevuld;</w:t>
            </w:r>
          </w:p>
          <w:p w:rsidR="00DC3B66" w:rsidP="00DC3B66" w:rsidRDefault="00DC3B66" w14:paraId="77F6B3A1" w14:textId="77777777"/>
          <w:p w:rsidRPr="00DC3B66" w:rsidR="00DC3B66" w:rsidP="00DC3B66" w:rsidRDefault="00DC3B66" w14:paraId="3EA0F1A2" w14:textId="3EC07288">
            <w:r w:rsidRPr="00DC3B66">
              <w:t>overwegende dat bij de discussie over de invulling van de open normen enkel medewerkers van LVVN en NVWA betrokken zijn;</w:t>
            </w:r>
          </w:p>
          <w:p w:rsidR="00DC3B66" w:rsidP="00DC3B66" w:rsidRDefault="00DC3B66" w14:paraId="584C397F" w14:textId="77777777"/>
          <w:p w:rsidRPr="00DC3B66" w:rsidR="00DC3B66" w:rsidP="00DC3B66" w:rsidRDefault="00DC3B66" w14:paraId="3F6296D6" w14:textId="4E561ABA">
            <w:r w:rsidRPr="00DC3B66">
              <w:t>verzoekt de regering meer invulling te geven aan de open normen en hier een overlegstructuur voor op te richten waarin de sector ook stevig vertegenwoordigd is,</w:t>
            </w:r>
          </w:p>
          <w:p w:rsidR="00DC3B66" w:rsidP="00DC3B66" w:rsidRDefault="00DC3B66" w14:paraId="51BBEAC2" w14:textId="77777777"/>
          <w:p w:rsidRPr="00DC3B66" w:rsidR="00DC3B66" w:rsidP="00DC3B66" w:rsidRDefault="00DC3B66" w14:paraId="4441786B" w14:textId="7F469480">
            <w:r w:rsidRPr="00DC3B66">
              <w:t>en gaat over tot de orde van de dag.</w:t>
            </w:r>
          </w:p>
          <w:p w:rsidR="00DC3B66" w:rsidP="00DC3B66" w:rsidRDefault="00DC3B66" w14:paraId="33BC07AA" w14:textId="77777777"/>
          <w:p w:rsidR="00DC3B66" w:rsidP="00DC3B66" w:rsidRDefault="00DC3B66" w14:paraId="4B32CDFB" w14:textId="77777777">
            <w:r w:rsidRPr="00DC3B66">
              <w:t xml:space="preserve">Holman </w:t>
            </w:r>
          </w:p>
          <w:p w:rsidR="00997775" w:rsidP="00DC3B66" w:rsidRDefault="00DC3B66" w14:paraId="32A624C7" w14:textId="7714F1F8">
            <w:r w:rsidRPr="00DC3B66">
              <w:t>Van der Plas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33FCE"/>
    <w:rsid w:val="0014642D"/>
    <w:rsid w:val="001B0186"/>
    <w:rsid w:val="001E482C"/>
    <w:rsid w:val="001E4877"/>
    <w:rsid w:val="0021105A"/>
    <w:rsid w:val="002239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7DA4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64EC"/>
    <w:rsid w:val="00BF5690"/>
    <w:rsid w:val="00C3012B"/>
    <w:rsid w:val="00CC23D1"/>
    <w:rsid w:val="00CC270F"/>
    <w:rsid w:val="00CC27B0"/>
    <w:rsid w:val="00D43192"/>
    <w:rsid w:val="00DC3B6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2025-02-21T11:28:00.0000000Z</dcterms:created>
  <dcterms:modified xsi:type="dcterms:W3CDTF">2025-02-21T11:28:00.0000000Z</dcterms:modified>
  <dc:description>------------------------</dc:description>
  <dc:subject/>
  <keywords/>
  <version/>
  <category/>
</coreProperties>
</file>